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07FF" w14:textId="77777777" w:rsidR="00CD6C76" w:rsidRPr="00F07541" w:rsidRDefault="00DD2902" w:rsidP="00F02E68">
      <w:pPr>
        <w:spacing w:before="0" w:after="0" w:line="276" w:lineRule="auto"/>
        <w:ind w:right="-1"/>
        <w:jc w:val="center"/>
        <w:rPr>
          <w:rFonts w:ascii="Arial" w:hAnsi="Arial" w:cs="Arial"/>
          <w:b/>
          <w:bCs/>
          <w:sz w:val="20"/>
          <w:szCs w:val="20"/>
        </w:rPr>
      </w:pPr>
      <w:r w:rsidRPr="00F07541">
        <w:rPr>
          <w:rFonts w:ascii="Arial" w:hAnsi="Arial" w:cs="Arial"/>
          <w:b/>
          <w:bCs/>
          <w:sz w:val="20"/>
          <w:szCs w:val="20"/>
        </w:rPr>
        <w:t>CONTRATO ECONÓMICO PARA LA REALIZACIÓN DE UN ESTUDIO POSAUTORIZACIÓN OBSERVACIONAL CON MEDICAMENTOS</w:t>
      </w:r>
    </w:p>
    <w:p w14:paraId="7BCBA2F8" w14:textId="77777777" w:rsidR="00CD6C76" w:rsidRPr="00F07541" w:rsidRDefault="00CD6C76" w:rsidP="00F02E68">
      <w:pPr>
        <w:spacing w:before="0" w:after="0" w:line="276" w:lineRule="auto"/>
        <w:ind w:right="1133"/>
        <w:jc w:val="center"/>
        <w:rPr>
          <w:rFonts w:ascii="Arial" w:hAnsi="Arial" w:cs="Arial"/>
          <w:sz w:val="16"/>
          <w:szCs w:val="16"/>
        </w:rPr>
      </w:pPr>
    </w:p>
    <w:p w14:paraId="4E37F310" w14:textId="77777777" w:rsidR="00CD6C76" w:rsidRPr="00F07541" w:rsidRDefault="00D12391" w:rsidP="00F02E68">
      <w:pPr>
        <w:spacing w:before="0" w:after="0" w:line="276" w:lineRule="auto"/>
        <w:ind w:right="1133"/>
        <w:jc w:val="center"/>
        <w:rPr>
          <w:rFonts w:ascii="Arial" w:hAnsi="Arial" w:cs="Arial"/>
          <w:sz w:val="20"/>
          <w:szCs w:val="20"/>
        </w:rPr>
      </w:pPr>
      <w:r>
        <w:rPr>
          <w:rFonts w:ascii="Arial" w:hAnsi="Arial" w:cs="Arial"/>
          <w:sz w:val="20"/>
          <w:szCs w:val="20"/>
        </w:rPr>
        <w:t>En Málaga a fecha de firma electrónica</w:t>
      </w:r>
      <w:r w:rsidR="003B5D90">
        <w:rPr>
          <w:rFonts w:ascii="Arial" w:hAnsi="Arial" w:cs="Arial"/>
          <w:sz w:val="20"/>
          <w:szCs w:val="20"/>
        </w:rPr>
        <w:t>.</w:t>
      </w:r>
    </w:p>
    <w:p w14:paraId="5374871A" w14:textId="77777777" w:rsidR="00CD6C76" w:rsidRPr="00F07541" w:rsidRDefault="00CD6C76">
      <w:pPr>
        <w:spacing w:before="0" w:after="0"/>
        <w:ind w:right="1133"/>
        <w:jc w:val="both"/>
        <w:rPr>
          <w:rFonts w:ascii="Arial" w:hAnsi="Arial" w:cs="Arial"/>
          <w:sz w:val="20"/>
          <w:szCs w:val="20"/>
        </w:rPr>
      </w:pPr>
    </w:p>
    <w:p w14:paraId="386FC591" w14:textId="77777777" w:rsidR="00CD6C76" w:rsidRPr="003B5D90" w:rsidRDefault="003B5D90">
      <w:pPr>
        <w:spacing w:before="0" w:after="0"/>
        <w:ind w:right="1133"/>
        <w:jc w:val="center"/>
        <w:rPr>
          <w:rStyle w:val="HTMLMarkup"/>
          <w:rFonts w:ascii="Arial" w:hAnsi="Arial" w:cs="Arial"/>
          <w:b/>
          <w:bCs/>
          <w:vanish w:val="0"/>
          <w:color w:val="auto"/>
          <w:sz w:val="20"/>
          <w:szCs w:val="20"/>
        </w:rPr>
      </w:pPr>
      <w:r>
        <w:rPr>
          <w:rStyle w:val="HTMLMarkup"/>
          <w:rFonts w:ascii="Arial" w:hAnsi="Arial" w:cs="Arial"/>
          <w:b/>
          <w:bCs/>
          <w:vanish w:val="0"/>
          <w:color w:val="auto"/>
          <w:sz w:val="20"/>
          <w:szCs w:val="20"/>
        </w:rPr>
        <w:t xml:space="preserve">                </w:t>
      </w:r>
      <w:r w:rsidR="00CD6C76" w:rsidRPr="003B5D90">
        <w:rPr>
          <w:rStyle w:val="HTMLMarkup"/>
          <w:rFonts w:ascii="Arial" w:hAnsi="Arial" w:cs="Arial"/>
          <w:b/>
          <w:bCs/>
          <w:vanish w:val="0"/>
          <w:color w:val="auto"/>
          <w:sz w:val="20"/>
          <w:szCs w:val="20"/>
        </w:rPr>
        <w:t xml:space="preserve">REUNIDOS </w:t>
      </w:r>
    </w:p>
    <w:p w14:paraId="32FB0C57"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64153614" w14:textId="77777777" w:rsidR="00CD6C76" w:rsidRPr="00F07541" w:rsidRDefault="00ED13D7">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F07541">
        <w:rPr>
          <w:sz w:val="20"/>
        </w:rPr>
        <w:t xml:space="preserve">Datos del </w:t>
      </w:r>
      <w:r w:rsidR="00CD6C76" w:rsidRPr="00F07541">
        <w:rPr>
          <w:b/>
          <w:sz w:val="20"/>
        </w:rPr>
        <w:t>centro sanitario</w:t>
      </w:r>
      <w:r w:rsidR="00CD6C76" w:rsidRPr="00F07541">
        <w:rPr>
          <w:sz w:val="20"/>
        </w:rPr>
        <w:t xml:space="preserve"> donde se va a realizar el estudio (en adelante el centro)</w:t>
      </w:r>
      <w:r w:rsidR="00CD6C76" w:rsidRPr="00F07541">
        <w:rPr>
          <w:rStyle w:val="HTMLMarkup"/>
          <w:vanish w:val="0"/>
          <w:color w:val="auto"/>
          <w:sz w:val="20"/>
          <w:szCs w:val="20"/>
        </w:rPr>
        <w:t>:  CIF: Q-9150013B</w:t>
      </w:r>
    </w:p>
    <w:p w14:paraId="1CC87A41" w14:textId="77777777" w:rsidR="00CD6C76" w:rsidRPr="00F07541" w:rsidRDefault="00CD6C76">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5206D30C" w14:textId="77777777" w:rsidR="00CD6C76" w:rsidRPr="00F07541" w:rsidRDefault="00CD6C76">
            <w:pPr>
              <w:pStyle w:val="Ttulo5"/>
              <w:ind w:right="0"/>
              <w:jc w:val="left"/>
              <w:rPr>
                <w:rStyle w:val="HTMLMarkup"/>
                <w:vanish w:val="0"/>
                <w:color w:val="auto"/>
              </w:rPr>
            </w:pPr>
            <w:r w:rsidRPr="00F07541">
              <w:rPr>
                <w:rStyle w:val="HTMLMarkup"/>
                <w:vanish w:val="0"/>
                <w:color w:val="auto"/>
              </w:rPr>
              <w:t>Denominación del centro:</w:t>
            </w:r>
          </w:p>
          <w:p w14:paraId="6ADB5F7B" w14:textId="77777777" w:rsidR="00CD6C76" w:rsidRPr="00F07541" w:rsidRDefault="00CD6C76">
            <w:pPr>
              <w:pStyle w:val="Sangradetextonormal"/>
              <w:ind w:right="0"/>
              <w:jc w:val="left"/>
              <w:rPr>
                <w:rStyle w:val="HTMLMarkup"/>
                <w:vanish w:val="0"/>
                <w:color w:val="auto"/>
                <w:sz w:val="16"/>
              </w:rPr>
            </w:pPr>
          </w:p>
          <w:p w14:paraId="7CEACFA4" w14:textId="28DAB275" w:rsidR="00D12391" w:rsidRPr="00F07541" w:rsidRDefault="00170959" w:rsidP="00D12391">
            <w:pPr>
              <w:spacing w:before="0" w:after="0"/>
              <w:jc w:val="both"/>
              <w:rPr>
                <w:rStyle w:val="HTMLMarkup"/>
                <w:rFonts w:ascii="Arial" w:hAnsi="Arial" w:cs="Arial"/>
                <w:vanish w:val="0"/>
                <w:color w:val="auto"/>
                <w:sz w:val="16"/>
                <w:szCs w:val="16"/>
              </w:rPr>
            </w:pPr>
            <w:sdt>
              <w:sdtPr>
                <w:rPr>
                  <w:rStyle w:val="HTMLMarkup"/>
                  <w:rFonts w:ascii="Arial" w:hAnsi="Arial" w:cs="Arial"/>
                  <w:vanish w:val="0"/>
                  <w:color w:val="auto"/>
                  <w:sz w:val="16"/>
                  <w:szCs w:val="16"/>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C503F5">
                  <w:rPr>
                    <w:rStyle w:val="HTMLMarkup"/>
                    <w:rFonts w:ascii="Arial" w:hAnsi="Arial" w:cs="Arial"/>
                    <w:vanish w:val="0"/>
                    <w:color w:val="auto"/>
                    <w:sz w:val="16"/>
                    <w:szCs w:val="16"/>
                  </w:rPr>
                  <w:t>Hospital Universitario Virgen de la Victoria</w:t>
                </w:r>
              </w:sdtContent>
            </w:sdt>
            <w:r w:rsidR="00CE0E06">
              <w:rPr>
                <w:rFonts w:ascii="Arial" w:hAnsi="Arial" w:cs="Arial"/>
                <w:vanish/>
                <w:color w:val="FF0000"/>
                <w:sz w:val="16"/>
              </w:rPr>
              <w:t xml:space="preserve"> </w:t>
            </w:r>
            <w:sdt>
              <w:sdtPr>
                <w:rPr>
                  <w:rFonts w:ascii="Arial" w:hAnsi="Arial" w:cs="Arial"/>
                  <w:vanish/>
                  <w:color w:val="FF0000"/>
                  <w:sz w:val="16"/>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Pr>
                    <w:rFonts w:ascii="Arial" w:hAnsi="Arial" w:cs="Arial"/>
                    <w:vanish/>
                    <w:color w:val="FF0000"/>
                    <w:sz w:val="16"/>
                  </w:rPr>
                  <w:t>Área Gestión Sanitaria Este de Málaga-Axarquía</w:t>
                </w:r>
              </w:sdtContent>
            </w:sdt>
          </w:p>
          <w:p w14:paraId="572CBE63" w14:textId="77777777" w:rsidR="00CD6C76" w:rsidRPr="00F07541" w:rsidRDefault="00CD6C76">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6A90C6E3" w14:textId="77777777" w:rsidR="00CD6C76" w:rsidRPr="00F07541" w:rsidRDefault="00CD6C76">
            <w:pPr>
              <w:pStyle w:val="Ttulo3"/>
              <w:ind w:right="0"/>
              <w:jc w:val="left"/>
              <w:rPr>
                <w:sz w:val="16"/>
              </w:rPr>
            </w:pPr>
            <w:r w:rsidRPr="00F07541">
              <w:rPr>
                <w:rStyle w:val="HTMLMarkup"/>
                <w:vanish w:val="0"/>
                <w:color w:val="auto"/>
                <w:sz w:val="16"/>
                <w:szCs w:val="16"/>
              </w:rPr>
              <w:t>Domicilio:</w:t>
            </w:r>
          </w:p>
          <w:p w14:paraId="4F2AD405" w14:textId="77777777" w:rsidR="00CD6C76" w:rsidRPr="00F07541" w:rsidRDefault="00CD6C7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4E6DA20A" w:rsidR="00CD6C76" w:rsidRPr="00F07541" w:rsidRDefault="00C503F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Campus Universitario de Teatinos, s/n</w:t>
                </w:r>
              </w:p>
            </w:sdtContent>
          </w:sdt>
        </w:tc>
        <w:tc>
          <w:tcPr>
            <w:tcW w:w="1422" w:type="pct"/>
            <w:tcBorders>
              <w:top w:val="single" w:sz="4" w:space="0" w:color="auto"/>
              <w:left w:val="single" w:sz="4" w:space="0" w:color="auto"/>
              <w:bottom w:val="single" w:sz="4" w:space="0" w:color="auto"/>
              <w:right w:val="single" w:sz="4" w:space="0" w:color="auto"/>
            </w:tcBorders>
          </w:tcPr>
          <w:p w14:paraId="69CB26DA" w14:textId="77777777" w:rsidR="00CD6C76" w:rsidRPr="00F07541" w:rsidRDefault="00CD6C76">
            <w:pPr>
              <w:pStyle w:val="Ttulo3"/>
              <w:ind w:right="-1"/>
              <w:jc w:val="left"/>
              <w:rPr>
                <w:rStyle w:val="HTMLMarkup"/>
                <w:vanish w:val="0"/>
                <w:color w:val="auto"/>
                <w:sz w:val="16"/>
                <w:szCs w:val="16"/>
              </w:rPr>
            </w:pPr>
            <w:r w:rsidRPr="00F07541">
              <w:rPr>
                <w:rStyle w:val="HTMLMarkup"/>
                <w:vanish w:val="0"/>
                <w:color w:val="auto"/>
                <w:sz w:val="16"/>
                <w:szCs w:val="16"/>
              </w:rPr>
              <w:t>Municipio:</w:t>
            </w:r>
          </w:p>
          <w:p w14:paraId="319E6E02" w14:textId="77777777" w:rsidR="00CD6C76" w:rsidRPr="00F07541" w:rsidRDefault="00CD6C76">
            <w:pPr>
              <w:spacing w:before="0" w:after="0"/>
              <w:ind w:right="-1"/>
              <w:rPr>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7128926C" w:rsidR="00CD6C76" w:rsidRPr="00F07541" w:rsidRDefault="00C503F5">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Málaga (29010)</w:t>
                </w:r>
              </w:p>
            </w:sdtContent>
          </w:sdt>
        </w:tc>
      </w:tr>
      <w:tr w:rsidR="00CD6C76" w:rsidRPr="00F07541"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7EDFABC5" w14:textId="77777777" w:rsidR="00CD6C76" w:rsidRPr="00F07541" w:rsidRDefault="00CD6C76">
            <w:pPr>
              <w:spacing w:before="0" w:after="0"/>
              <w:ind w:right="3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del centro:</w:t>
            </w:r>
          </w:p>
          <w:p w14:paraId="65CD94E2" w14:textId="77777777" w:rsidR="00CD6C76" w:rsidRPr="00F07541" w:rsidRDefault="00CD6C76">
            <w:pPr>
              <w:spacing w:before="0" w:after="0"/>
              <w:ind w:right="30"/>
              <w:rPr>
                <w:rStyle w:val="HTMLMarkup"/>
                <w:rFonts w:ascii="Arial" w:hAnsi="Arial" w:cs="Arial"/>
                <w:vanish w:val="0"/>
                <w:color w:val="auto"/>
                <w:sz w:val="16"/>
                <w:szCs w:val="16"/>
              </w:rPr>
            </w:pPr>
          </w:p>
          <w:p w14:paraId="1AD586BC" w14:textId="02EC1FBC" w:rsidR="00CD6C76" w:rsidRPr="00F07541" w:rsidRDefault="00170959">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C503F5">
                  <w:rPr>
                    <w:rStyle w:val="HTMLMarkup"/>
                    <w:rFonts w:ascii="Arial" w:hAnsi="Arial" w:cs="Arial"/>
                    <w:vanish w:val="0"/>
                    <w:color w:val="auto"/>
                    <w:sz w:val="16"/>
                    <w:szCs w:val="16"/>
                  </w:rPr>
                  <w:t>Jesús Fernández Galán</w:t>
                </w:r>
              </w:sdtContent>
            </w:sdt>
            <w:r w:rsidR="00CD6C76" w:rsidRPr="00F07541">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0C9E8B9A"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NIF:</w:t>
            </w:r>
          </w:p>
          <w:p w14:paraId="395E5A5A"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p>
          <w:p w14:paraId="73BD0C81" w14:textId="47B2CB22" w:rsidR="00CD6C76" w:rsidRPr="00F07541" w:rsidRDefault="00CD6C76">
            <w:pPr>
              <w:spacing w:before="0" w:after="0"/>
              <w:rPr>
                <w:rStyle w:val="HTMLMarkup"/>
                <w:rFonts w:ascii="Arial (W1)" w:hAnsi="Arial (W1)" w:cs="Arial"/>
                <w:vanish w:val="0"/>
                <w:color w:val="auto"/>
                <w:sz w:val="16"/>
                <w:szCs w:val="16"/>
              </w:rPr>
            </w:pP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C503F5">
                  <w:rPr>
                    <w:rStyle w:val="HTMLMarkup"/>
                    <w:rFonts w:ascii="Arial" w:hAnsi="Arial" w:cs="Arial"/>
                    <w:vanish w:val="0"/>
                    <w:color w:val="auto"/>
                    <w:sz w:val="16"/>
                    <w:szCs w:val="16"/>
                  </w:rPr>
                  <w:t>30457209 B</w:t>
                </w:r>
              </w:sdtContent>
            </w:sdt>
            <w:r w:rsidRPr="00F07541">
              <w:rPr>
                <w:rStyle w:val="HTMLMarkup"/>
                <w:rFonts w:ascii="Arial (W1)" w:hAnsi="Arial (W1)"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36959A97" w14:textId="77777777" w:rsidR="00CD6C76" w:rsidRPr="00F07541" w:rsidRDefault="00CD6C76">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w:t>
            </w:r>
            <w:proofErr w:type="gramStart"/>
            <w:r w:rsidRPr="00F07541">
              <w:rPr>
                <w:rStyle w:val="HTMLMarkup"/>
                <w:rFonts w:ascii="Arial" w:hAnsi="Arial" w:cs="Arial"/>
                <w:b w:val="0"/>
                <w:bCs w:val="0"/>
                <w:vanish w:val="0"/>
                <w:color w:val="auto"/>
              </w:rPr>
              <w:t>Director</w:t>
            </w:r>
            <w:proofErr w:type="gramEnd"/>
            <w:r w:rsidRPr="00F07541">
              <w:rPr>
                <w:rStyle w:val="HTMLMarkup"/>
                <w:rFonts w:ascii="Arial" w:hAnsi="Arial" w:cs="Arial"/>
                <w:b w:val="0"/>
                <w:bCs w:val="0"/>
                <w:vanish w:val="0"/>
                <w:color w:val="auto"/>
              </w:rPr>
              <w:t xml:space="preserve"> Gerente</w:t>
            </w:r>
          </w:p>
          <w:p w14:paraId="245851B9" w14:textId="77777777" w:rsidR="00CD6C76" w:rsidRPr="00F07541" w:rsidRDefault="00CD6C76">
            <w:pPr>
              <w:spacing w:before="0" w:after="0"/>
              <w:ind w:right="-1"/>
              <w:rPr>
                <w:rStyle w:val="HTMLMarkup"/>
                <w:rFonts w:ascii="Arial" w:hAnsi="Arial" w:cs="Arial"/>
                <w:b/>
                <w:bCs/>
                <w:vanish w:val="0"/>
                <w:color w:val="auto"/>
                <w:sz w:val="16"/>
                <w:szCs w:val="16"/>
              </w:rPr>
            </w:pPr>
          </w:p>
          <w:p w14:paraId="6B43E8E4" w14:textId="59ABC325" w:rsidR="00CD6C76" w:rsidRPr="00F07541" w:rsidRDefault="00CD6C76">
            <w:pPr>
              <w:spacing w:before="0" w:after="0"/>
              <w:ind w:right="-1"/>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C503F5">
                  <w:rPr>
                    <w:rStyle w:val="HTMLMarkup"/>
                    <w:rFonts w:ascii="Arial" w:hAnsi="Arial" w:cs="Arial"/>
                    <w:vanish w:val="0"/>
                    <w:color w:val="auto"/>
                    <w:sz w:val="16"/>
                    <w:szCs w:val="16"/>
                  </w:rPr>
                  <w:t>08/05/2023</w:t>
                </w:r>
              </w:sdtContent>
            </w:sdt>
          </w:p>
        </w:tc>
      </w:tr>
    </w:tbl>
    <w:p w14:paraId="6C37A227" w14:textId="77777777" w:rsidR="00CD6C76" w:rsidRPr="00F07541" w:rsidRDefault="00CD6C76">
      <w:pPr>
        <w:spacing w:before="0" w:after="0"/>
        <w:ind w:right="1133"/>
        <w:jc w:val="both"/>
        <w:rPr>
          <w:rStyle w:val="HTMLMarkup"/>
          <w:rFonts w:ascii="Arial" w:hAnsi="Arial" w:cs="Arial"/>
          <w:vanish w:val="0"/>
          <w:color w:val="auto"/>
          <w:sz w:val="16"/>
          <w:szCs w:val="16"/>
        </w:rPr>
      </w:pPr>
    </w:p>
    <w:p w14:paraId="2D54AD0D" w14:textId="77777777" w:rsidR="00CD6C76" w:rsidRPr="00F07541" w:rsidRDefault="00CD6C76">
      <w:pPr>
        <w:spacing w:before="0" w:after="0"/>
        <w:ind w:right="1133"/>
        <w:jc w:val="both"/>
        <w:rPr>
          <w:rStyle w:val="HTMLMarkup"/>
          <w:rFonts w:ascii="Arial" w:hAnsi="Arial" w:cs="Arial"/>
          <w:vanish w:val="0"/>
          <w:color w:val="auto"/>
          <w:sz w:val="16"/>
          <w:szCs w:val="16"/>
        </w:rPr>
      </w:pPr>
    </w:p>
    <w:p w14:paraId="247FA15E" w14:textId="77777777" w:rsidR="00CD6C76" w:rsidRPr="00F07541" w:rsidRDefault="00ED13D7">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F07541">
        <w:rPr>
          <w:rFonts w:ascii="Arial" w:hAnsi="Arial" w:cs="Arial"/>
          <w:sz w:val="20"/>
        </w:rPr>
        <w:t xml:space="preserve">Datos de la </w:t>
      </w:r>
      <w:r w:rsidR="00CD6C76" w:rsidRPr="00F07541">
        <w:rPr>
          <w:rFonts w:ascii="Arial" w:hAnsi="Arial" w:cs="Arial"/>
          <w:b/>
          <w:sz w:val="20"/>
        </w:rPr>
        <w:t xml:space="preserve">entidad gestora de </w:t>
      </w:r>
      <w:smartTag w:uri="urn:schemas-microsoft-com:office:smarttags" w:element="PersonName">
        <w:smartTagPr>
          <w:attr w:name="ProductID" w:val="la I"/>
        </w:smartTagPr>
        <w:r w:rsidR="00CD6C76" w:rsidRPr="00F07541">
          <w:rPr>
            <w:rFonts w:ascii="Arial" w:hAnsi="Arial" w:cs="Arial"/>
            <w:b/>
            <w:sz w:val="20"/>
          </w:rPr>
          <w:t>la I</w:t>
        </w:r>
      </w:smartTag>
      <w:r w:rsidR="00CD6C76" w:rsidRPr="00F07541">
        <w:rPr>
          <w:rFonts w:ascii="Arial" w:hAnsi="Arial" w:cs="Arial"/>
          <w:b/>
          <w:sz w:val="20"/>
        </w:rPr>
        <w:t>+D+i</w:t>
      </w:r>
      <w:r w:rsidR="00CD6C76" w:rsidRPr="00F07541">
        <w:rPr>
          <w:rFonts w:ascii="Arial" w:hAnsi="Arial" w:cs="Arial"/>
          <w:sz w:val="20"/>
        </w:rPr>
        <w:t xml:space="preserve"> del centro (en lo sucesivo entidad gestora)</w:t>
      </w:r>
      <w:r w:rsidR="00CD6C76" w:rsidRPr="00F07541">
        <w:rPr>
          <w:rStyle w:val="HTMLMarkup"/>
          <w:rFonts w:ascii="Arial" w:hAnsi="Arial" w:cs="Arial"/>
          <w:vanish w:val="0"/>
          <w:color w:val="auto"/>
          <w:sz w:val="20"/>
          <w:szCs w:val="20"/>
        </w:rPr>
        <w:t>: CIF: G-29830643</w:t>
      </w:r>
    </w:p>
    <w:p w14:paraId="4F5E5E3A" w14:textId="77777777" w:rsidR="00CD6C76" w:rsidRPr="00F07541" w:rsidRDefault="00CD6C76">
      <w:pPr>
        <w:spacing w:before="0" w:after="0"/>
        <w:ind w:right="1134"/>
        <w:jc w:val="both"/>
        <w:rPr>
          <w:rStyle w:val="HTMLMarkup"/>
          <w:rFonts w:ascii="Arial" w:hAnsi="Arial" w:cs="Arial"/>
          <w:vanish w:val="0"/>
          <w:color w:val="auto"/>
          <w:sz w:val="16"/>
          <w:szCs w:val="16"/>
        </w:rPr>
      </w:pPr>
    </w:p>
    <w:p w14:paraId="7251B10E" w14:textId="77777777" w:rsidR="00CD6C76" w:rsidRPr="00F07541" w:rsidRDefault="00CD6C76">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F07541"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43026C0F"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Denominación de la entidad gestora</w:t>
            </w:r>
            <w:r w:rsidRPr="00F07541">
              <w:rPr>
                <w:rStyle w:val="HTMLMarkup"/>
                <w:rFonts w:ascii="Arial" w:hAnsi="Arial" w:cs="Arial"/>
                <w:vanish w:val="0"/>
                <w:color w:val="auto"/>
                <w:sz w:val="16"/>
              </w:rPr>
              <w:t xml:space="preserve">: </w:t>
            </w:r>
          </w:p>
          <w:p w14:paraId="4EF84C99" w14:textId="77777777" w:rsidR="00CD6C76" w:rsidRPr="00F07541" w:rsidRDefault="00CD6C76">
            <w:pPr>
              <w:spacing w:before="0" w:after="0"/>
              <w:rPr>
                <w:rStyle w:val="HTMLMarkup"/>
                <w:rFonts w:ascii="Arial" w:hAnsi="Arial" w:cs="Arial"/>
                <w:vanish w:val="0"/>
                <w:color w:val="auto"/>
                <w:sz w:val="16"/>
                <w:szCs w:val="16"/>
              </w:rPr>
            </w:pPr>
          </w:p>
          <w:p w14:paraId="269F588F" w14:textId="77777777" w:rsidR="00CD6C76" w:rsidRPr="00F07541" w:rsidRDefault="00CD6C76">
            <w:pPr>
              <w:pStyle w:val="Ttulo5"/>
              <w:ind w:right="0"/>
              <w:jc w:val="left"/>
              <w:rPr>
                <w:b w:val="0"/>
                <w:bCs w:val="0"/>
              </w:rPr>
            </w:pPr>
            <w:r w:rsidRPr="00F07541">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4A152AA8"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29125E87" w14:textId="77777777" w:rsidR="00CD6C76" w:rsidRPr="00F07541" w:rsidRDefault="00CD6C76">
            <w:pPr>
              <w:spacing w:before="0" w:after="0"/>
              <w:rPr>
                <w:rStyle w:val="HTMLMarkup"/>
                <w:rFonts w:ascii="Arial" w:hAnsi="Arial" w:cs="Arial"/>
                <w:b/>
                <w:bCs/>
                <w:vanish w:val="0"/>
                <w:color w:val="auto"/>
                <w:sz w:val="16"/>
                <w:szCs w:val="16"/>
              </w:rPr>
            </w:pPr>
          </w:p>
          <w:p w14:paraId="40C11F4F" w14:textId="77777777" w:rsidR="00CD6C76" w:rsidRPr="00F07541" w:rsidRDefault="007806C1">
            <w:pPr>
              <w:pStyle w:val="Textoindependiente2"/>
              <w:rPr>
                <w:rStyle w:val="HTMLMarkup"/>
                <w:vanish w:val="0"/>
                <w:color w:val="auto"/>
                <w:lang w:val="es-ES"/>
              </w:rPr>
            </w:pPr>
            <w:r w:rsidRPr="00F07541">
              <w:t xml:space="preserve">C/ </w:t>
            </w:r>
            <w:r w:rsidR="00A57BAA">
              <w:t>Severo Ochoa, 35</w:t>
            </w:r>
          </w:p>
          <w:p w14:paraId="4BDAF15D" w14:textId="77777777" w:rsidR="00CD6C76" w:rsidRPr="00F07541" w:rsidRDefault="00CD6C76">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296A6A8F"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Municipio:</w:t>
            </w:r>
          </w:p>
          <w:p w14:paraId="7286A765" w14:textId="77777777" w:rsidR="00CD6C76" w:rsidRPr="00F07541" w:rsidRDefault="00CD6C76">
            <w:pPr>
              <w:spacing w:before="0" w:after="0"/>
              <w:rPr>
                <w:rStyle w:val="HTMLMarkup"/>
                <w:rFonts w:ascii="Arial" w:hAnsi="Arial" w:cs="Arial"/>
                <w:vanish w:val="0"/>
                <w:color w:val="auto"/>
                <w:sz w:val="16"/>
                <w:szCs w:val="16"/>
              </w:rPr>
            </w:pPr>
          </w:p>
          <w:p w14:paraId="32D0B76B" w14:textId="77777777" w:rsidR="00CD6C76" w:rsidRPr="00F07541" w:rsidRDefault="00A57BAA" w:rsidP="00A57BAA">
            <w:pPr>
              <w:spacing w:before="0" w:after="0"/>
              <w:rPr>
                <w:rStyle w:val="HTMLMarkup"/>
                <w:rFonts w:ascii="Arial" w:hAnsi="Arial" w:cs="Arial"/>
                <w:vanish w:val="0"/>
                <w:color w:val="auto"/>
                <w:sz w:val="16"/>
                <w:szCs w:val="16"/>
              </w:rPr>
            </w:pPr>
            <w:r>
              <w:rPr>
                <w:rStyle w:val="HTMLMarkup"/>
                <w:rFonts w:ascii="Arial" w:hAnsi="Arial" w:cs="Arial"/>
                <w:vanish w:val="0"/>
                <w:color w:val="auto"/>
                <w:sz w:val="16"/>
                <w:szCs w:val="16"/>
              </w:rPr>
              <w:t>29590 Campanillas (Málaga)</w:t>
            </w:r>
          </w:p>
        </w:tc>
      </w:tr>
      <w:tr w:rsidR="004A0738" w:rsidRPr="00F07541"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0220F59" w14:textId="77777777" w:rsidR="004A0738" w:rsidRPr="00F07541" w:rsidRDefault="004A0738" w:rsidP="00CB779A">
            <w:pPr>
              <w:spacing w:before="0" w:after="0"/>
              <w:ind w:right="-68"/>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 la entidad gestora:</w:t>
            </w:r>
          </w:p>
          <w:p w14:paraId="75B39621" w14:textId="77777777" w:rsidR="004A0738" w:rsidRPr="00F07541" w:rsidRDefault="004A0738" w:rsidP="00CB779A">
            <w:pPr>
              <w:spacing w:before="0" w:after="0"/>
              <w:ind w:right="-68"/>
              <w:rPr>
                <w:rStyle w:val="HTMLMarkup"/>
                <w:rFonts w:ascii="Arial" w:hAnsi="Arial" w:cs="Arial"/>
                <w:vanish w:val="0"/>
                <w:color w:val="auto"/>
                <w:sz w:val="16"/>
                <w:szCs w:val="16"/>
              </w:rPr>
            </w:pPr>
          </w:p>
          <w:p w14:paraId="0593772A" w14:textId="01431594" w:rsidR="004A0738" w:rsidRPr="00F07541" w:rsidRDefault="004A0738" w:rsidP="00CB779A">
            <w:pPr>
              <w:spacing w:before="0" w:after="0"/>
              <w:rPr>
                <w:rStyle w:val="HTMLMarkup"/>
                <w:rFonts w:ascii="Arial" w:hAnsi="Arial" w:cs="Arial"/>
                <w:vanish w:val="0"/>
                <w:color w:val="auto"/>
                <w:spacing w:val="-2"/>
                <w:sz w:val="16"/>
                <w:szCs w:val="16"/>
              </w:rPr>
            </w:pPr>
            <w:r w:rsidRPr="00F07541">
              <w:rPr>
                <w:rFonts w:ascii="Arial" w:hAnsi="Arial" w:cs="Arial"/>
                <w:sz w:val="16"/>
                <w:szCs w:val="16"/>
              </w:rPr>
              <w:t>José Miguel Guzmán de Damas</w:t>
            </w:r>
            <w:r w:rsidRPr="00F07541">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54F2D73" w14:textId="77777777" w:rsidR="004A0738" w:rsidRPr="00F07541" w:rsidRDefault="004A0738" w:rsidP="00CB779A">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DNI:</w:t>
            </w:r>
          </w:p>
          <w:p w14:paraId="498F482E" w14:textId="77777777" w:rsidR="004A0738" w:rsidRPr="00F07541" w:rsidRDefault="004A0738" w:rsidP="00CB779A">
            <w:pPr>
              <w:pStyle w:val="H6"/>
              <w:keepNext w:val="0"/>
              <w:spacing w:before="0" w:after="0"/>
              <w:outlineLvl w:val="9"/>
              <w:rPr>
                <w:rStyle w:val="HTMLMarkup"/>
                <w:rFonts w:ascii="Arial" w:hAnsi="Arial" w:cs="Arial"/>
                <w:b w:val="0"/>
                <w:bCs w:val="0"/>
                <w:vanish w:val="0"/>
                <w:color w:val="auto"/>
              </w:rPr>
            </w:pPr>
          </w:p>
          <w:p w14:paraId="18D0D76B" w14:textId="77777777" w:rsidR="004A0738" w:rsidRPr="00F07541" w:rsidRDefault="004A0738" w:rsidP="00CB779A">
            <w:pPr>
              <w:spacing w:before="0" w:after="0"/>
              <w:rPr>
                <w:rStyle w:val="HTMLMarkup"/>
                <w:rFonts w:ascii="Arial" w:hAnsi="Arial" w:cs="Arial"/>
                <w:b/>
                <w:bCs/>
                <w:vanish w:val="0"/>
                <w:color w:val="auto"/>
                <w:sz w:val="16"/>
                <w:szCs w:val="16"/>
              </w:rPr>
            </w:pPr>
            <w:r w:rsidRPr="00F07541">
              <w:rPr>
                <w:rFonts w:ascii="Arial" w:hAnsi="Arial" w:cs="Arial"/>
                <w:spacing w:val="-2"/>
                <w:sz w:val="16"/>
              </w:rPr>
              <w:t>44579347 B</w:t>
            </w:r>
          </w:p>
        </w:tc>
        <w:tc>
          <w:tcPr>
            <w:tcW w:w="2693" w:type="dxa"/>
            <w:tcBorders>
              <w:top w:val="single" w:sz="4" w:space="0" w:color="auto"/>
              <w:left w:val="single" w:sz="4" w:space="0" w:color="auto"/>
              <w:bottom w:val="single" w:sz="4" w:space="0" w:color="auto"/>
              <w:right w:val="single" w:sz="4" w:space="0" w:color="auto"/>
            </w:tcBorders>
          </w:tcPr>
          <w:p w14:paraId="1EE4DB05" w14:textId="77777777" w:rsidR="004A0738" w:rsidRPr="00F07541" w:rsidRDefault="004A0738" w:rsidP="00CB779A">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Director Gerente</w:t>
            </w:r>
          </w:p>
          <w:p w14:paraId="4CB31CAB" w14:textId="77777777" w:rsidR="004A0738" w:rsidRPr="00F07541" w:rsidRDefault="004A0738" w:rsidP="00CB779A">
            <w:pPr>
              <w:spacing w:before="0" w:after="0"/>
              <w:ind w:right="72"/>
              <w:jc w:val="both"/>
              <w:rPr>
                <w:rStyle w:val="HTMLMarkup"/>
                <w:rFonts w:ascii="Arial" w:hAnsi="Arial" w:cs="Arial"/>
                <w:b/>
                <w:bCs/>
                <w:vanish w:val="0"/>
                <w:color w:val="auto"/>
                <w:sz w:val="16"/>
                <w:szCs w:val="16"/>
              </w:rPr>
            </w:pPr>
          </w:p>
          <w:p w14:paraId="0E5F9B66" w14:textId="77777777" w:rsidR="004A0738" w:rsidRPr="00F07541" w:rsidRDefault="004A0738" w:rsidP="00CB779A">
            <w:pPr>
              <w:spacing w:before="0" w:after="0"/>
              <w:ind w:right="72"/>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15/5/18</w:t>
            </w:r>
          </w:p>
        </w:tc>
      </w:tr>
    </w:tbl>
    <w:p w14:paraId="20362671"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586D7CD0" w14:textId="77777777" w:rsidR="00CD6C76" w:rsidRDefault="00CD6C76">
      <w:pPr>
        <w:spacing w:before="0" w:after="0"/>
        <w:ind w:right="1133"/>
        <w:jc w:val="both"/>
        <w:rPr>
          <w:rStyle w:val="HTMLMarkup"/>
          <w:rFonts w:ascii="Arial" w:hAnsi="Arial" w:cs="Arial"/>
          <w:vanish w:val="0"/>
          <w:color w:val="auto"/>
          <w:sz w:val="13"/>
          <w:szCs w:val="13"/>
        </w:rPr>
      </w:pPr>
    </w:p>
    <w:p w14:paraId="7B5A2781" w14:textId="77777777" w:rsidR="00ED13D7" w:rsidRDefault="00ED13D7" w:rsidP="00ED13D7">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Pr="00A8766D">
        <w:rPr>
          <w:rFonts w:ascii="Arial" w:hAnsi="Arial" w:cs="Arial"/>
          <w:sz w:val="20"/>
        </w:rPr>
        <w:t>Datos de</w:t>
      </w:r>
      <w:r>
        <w:rPr>
          <w:rFonts w:ascii="Arial" w:hAnsi="Arial" w:cs="Arial"/>
          <w:sz w:val="20"/>
        </w:rPr>
        <w:t>l</w:t>
      </w:r>
      <w:r w:rsidRPr="00A8766D">
        <w:rPr>
          <w:rFonts w:ascii="Arial" w:hAnsi="Arial" w:cs="Arial"/>
          <w:sz w:val="20"/>
        </w:rPr>
        <w:t xml:space="preserve"> </w:t>
      </w:r>
      <w:r w:rsidRPr="005D3E45">
        <w:rPr>
          <w:rFonts w:ascii="Arial" w:hAnsi="Arial" w:cs="Arial"/>
          <w:b/>
          <w:bCs/>
          <w:sz w:val="20"/>
        </w:rPr>
        <w:t>promotor</w:t>
      </w:r>
      <w:r>
        <w:rPr>
          <w:rFonts w:ascii="Arial" w:hAnsi="Arial" w:cs="Arial"/>
          <w:sz w:val="20"/>
        </w:rPr>
        <w:t xml:space="preserve"> </w:t>
      </w:r>
      <w:r w:rsidRPr="00A8766D">
        <w:rPr>
          <w:rFonts w:ascii="Arial" w:hAnsi="Arial" w:cs="Arial"/>
          <w:sz w:val="20"/>
        </w:rPr>
        <w:t xml:space="preserve">(en lo sucesivo </w:t>
      </w:r>
      <w:r>
        <w:rPr>
          <w:rFonts w:ascii="Arial" w:hAnsi="Arial" w:cs="Arial"/>
          <w:sz w:val="20"/>
        </w:rPr>
        <w:t>promotor</w:t>
      </w:r>
      <w:r w:rsidRPr="00A8766D">
        <w:rPr>
          <w:rFonts w:ascii="Arial" w:hAnsi="Arial" w:cs="Arial"/>
          <w:sz w:val="20"/>
        </w:rPr>
        <w:t>)</w:t>
      </w:r>
      <w:r w:rsidRPr="00A8766D">
        <w:rPr>
          <w:rStyle w:val="HTMLMarkup"/>
          <w:rFonts w:ascii="Arial" w:hAnsi="Arial" w:cs="Arial"/>
          <w:vanish w:val="0"/>
          <w:color w:val="auto"/>
          <w:sz w:val="20"/>
          <w:szCs w:val="20"/>
        </w:rPr>
        <w:t xml:space="preserve">: CIF: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8766D">
        <w:rPr>
          <w:rFonts w:ascii="Arial" w:hAnsi="Arial" w:cs="Arial"/>
          <w:sz w:val="20"/>
          <w:szCs w:val="20"/>
        </w:rPr>
        <w:fldChar w:fldCharType="end"/>
      </w:r>
    </w:p>
    <w:p w14:paraId="4CAA67F0" w14:textId="77777777" w:rsidR="00ED13D7" w:rsidRDefault="00ED13D7">
      <w:pPr>
        <w:spacing w:before="0" w:after="0"/>
        <w:ind w:right="1133"/>
        <w:jc w:val="both"/>
        <w:rPr>
          <w:rStyle w:val="HTMLMarkup"/>
          <w:rFonts w:ascii="Arial" w:hAnsi="Arial" w:cs="Arial"/>
          <w:vanish w:val="0"/>
          <w:color w:val="auto"/>
          <w:sz w:val="13"/>
          <w:szCs w:val="13"/>
        </w:rPr>
      </w:pPr>
    </w:p>
    <w:p w14:paraId="40624791" w14:textId="77777777" w:rsidR="00ED13D7" w:rsidRPr="00F07541" w:rsidRDefault="00ED13D7">
      <w:pPr>
        <w:spacing w:before="0" w:after="0"/>
        <w:ind w:right="1133"/>
        <w:jc w:val="both"/>
        <w:rPr>
          <w:rStyle w:val="HTMLMarkup"/>
          <w:rFonts w:ascii="Arial" w:hAnsi="Arial" w:cs="Arial"/>
          <w:color w:val="auto"/>
          <w:sz w:val="13"/>
          <w:szCs w:val="13"/>
        </w:rPr>
      </w:pPr>
    </w:p>
    <w:p w14:paraId="1560564D" w14:textId="77777777" w:rsidR="00CD6C76" w:rsidRPr="00F07541" w:rsidRDefault="00CD6C76">
      <w:pPr>
        <w:spacing w:before="0" w:after="0"/>
        <w:ind w:right="1133"/>
        <w:jc w:val="both"/>
        <w:rPr>
          <w:rStyle w:val="HTMLMarkup"/>
          <w:rFonts w:ascii="Arial" w:hAnsi="Arial" w:cs="Arial"/>
          <w:vanish w:val="0"/>
          <w:color w:val="auto"/>
          <w:sz w:val="13"/>
          <w:szCs w:val="13"/>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2BDB8C89" w14:textId="77777777"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Denominación del promotor:</w:t>
            </w:r>
          </w:p>
          <w:p w14:paraId="20AB1EF7" w14:textId="77777777" w:rsidR="00CD6C76" w:rsidRPr="00F07541" w:rsidRDefault="00CD6C76">
            <w:pPr>
              <w:spacing w:before="0" w:after="0"/>
              <w:jc w:val="both"/>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6"/>
                      <w:enabled/>
                      <w:calcOnExit w:val="0"/>
                      <w:textInput/>
                    </w:ffData>
                  </w:fldChar>
                </w:r>
                <w:bookmarkStart w:id="0" w:name="Texto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0" w:displacedByCustomXml="next"/>
            </w:sdtContent>
          </w:sdt>
          <w:p w14:paraId="3DA8EB14" w14:textId="77777777" w:rsidR="00CD6C76" w:rsidRPr="00F07541" w:rsidRDefault="00CD6C76">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144F2CB8" w14:textId="77777777" w:rsidR="00CD6C76" w:rsidRPr="00F07541" w:rsidRDefault="00CD6C76">
            <w:pPr>
              <w:spacing w:before="0" w:after="0"/>
              <w:jc w:val="both"/>
              <w:rPr>
                <w:rStyle w:val="HTMLMarkup"/>
                <w:rFonts w:ascii="Arial" w:hAnsi="Arial" w:cs="Arial"/>
                <w:b/>
                <w:bCs/>
                <w:vanish w:val="0"/>
                <w:color w:val="auto"/>
                <w:sz w:val="16"/>
              </w:rPr>
            </w:pPr>
            <w:r w:rsidRPr="00F07541">
              <w:rPr>
                <w:rStyle w:val="HTMLMarkup"/>
                <w:rFonts w:ascii="Arial" w:hAnsi="Arial" w:cs="Arial"/>
                <w:b/>
                <w:bCs/>
                <w:vanish w:val="0"/>
                <w:color w:val="auto"/>
                <w:sz w:val="16"/>
              </w:rPr>
              <w:t>Domicilio:</w:t>
            </w:r>
          </w:p>
          <w:p w14:paraId="3C734923" w14:textId="77777777" w:rsidR="00CD6C76" w:rsidRPr="00F07541" w:rsidRDefault="00CD6C76">
            <w:pPr>
              <w:pStyle w:val="DefinitionTerm"/>
              <w:jc w:val="both"/>
              <w:rPr>
                <w:sz w:val="16"/>
              </w:rPr>
            </w:pPr>
          </w:p>
          <w:sdt>
            <w:sdtPr>
              <w:rPr>
                <w:rFonts w:ascii="Arial" w:hAnsi="Arial" w:cs="Arial"/>
                <w:sz w:val="16"/>
              </w:rPr>
              <w:alias w:val="DomicilioPromotor"/>
              <w:tag w:val="DomicilioPromotor"/>
              <w:id w:val="493612645"/>
              <w:placeholder>
                <w:docPart w:val="DefaultPlaceholder_-1854013440"/>
              </w:placeholder>
            </w:sdtPr>
            <w:sdtEndPr/>
            <w:sdtContent>
              <w:p w14:paraId="2DC9A9B2" w14:textId="47FB4C96" w:rsidR="00CD6C76" w:rsidRPr="00F07541" w:rsidRDefault="00CD6C76">
                <w:pPr>
                  <w:pStyle w:val="DefinitionList"/>
                  <w:ind w:left="0"/>
                  <w:rPr>
                    <w:rFonts w:ascii="Arial" w:hAnsi="Arial" w:cs="Arial"/>
                    <w:sz w:val="16"/>
                    <w:lang w:val="en-US"/>
                  </w:rPr>
                </w:pPr>
                <w:r w:rsidRPr="00F07541">
                  <w:rPr>
                    <w:rFonts w:ascii="Arial" w:hAnsi="Arial" w:cs="Arial"/>
                    <w:sz w:val="16"/>
                  </w:rPr>
                  <w:fldChar w:fldCharType="begin">
                    <w:ffData>
                      <w:name w:val="Texto7"/>
                      <w:enabled/>
                      <w:calcOnExit w:val="0"/>
                      <w:textInput/>
                    </w:ffData>
                  </w:fldChar>
                </w:r>
                <w:bookmarkStart w:id="1" w:name="Texto7"/>
                <w:r w:rsidRPr="00F07541">
                  <w:rPr>
                    <w:rFonts w:ascii="Arial" w:hAnsi="Arial" w:cs="Arial"/>
                    <w:sz w:val="16"/>
                    <w:lang w:val="en-US"/>
                  </w:rPr>
                  <w:instrText xml:space="preserve"> FORMTEXT </w:instrText>
                </w:r>
                <w:r w:rsidRPr="00F07541">
                  <w:rPr>
                    <w:rFonts w:ascii="Arial" w:hAnsi="Arial" w:cs="Arial"/>
                    <w:sz w:val="16"/>
                  </w:rPr>
                </w:r>
                <w:r w:rsidRPr="00F07541">
                  <w:rPr>
                    <w:rFonts w:ascii="Arial" w:hAnsi="Arial" w:cs="Arial"/>
                    <w:sz w:val="16"/>
                  </w:rPr>
                  <w:fldChar w:fldCharType="separate"/>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sz w:val="16"/>
                  </w:rPr>
                  <w:fldChar w:fldCharType="end"/>
                </w:r>
              </w:p>
              <w:bookmarkEnd w:id="1"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2C7FCD4F" w14:textId="77777777" w:rsidR="00CD6C76" w:rsidRPr="00F07541" w:rsidRDefault="00CD6C76">
            <w:pPr>
              <w:spacing w:before="0" w:after="0"/>
              <w:jc w:val="both"/>
              <w:rPr>
                <w:rStyle w:val="HTMLMarkup"/>
                <w:rFonts w:ascii="Arial" w:hAnsi="Arial" w:cs="Arial"/>
                <w:b/>
                <w:bCs/>
                <w:vanish w:val="0"/>
                <w:color w:val="auto"/>
                <w:sz w:val="16"/>
                <w:szCs w:val="16"/>
                <w:lang w:val="en-US"/>
              </w:rPr>
            </w:pPr>
            <w:r w:rsidRPr="00F07541">
              <w:rPr>
                <w:rStyle w:val="HTMLMarkup"/>
                <w:rFonts w:ascii="Arial" w:hAnsi="Arial" w:cs="Arial"/>
                <w:b/>
                <w:bCs/>
                <w:vanish w:val="0"/>
                <w:color w:val="auto"/>
                <w:sz w:val="16"/>
                <w:szCs w:val="16"/>
                <w:lang w:val="en-US"/>
              </w:rPr>
              <w:t>Municipio:</w:t>
            </w:r>
          </w:p>
          <w:p w14:paraId="3DF419A7" w14:textId="77777777" w:rsidR="00CD6C76" w:rsidRPr="00F07541" w:rsidRDefault="00CD6C76">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8"/>
                      <w:enabled/>
                      <w:calcOnExit w:val="0"/>
                      <w:textInput/>
                    </w:ffData>
                  </w:fldChar>
                </w:r>
                <w:bookmarkStart w:id="2" w:name="Texto8"/>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2" w:displacedByCustomXml="next"/>
            </w:sdtContent>
          </w:sdt>
          <w:p w14:paraId="1ADA5B68" w14:textId="77777777" w:rsidR="00CD6C76" w:rsidRPr="00F07541" w:rsidRDefault="00CD6C76">
            <w:pPr>
              <w:spacing w:before="0" w:after="0"/>
              <w:jc w:val="both"/>
              <w:rPr>
                <w:rStyle w:val="HTMLMarkup"/>
                <w:rFonts w:ascii="Arial" w:hAnsi="Arial" w:cs="Arial"/>
                <w:vanish w:val="0"/>
                <w:color w:val="auto"/>
                <w:sz w:val="16"/>
                <w:szCs w:val="16"/>
              </w:rPr>
            </w:pPr>
          </w:p>
        </w:tc>
      </w:tr>
      <w:tr w:rsidR="00CD6C76" w:rsidRPr="00F07541"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5A6E6422"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Nombre del representante del promotor:</w:t>
            </w:r>
          </w:p>
          <w:p w14:paraId="58045999" w14:textId="77777777" w:rsidR="00CD6C76" w:rsidRPr="00F07541" w:rsidRDefault="00CD6C76">
            <w:pPr>
              <w:spacing w:before="0" w:after="0"/>
              <w:jc w:val="both"/>
              <w:rPr>
                <w:rStyle w:val="HTMLMarkup"/>
                <w:rFonts w:ascii="Arial" w:hAnsi="Arial" w:cs="Arial"/>
                <w:vanish w:val="0"/>
                <w:color w:val="auto"/>
                <w:sz w:val="16"/>
                <w:szCs w:val="16"/>
              </w:rPr>
            </w:pPr>
          </w:p>
          <w:p w14:paraId="39EE15FA"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9"/>
                  <w:enabled/>
                  <w:calcOnExit w:val="0"/>
                  <w:textInput/>
                </w:ffData>
              </w:fldChar>
            </w:r>
            <w:bookmarkStart w:id="3" w:name="Texto9"/>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3"/>
          </w:p>
          <w:p w14:paraId="7DCDF806" w14:textId="77777777" w:rsidR="00CD6C76" w:rsidRPr="00F07541" w:rsidRDefault="00CD6C76">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1B10712"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5F693858" w14:textId="77777777" w:rsidR="00CD6C76" w:rsidRPr="00F07541" w:rsidRDefault="00CD6C76">
            <w:pPr>
              <w:spacing w:before="0" w:after="0"/>
              <w:jc w:val="both"/>
              <w:rPr>
                <w:rStyle w:val="HTMLMarkup"/>
                <w:rFonts w:ascii="Arial" w:hAnsi="Arial" w:cs="Arial"/>
                <w:vanish w:val="0"/>
                <w:color w:val="auto"/>
                <w:sz w:val="16"/>
                <w:szCs w:val="16"/>
              </w:rPr>
            </w:pPr>
          </w:p>
          <w:p w14:paraId="62A37D01"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34FF84ED"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499B51B6"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bookmarkStart w:id="4" w:name="Texto11"/>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4"/>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5382D4A3" w14:textId="77777777" w:rsidR="00CD6C76" w:rsidRPr="00F07541" w:rsidRDefault="00CD6C76">
      <w:pPr>
        <w:spacing w:before="0" w:after="0"/>
        <w:ind w:right="1133"/>
        <w:jc w:val="both"/>
        <w:rPr>
          <w:rStyle w:val="HTMLMarkup"/>
          <w:rFonts w:ascii="Arial" w:hAnsi="Arial" w:cs="Arial"/>
          <w:vanish w:val="0"/>
          <w:color w:val="auto"/>
          <w:sz w:val="20"/>
          <w:szCs w:val="20"/>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hidden w:val="0"/>
        </w:trPr>
        <w:tc>
          <w:tcPr>
            <w:tcW w:w="9569" w:type="dxa"/>
            <w:gridSpan w:val="3"/>
            <w:tcBorders>
              <w:top w:val="nil"/>
              <w:left w:val="nil"/>
              <w:bottom w:val="single" w:sz="4" w:space="0" w:color="auto"/>
              <w:right w:val="nil"/>
            </w:tcBorders>
            <w:vAlign w:val="center"/>
          </w:tcPr>
          <w:p w14:paraId="5D2464AE" w14:textId="77777777" w:rsidR="00CD6C76" w:rsidRPr="00F07541" w:rsidRDefault="00CD6C76">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F07541">
              <w:rPr>
                <w:rStyle w:val="HTMLMarkup"/>
                <w:rFonts w:ascii="Arial" w:hAnsi="Arial" w:cs="Arial"/>
                <w:vanish w:val="0"/>
                <w:color w:val="auto"/>
                <w:sz w:val="20"/>
              </w:rPr>
              <w:fldChar w:fldCharType="begin">
                <w:ffData>
                  <w:name w:val=""/>
                  <w:enabled/>
                  <w:calcOnExit w:val="0"/>
                  <w:textInput/>
                </w:ffData>
              </w:fldChar>
            </w:r>
            <w:r w:rsidRPr="00F07541">
              <w:rPr>
                <w:rStyle w:val="HTMLMarkup"/>
                <w:rFonts w:ascii="Arial" w:hAnsi="Arial" w:cs="Arial"/>
                <w:vanish w:val="0"/>
                <w:color w:val="auto"/>
                <w:sz w:val="20"/>
              </w:rPr>
              <w:instrText xml:space="preserve"> FORMTEXT </w:instrText>
            </w:r>
            <w:r w:rsidRPr="00F07541">
              <w:rPr>
                <w:rStyle w:val="HTMLMarkup"/>
                <w:rFonts w:ascii="Arial" w:hAnsi="Arial" w:cs="Arial"/>
                <w:vanish w:val="0"/>
                <w:color w:val="auto"/>
                <w:sz w:val="20"/>
              </w:rPr>
            </w:r>
            <w:r w:rsidRPr="00F07541">
              <w:rPr>
                <w:rStyle w:val="HTMLMarkup"/>
                <w:rFonts w:ascii="Arial" w:hAnsi="Arial" w:cs="Arial"/>
                <w:vanish w:val="0"/>
                <w:color w:val="auto"/>
                <w:sz w:val="20"/>
              </w:rPr>
              <w:fldChar w:fldCharType="separate"/>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vanish w:val="0"/>
                <w:color w:val="auto"/>
                <w:sz w:val="20"/>
              </w:rPr>
              <w:fldChar w:fldCharType="end"/>
            </w:r>
          </w:p>
          <w:p w14:paraId="58373D87" w14:textId="77777777" w:rsidR="00CD6C76" w:rsidRPr="00F07541" w:rsidRDefault="00CD6C76">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6F02C838" w14:textId="77777777" w:rsidR="00CD6C76" w:rsidRPr="00F07541" w:rsidRDefault="00CD6C76">
            <w:pPr>
              <w:spacing w:before="0" w:after="0"/>
              <w:ind w:right="-7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 xml:space="preserve">Denominación de </w:t>
            </w:r>
            <w:smartTag w:uri="urn:schemas-microsoft-com:office:smarttags" w:element="PersonName">
              <w:smartTagPr>
                <w:attr w:name="ProductID" w:val="la CRO"/>
              </w:smartTagPr>
              <w:r w:rsidRPr="00F07541">
                <w:rPr>
                  <w:rStyle w:val="HTMLMarkup"/>
                  <w:rFonts w:ascii="Arial" w:hAnsi="Arial" w:cs="Arial"/>
                  <w:b/>
                  <w:bCs/>
                  <w:vanish w:val="0"/>
                  <w:color w:val="auto"/>
                  <w:sz w:val="16"/>
                  <w:szCs w:val="16"/>
                </w:rPr>
                <w:t>la CRO</w:t>
              </w:r>
            </w:smartTag>
            <w:r w:rsidRPr="00F07541">
              <w:rPr>
                <w:rStyle w:val="HTMLMarkup"/>
                <w:rFonts w:ascii="Arial" w:hAnsi="Arial" w:cs="Arial"/>
                <w:b/>
                <w:bCs/>
                <w:vanish w:val="0"/>
                <w:color w:val="auto"/>
                <w:sz w:val="16"/>
                <w:szCs w:val="16"/>
              </w:rPr>
              <w:t>/Entidad:</w:t>
            </w:r>
          </w:p>
          <w:p w14:paraId="58C7EF53" w14:textId="77777777" w:rsidR="00CD6C76" w:rsidRPr="00F07541" w:rsidRDefault="00CD6C76">
            <w:pPr>
              <w:spacing w:before="0" w:after="0"/>
              <w:ind w:right="-70"/>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2"/>
                      <w:enabled/>
                      <w:calcOnExit w:val="0"/>
                      <w:textInput/>
                    </w:ffData>
                  </w:fldChar>
                </w:r>
                <w:bookmarkStart w:id="5" w:name="Texto12"/>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5" w:displacedByCustomXml="next"/>
            </w:sdtContent>
          </w:sdt>
          <w:p w14:paraId="555B514F" w14:textId="77777777" w:rsidR="00CD6C76" w:rsidRPr="00F07541" w:rsidRDefault="00CD6C76">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4B1526" w14:textId="77777777" w:rsidR="00CD6C76" w:rsidRPr="00F07541" w:rsidRDefault="00CD6C76">
            <w:pPr>
              <w:spacing w:before="0" w:after="0"/>
              <w:ind w:right="-7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7A771749" w14:textId="77777777" w:rsidR="00CD6C76" w:rsidRPr="00F07541" w:rsidRDefault="00CD6C76">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3"/>
                      <w:enabled/>
                      <w:calcOnExit w:val="0"/>
                      <w:textInput/>
                    </w:ffData>
                  </w:fldChar>
                </w:r>
                <w:bookmarkStart w:id="6" w:name="Texto13"/>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6" w:displacedByCustomXml="next"/>
            </w:sdtContent>
          </w:sdt>
          <w:p w14:paraId="3D1388A9"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316E98E8"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r w:rsidRPr="00F07541">
              <w:rPr>
                <w:rStyle w:val="HTMLMarkup"/>
                <w:rFonts w:ascii="Arial" w:hAnsi="Arial" w:cs="Arial"/>
                <w:vanish w:val="0"/>
                <w:color w:val="auto"/>
              </w:rPr>
              <w:t>Municipio:</w:t>
            </w:r>
          </w:p>
          <w:p w14:paraId="7AECCA21" w14:textId="77777777" w:rsidR="00CD6C76" w:rsidRPr="00F07541" w:rsidRDefault="00CD6C76">
            <w:pPr>
              <w:spacing w:before="0" w:after="0"/>
              <w:rPr>
                <w:rFonts w:ascii="Arial" w:hAnsi="Arial" w:cs="Arial"/>
                <w:sz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4"/>
                      <w:enabled/>
                      <w:calcOnExit w:val="0"/>
                      <w:textInput/>
                    </w:ffData>
                  </w:fldChar>
                </w:r>
                <w:bookmarkStart w:id="7" w:name="Texto14"/>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7" w:displacedByCustomXml="next"/>
            </w:sdtContent>
          </w:sdt>
        </w:tc>
      </w:tr>
      <w:tr w:rsidR="00CD6C76" w:rsidRPr="00F07541"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23F64182" w14:textId="77777777" w:rsidR="00CD6C76" w:rsidRPr="00F07541" w:rsidRDefault="00CD6C76">
            <w:pPr>
              <w:pStyle w:val="H6"/>
              <w:keepNext w:val="0"/>
              <w:spacing w:before="0" w:after="0"/>
              <w:outlineLvl w:val="9"/>
              <w:rPr>
                <w:rStyle w:val="HTMLMarkup"/>
                <w:rFonts w:ascii="Arial" w:hAnsi="Arial" w:cs="Arial"/>
                <w:vanish w:val="0"/>
                <w:color w:val="auto"/>
              </w:rPr>
            </w:pPr>
            <w:r w:rsidRPr="00F07541">
              <w:rPr>
                <w:rStyle w:val="HTMLMarkup"/>
                <w:rFonts w:ascii="Arial" w:hAnsi="Arial" w:cs="Arial"/>
                <w:vanish w:val="0"/>
                <w:color w:val="auto"/>
              </w:rPr>
              <w:t xml:space="preserve">Nombre del representante de </w:t>
            </w:r>
            <w:smartTag w:uri="urn:schemas-microsoft-com:office:smarttags" w:element="PersonName">
              <w:smartTagPr>
                <w:attr w:name="ProductID" w:val="la CRO"/>
              </w:smartTagPr>
              <w:r w:rsidRPr="00F07541">
                <w:rPr>
                  <w:rStyle w:val="HTMLMarkup"/>
                  <w:rFonts w:ascii="Arial" w:hAnsi="Arial" w:cs="Arial"/>
                  <w:vanish w:val="0"/>
                  <w:color w:val="auto"/>
                </w:rPr>
                <w:t>la CRO</w:t>
              </w:r>
            </w:smartTag>
            <w:r w:rsidRPr="00F07541">
              <w:rPr>
                <w:rStyle w:val="HTMLMarkup"/>
                <w:rFonts w:ascii="Arial" w:hAnsi="Arial" w:cs="Arial"/>
                <w:vanish w:val="0"/>
                <w:color w:val="auto"/>
              </w:rPr>
              <w:t>/Entidad:</w:t>
            </w:r>
          </w:p>
          <w:p w14:paraId="393BCFC0" w14:textId="77777777" w:rsidR="00CD6C76" w:rsidRPr="00F07541" w:rsidRDefault="00CD6C76">
            <w:pPr>
              <w:spacing w:before="0" w:after="0"/>
              <w:rPr>
                <w:rStyle w:val="HTMLMarkup"/>
                <w:rFonts w:ascii="Arial" w:hAnsi="Arial" w:cs="Arial"/>
                <w:vanish w:val="0"/>
                <w:color w:val="auto"/>
                <w:sz w:val="16"/>
                <w:szCs w:val="16"/>
              </w:rPr>
            </w:pPr>
          </w:p>
          <w:p w14:paraId="469DC314"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5"/>
                  <w:enabled/>
                  <w:calcOnExit w:val="0"/>
                  <w:textInput/>
                </w:ffData>
              </w:fldChar>
            </w:r>
            <w:bookmarkStart w:id="8" w:name="Texto15"/>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8"/>
          </w:p>
          <w:p w14:paraId="2D51B74D" w14:textId="77777777" w:rsidR="00CD6C76" w:rsidRPr="00F07541" w:rsidRDefault="00CD6C76">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F1C111" w14:textId="77777777" w:rsidR="00CD6C76" w:rsidRPr="00F07541" w:rsidRDefault="00CD6C76">
            <w:pPr>
              <w:spacing w:before="0" w:after="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7F887693" w14:textId="77777777" w:rsidR="00CD6C76" w:rsidRPr="00F07541" w:rsidRDefault="00CD6C76">
            <w:pPr>
              <w:spacing w:before="0" w:after="0"/>
              <w:rPr>
                <w:rStyle w:val="HTMLMarkup"/>
                <w:rFonts w:ascii="Arial" w:hAnsi="Arial" w:cs="Arial"/>
                <w:vanish w:val="0"/>
                <w:color w:val="auto"/>
                <w:sz w:val="16"/>
                <w:szCs w:val="16"/>
              </w:rPr>
            </w:pPr>
          </w:p>
          <w:p w14:paraId="3139D798"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6"/>
                  <w:enabled/>
                  <w:calcOnExit w:val="0"/>
                  <w:textInput/>
                </w:ffData>
              </w:fldChar>
            </w:r>
            <w:bookmarkStart w:id="9" w:name="Texto1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9"/>
          </w:p>
          <w:p w14:paraId="1310B52B" w14:textId="77777777" w:rsidR="00CD6C76" w:rsidRPr="00F07541" w:rsidRDefault="00CD6C76">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0302E906"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21B239B6" w14:textId="77777777" w:rsidR="00CD6C76" w:rsidRPr="00F07541" w:rsidRDefault="00CD6C76" w:rsidP="00B01AFF">
            <w:pPr>
              <w:spacing w:before="0" w:after="0"/>
              <w:jc w:val="both"/>
              <w:rPr>
                <w:rFonts w:ascii="Arial" w:hAnsi="Arial" w:cs="Arial"/>
                <w:sz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7C3A90FF"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6DD97FCB" w14:textId="77777777" w:rsidR="00CD6C76" w:rsidRPr="00F07541" w:rsidRDefault="000F604E" w:rsidP="000F604E">
      <w:pPr>
        <w:widowControl/>
        <w:adjustRightInd w:val="0"/>
        <w:spacing w:before="0" w:after="0"/>
        <w:jc w:val="both"/>
        <w:rPr>
          <w:rFonts w:ascii="Arial" w:hAnsi="Arial" w:cs="Arial"/>
          <w:sz w:val="20"/>
          <w:szCs w:val="20"/>
        </w:rPr>
      </w:pPr>
      <w:r w:rsidRPr="00F07541">
        <w:rPr>
          <w:rFonts w:ascii="Arial" w:hAnsi="Arial" w:cs="Arial"/>
          <w:sz w:val="20"/>
          <w:szCs w:val="20"/>
          <w:lang w:val="es-ES"/>
        </w:rPr>
        <w:t>Las partes comparecientes se reconocen la capacidad legal necesaria para obligarse por el presente contrato y</w:t>
      </w:r>
    </w:p>
    <w:p w14:paraId="5C3DAC80" w14:textId="77777777" w:rsidR="00D12391" w:rsidRPr="00F07541" w:rsidRDefault="00D12391" w:rsidP="000F604E">
      <w:pPr>
        <w:spacing w:before="0" w:after="0"/>
        <w:ind w:right="-1"/>
        <w:jc w:val="both"/>
        <w:rPr>
          <w:rFonts w:ascii="Arial" w:hAnsi="Arial" w:cs="Arial"/>
          <w:bCs/>
          <w:sz w:val="20"/>
          <w:szCs w:val="20"/>
        </w:rPr>
      </w:pPr>
    </w:p>
    <w:p w14:paraId="450F8AA2" w14:textId="77777777" w:rsidR="00CD6C76" w:rsidRPr="00F07541" w:rsidRDefault="00CD6C76" w:rsidP="00F02E68">
      <w:pPr>
        <w:spacing w:before="0" w:after="0" w:line="276" w:lineRule="auto"/>
        <w:ind w:right="1133"/>
        <w:jc w:val="center"/>
        <w:rPr>
          <w:rFonts w:ascii="Arial" w:hAnsi="Arial" w:cs="Arial"/>
          <w:b/>
          <w:bCs/>
          <w:sz w:val="20"/>
          <w:szCs w:val="20"/>
          <w:u w:val="single"/>
        </w:rPr>
      </w:pPr>
      <w:r w:rsidRPr="00F07541">
        <w:rPr>
          <w:rFonts w:ascii="Arial" w:hAnsi="Arial" w:cs="Arial"/>
          <w:b/>
          <w:bCs/>
          <w:sz w:val="20"/>
          <w:szCs w:val="20"/>
          <w:u w:val="single"/>
        </w:rPr>
        <w:lastRenderedPageBreak/>
        <w:t>MANIFIESTAN</w:t>
      </w:r>
    </w:p>
    <w:p w14:paraId="0046446B" w14:textId="77777777" w:rsidR="000F604E" w:rsidRPr="00F07541" w:rsidRDefault="000F604E" w:rsidP="00F02E68">
      <w:pPr>
        <w:spacing w:before="0" w:after="0" w:line="276" w:lineRule="auto"/>
        <w:ind w:right="1133"/>
        <w:rPr>
          <w:rFonts w:ascii="Arial" w:hAnsi="Arial" w:cs="Arial"/>
          <w:b/>
          <w:bCs/>
          <w:sz w:val="20"/>
          <w:szCs w:val="20"/>
          <w:u w:val="single"/>
        </w:rPr>
      </w:pPr>
    </w:p>
    <w:p w14:paraId="0B9E1A56" w14:textId="1B618748" w:rsidR="00DD2902" w:rsidRPr="003B6E43" w:rsidRDefault="000F604E" w:rsidP="00975F81">
      <w:pPr>
        <w:tabs>
          <w:tab w:val="left" w:pos="1548"/>
        </w:tabs>
        <w:spacing w:line="276" w:lineRule="auto"/>
        <w:jc w:val="both"/>
        <w:rPr>
          <w:rFonts w:ascii="Arial" w:hAnsi="Arial" w:cs="Arial"/>
          <w:sz w:val="20"/>
          <w:szCs w:val="20"/>
        </w:rPr>
      </w:pPr>
      <w:r w:rsidRPr="00F07541">
        <w:rPr>
          <w:rFonts w:ascii="Arial" w:hAnsi="Arial" w:cs="Arial"/>
          <w:b/>
          <w:bCs/>
          <w:sz w:val="20"/>
          <w:szCs w:val="20"/>
        </w:rPr>
        <w:t>I.-</w:t>
      </w:r>
      <w:r w:rsidRPr="00F07541">
        <w:rPr>
          <w:rFonts w:ascii="Arial" w:hAnsi="Arial" w:cs="Arial"/>
          <w:bCs/>
          <w:sz w:val="20"/>
          <w:szCs w:val="20"/>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A8766D">
            <w:rPr>
              <w:rFonts w:ascii="Arial" w:hAnsi="Arial" w:cs="Arial"/>
              <w:sz w:val="20"/>
              <w:szCs w:val="20"/>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F07541">
        <w:rPr>
          <w:rFonts w:ascii="Arial" w:hAnsi="Arial" w:cs="Arial"/>
          <w:sz w:val="20"/>
          <w:szCs w:val="20"/>
          <w:lang w:val="es-ES"/>
        </w:rPr>
        <w:t xml:space="preserve"> </w:t>
      </w:r>
      <w:r w:rsidRPr="00F07541">
        <w:rPr>
          <w:rFonts w:ascii="Arial" w:hAnsi="Arial" w:cs="Arial"/>
          <w:sz w:val="20"/>
          <w:szCs w:val="20"/>
          <w:lang w:val="es-ES"/>
        </w:rPr>
        <w:t xml:space="preserve">(denominación del Promotor), actúa como Promotor </w:t>
      </w:r>
      <w:r w:rsidR="00B529CB" w:rsidRPr="00FA3307">
        <w:rPr>
          <w:rFonts w:ascii="Arial" w:hAnsi="Arial" w:cs="Arial"/>
          <w:sz w:val="20"/>
          <w:szCs w:val="20"/>
          <w:lang w:val="es-ES"/>
        </w:rPr>
        <w:t xml:space="preserve">actúa como Promotor de una investigación clínica con productos sanitarios para su realización </w:t>
      </w:r>
      <w:r w:rsidRPr="00F07541">
        <w:rPr>
          <w:rFonts w:ascii="Arial" w:hAnsi="Arial" w:cs="Arial"/>
          <w:sz w:val="20"/>
          <w:szCs w:val="20"/>
          <w:lang w:val="es-ES"/>
        </w:rPr>
        <w:t xml:space="preserve">en el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C503F5">
            <w:rPr>
              <w:rFonts w:ascii="Arial" w:hAnsi="Arial" w:cs="Arial"/>
              <w:sz w:val="20"/>
              <w:szCs w:val="20"/>
            </w:rPr>
            <w:t>Hospital Universitario Virgen de la Victoria</w:t>
          </w:r>
        </w:sdtContent>
      </w:sdt>
      <w:r w:rsidR="00D12391">
        <w:rPr>
          <w:rStyle w:val="HTMLMarkup"/>
          <w:rFonts w:ascii="Arial" w:hAnsi="Arial" w:cs="Arial"/>
          <w:vanish w:val="0"/>
          <w:color w:val="auto"/>
          <w:sz w:val="16"/>
          <w:szCs w:val="16"/>
        </w:rPr>
        <w:t>,</w:t>
      </w:r>
      <w:r w:rsidRPr="00F07541">
        <w:rPr>
          <w:rFonts w:ascii="Arial" w:hAnsi="Arial" w:cs="Arial"/>
          <w:sz w:val="20"/>
          <w:szCs w:val="20"/>
          <w:lang w:val="es-ES"/>
        </w:rPr>
        <w:t xml:space="preserve"> </w:t>
      </w:r>
      <w:r w:rsidR="00975F81">
        <w:rPr>
          <w:rFonts w:ascii="Arial" w:hAnsi="Arial" w:cs="Arial"/>
          <w:sz w:val="20"/>
          <w:szCs w:val="20"/>
        </w:rPr>
        <w:t>c</w:t>
      </w:r>
      <w:r w:rsidR="00975F81" w:rsidRPr="00975F81">
        <w:rPr>
          <w:rFonts w:ascii="Arial" w:hAnsi="Arial" w:cs="Arial"/>
          <w:sz w:val="20"/>
          <w:szCs w:val="20"/>
        </w:rPr>
        <w:t>onforme a lo dispuesto en el Real Decreto Legislativo 1/2015, de 24 de julio, por el que se aprueba el texto refundido de la Ley de garantías y uso racional de los medicamentos y productos sanitarios; el Real Decreto 1591/2009, de 16 de octubre, por el que se regulan los productos sanitarios; el Real Decreto 1616/2009, de 26 de octubre, por el que se regulan los productos sanitarios implantables activos; el Reglamento (UE) 2017/745, del Parlamento Europeo y del Consejo de 5 de abril de 2017, sobre productos sanitarios; los principios éticos, metodológicos y de protección de los sujetos participantes en la investigación clínica recogidos en el Real Decreto 1090/2015, de 4 de diciembre, por el que se regulan los ensayos clínicos con medicamentos, los Comités de Ética de la Investigación con medicamentos y el Registro Español de Estudios Clínicos, de acuerdo con lo establecido en el artículo 30 del Real Decreto 1591/2009, de 16 de octubre y en la disposición adicional tercera del Real Decreto 1090/2015, de 4 de diciembre; la Declaración de Helsinki, en su versión actualizada; las normas de buenas prácticas clínicas; las normas de la Conferencia Internacional de Armonización, conocidas por sus siglas ICH (</w:t>
      </w:r>
      <w:r w:rsidR="00975F81" w:rsidRPr="00975F81">
        <w:rPr>
          <w:rFonts w:ascii="Arial" w:hAnsi="Arial" w:cs="Arial"/>
          <w:i/>
          <w:iCs/>
          <w:sz w:val="20"/>
          <w:szCs w:val="20"/>
        </w:rPr>
        <w:t>International Conference on Harmonization</w:t>
      </w:r>
      <w:r w:rsidR="00975F81" w:rsidRPr="00975F81">
        <w:rPr>
          <w:rFonts w:ascii="Arial" w:hAnsi="Arial" w:cs="Arial"/>
          <w:sz w:val="20"/>
          <w:szCs w:val="20"/>
        </w:rPr>
        <w:t>); la normativa vigente en materia de muestras biológicas; y el Decreto 8/2020, de 30 de enero, por el que se regulan los órganos de ética asistencial y de la investigación biomédica en Andalucía, cuyos datos son:</w:t>
      </w:r>
    </w:p>
    <w:p w14:paraId="4B65141B" w14:textId="48FEE426" w:rsidR="000F604E" w:rsidRPr="00F07541" w:rsidRDefault="000F604E" w:rsidP="00F02E6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Título</w:t>
      </w:r>
      <w:r w:rsidR="00954BBD" w:rsidRPr="00F07541">
        <w:rPr>
          <w:rFonts w:ascii="Arial" w:hAnsi="Arial" w:cs="Arial"/>
          <w:b/>
          <w:bCs/>
          <w:sz w:val="20"/>
          <w:szCs w:val="20"/>
        </w:rPr>
        <w:t xml:space="preserve"> (</w:t>
      </w:r>
      <w:r w:rsidR="00954BBD" w:rsidRPr="00F07541">
        <w:rPr>
          <w:rFonts w:ascii="Arial" w:hAnsi="Arial" w:cs="Arial"/>
          <w:b/>
          <w:bCs/>
          <w:i/>
          <w:sz w:val="20"/>
          <w:szCs w:val="20"/>
        </w:rPr>
        <w:t xml:space="preserve">en adelante </w:t>
      </w:r>
      <w:r w:rsidR="00B529CB">
        <w:rPr>
          <w:rFonts w:ascii="Arial" w:hAnsi="Arial" w:cs="Arial"/>
          <w:b/>
          <w:bCs/>
          <w:i/>
          <w:sz w:val="20"/>
          <w:szCs w:val="20"/>
        </w:rPr>
        <w:t>investigación clínica</w:t>
      </w:r>
      <w:r w:rsidR="00954BBD" w:rsidRPr="00F07541">
        <w:rPr>
          <w:rFonts w:ascii="Arial" w:hAnsi="Arial" w:cs="Arial"/>
          <w:b/>
          <w:bCs/>
          <w:sz w:val="20"/>
          <w:szCs w:val="20"/>
        </w:rPr>
        <w:t>)</w:t>
      </w:r>
      <w:r w:rsidRPr="00F07541">
        <w:rPr>
          <w:rFonts w:ascii="Arial" w:hAnsi="Arial" w:cs="Arial"/>
          <w:b/>
          <w:bCs/>
          <w:sz w:val="20"/>
          <w:szCs w:val="20"/>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F07541">
            <w:rPr>
              <w:rFonts w:ascii="Arial" w:hAnsi="Arial" w:cs="Arial"/>
              <w:sz w:val="20"/>
              <w:szCs w:val="20"/>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135E65ED"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b/>
          <w:sz w:val="20"/>
          <w:szCs w:val="20"/>
        </w:rPr>
        <w:t>Producto Sanitario</w:t>
      </w:r>
      <w:r w:rsidRPr="00FA3307">
        <w:rPr>
          <w:rFonts w:ascii="Arial" w:hAnsi="Arial" w:cs="Arial"/>
          <w:sz w:val="20"/>
          <w:szCs w:val="20"/>
        </w:rPr>
        <w:t xml:space="preserve">: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p>
    <w:p w14:paraId="2778F90F"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b/>
          <w:sz w:val="20"/>
          <w:szCs w:val="20"/>
        </w:rPr>
        <w:t>Clasificación del Producto Sanitario</w:t>
      </w:r>
      <w:r w:rsidRPr="00FA3307">
        <w:rPr>
          <w:rFonts w:ascii="Arial" w:hAnsi="Arial" w:cs="Arial"/>
          <w:sz w:val="20"/>
          <w:szCs w:val="20"/>
        </w:rPr>
        <w:t xml:space="preserve">: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w:t>
      </w:r>
      <w:r w:rsidRPr="00FA3307">
        <w:rPr>
          <w:rFonts w:ascii="Arial" w:hAnsi="Arial" w:cs="Arial"/>
          <w:i/>
          <w:sz w:val="20"/>
          <w:szCs w:val="20"/>
        </w:rPr>
        <w:t>Indicar si se trata de un producto I, IIa, IIb o III)</w:t>
      </w:r>
    </w:p>
    <w:p w14:paraId="66F7849F"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rPr>
        <w:t xml:space="preserve">Código de protocolo del promotor: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w:t>
      </w:r>
    </w:p>
    <w:p w14:paraId="40A7AF3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rPr>
        <w:t xml:space="preserve">Monitor/a: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con NIF: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w:t>
      </w:r>
    </w:p>
    <w:p w14:paraId="7BFA8B14" w14:textId="77777777" w:rsidR="00B529CB" w:rsidRPr="00FA3307" w:rsidRDefault="00B529CB" w:rsidP="00F02E68">
      <w:pPr>
        <w:spacing w:before="0" w:after="0" w:line="276" w:lineRule="auto"/>
        <w:ind w:right="-1"/>
        <w:jc w:val="both"/>
        <w:rPr>
          <w:rFonts w:ascii="Book Antiqua" w:hAnsi="Book Antiqua"/>
          <w:i/>
          <w:sz w:val="18"/>
          <w:szCs w:val="18"/>
        </w:rPr>
      </w:pPr>
    </w:p>
    <w:p w14:paraId="55B668E3" w14:textId="77777777" w:rsidR="00B529CB" w:rsidRPr="00D53214" w:rsidRDefault="00B529CB" w:rsidP="00F02E68">
      <w:pPr>
        <w:spacing w:before="0" w:after="0" w:line="276" w:lineRule="auto"/>
        <w:ind w:right="-1"/>
        <w:jc w:val="both"/>
        <w:rPr>
          <w:rFonts w:ascii="Arial" w:hAnsi="Arial" w:cs="Arial"/>
          <w:b/>
          <w:bCs/>
          <w:sz w:val="16"/>
          <w:szCs w:val="16"/>
        </w:rPr>
      </w:pPr>
      <w:r w:rsidRPr="00D53214">
        <w:rPr>
          <w:rFonts w:ascii="Arial" w:hAnsi="Arial" w:cs="Arial"/>
          <w:b/>
          <w:bCs/>
          <w:i/>
          <w:sz w:val="16"/>
          <w:szCs w:val="16"/>
        </w:rPr>
        <w:t>Nota aclaratoria</w:t>
      </w:r>
      <w:r w:rsidRPr="00D53214">
        <w:rPr>
          <w:rFonts w:ascii="Arial" w:hAnsi="Arial" w:cs="Arial"/>
          <w:i/>
          <w:sz w:val="16"/>
          <w:szCs w:val="16"/>
        </w:rPr>
        <w:t>: En el supuesto de no conocerse en el momento de la firma del contrato la identidad del monitor/a, deberá indicarse, en su caso, la entidad encargada de la monitorización del ensayo, quedando obligado el promotor a comunicar dicha identidad tan pronto como sea decidida la misma.</w:t>
      </w:r>
    </w:p>
    <w:p w14:paraId="65EB109F" w14:textId="77777777" w:rsidR="00CD6C76" w:rsidRPr="00F07541" w:rsidRDefault="00CD6C76" w:rsidP="00F02E68">
      <w:pPr>
        <w:spacing w:before="0" w:after="0" w:line="276" w:lineRule="auto"/>
        <w:ind w:right="-1"/>
        <w:jc w:val="both"/>
        <w:rPr>
          <w:rFonts w:ascii="Arial" w:hAnsi="Arial" w:cs="Arial"/>
          <w:b/>
          <w:bCs/>
          <w:sz w:val="20"/>
          <w:szCs w:val="20"/>
        </w:rPr>
      </w:pPr>
    </w:p>
    <w:p w14:paraId="05E99715" w14:textId="28234468" w:rsidR="00A05F74" w:rsidRPr="00F07541" w:rsidRDefault="00A05F74" w:rsidP="00F02E68">
      <w:pPr>
        <w:spacing w:before="0" w:after="0" w:line="276" w:lineRule="auto"/>
        <w:jc w:val="both"/>
        <w:rPr>
          <w:rFonts w:ascii="Arial" w:hAnsi="Arial" w:cs="Arial"/>
          <w:sz w:val="20"/>
          <w:szCs w:val="20"/>
        </w:rPr>
      </w:pPr>
      <w:r w:rsidRPr="00F07541">
        <w:rPr>
          <w:rFonts w:ascii="Arial" w:hAnsi="Arial" w:cs="Arial"/>
          <w:b/>
          <w:bCs/>
          <w:sz w:val="20"/>
          <w:szCs w:val="20"/>
        </w:rPr>
        <w:t xml:space="preserve">Centro: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C503F5">
            <w:rPr>
              <w:rFonts w:ascii="Arial" w:hAnsi="Arial" w:cs="Arial"/>
              <w:sz w:val="20"/>
              <w:szCs w:val="20"/>
            </w:rPr>
            <w:t>Hospital Universitario Virgen de la Victoria</w:t>
          </w:r>
        </w:sdtContent>
      </w:sdt>
    </w:p>
    <w:p w14:paraId="6D55A2A5" w14:textId="68607000" w:rsidR="00A05F74" w:rsidRPr="00F07541" w:rsidRDefault="00A05F74" w:rsidP="00F02E68">
      <w:pPr>
        <w:spacing w:before="0" w:after="0" w:line="276" w:lineRule="auto"/>
        <w:jc w:val="both"/>
        <w:rPr>
          <w:rFonts w:ascii="Arial" w:hAnsi="Arial" w:cs="Arial"/>
          <w:b/>
          <w:bCs/>
          <w:sz w:val="20"/>
          <w:szCs w:val="20"/>
        </w:rPr>
      </w:pPr>
      <w:r w:rsidRPr="00F07541">
        <w:rPr>
          <w:rFonts w:ascii="Arial" w:hAnsi="Arial" w:cs="Arial"/>
          <w:b/>
          <w:bCs/>
          <w:sz w:val="20"/>
          <w:szCs w:val="20"/>
        </w:rPr>
        <w:t xml:space="preserve">Investigador/a principal: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sdtContent>
      </w:sdt>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094D7F9E" w14:textId="77777777" w:rsidR="00A05F74" w:rsidRPr="00F07541" w:rsidRDefault="00A05F74" w:rsidP="00F02E68">
      <w:pPr>
        <w:spacing w:before="0" w:after="0" w:line="276" w:lineRule="auto"/>
        <w:jc w:val="both"/>
        <w:rPr>
          <w:rFonts w:ascii="Arial" w:hAnsi="Arial" w:cs="Arial"/>
          <w:b/>
          <w:bCs/>
          <w:sz w:val="20"/>
          <w:szCs w:val="20"/>
        </w:rPr>
      </w:pPr>
      <w:r w:rsidRPr="00F07541">
        <w:rPr>
          <w:rFonts w:ascii="Arial" w:hAnsi="Arial" w:cs="Arial"/>
          <w:b/>
          <w:bCs/>
          <w:sz w:val="20"/>
          <w:szCs w:val="20"/>
        </w:rPr>
        <w:t>Servicio o Unidad de Gesti</w:t>
      </w:r>
      <w:r w:rsidRPr="00F07541">
        <w:rPr>
          <w:rFonts w:ascii="Arial" w:hAnsi="Arial" w:cs="Arial"/>
          <w:b/>
          <w:bCs/>
          <w:sz w:val="20"/>
          <w:szCs w:val="20"/>
          <w:lang w:val="es-ES"/>
        </w:rPr>
        <w:t>ón Clínica</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7D25849F" w14:textId="77777777" w:rsidR="00A05F74" w:rsidRPr="00F07541" w:rsidRDefault="00A05F74" w:rsidP="00F02E68">
      <w:pPr>
        <w:spacing w:before="0" w:after="0" w:line="276" w:lineRule="auto"/>
        <w:jc w:val="both"/>
        <w:rPr>
          <w:rFonts w:ascii="Arial" w:hAnsi="Arial" w:cs="Arial"/>
          <w:bCs/>
          <w:sz w:val="20"/>
          <w:szCs w:val="20"/>
        </w:rPr>
      </w:pPr>
      <w:r w:rsidRPr="00F07541">
        <w:rPr>
          <w:rFonts w:ascii="Arial" w:hAnsi="Arial" w:cs="Arial"/>
          <w:b/>
          <w:bCs/>
          <w:sz w:val="20"/>
          <w:szCs w:val="20"/>
        </w:rPr>
        <w:t>Colaboradores: D./a. (</w:t>
      </w:r>
      <w:r w:rsidRPr="00F07541">
        <w:rPr>
          <w:rFonts w:ascii="Arial" w:hAnsi="Arial" w:cs="Arial"/>
          <w:b/>
          <w:bCs/>
          <w:i/>
          <w:sz w:val="18"/>
          <w:szCs w:val="18"/>
        </w:rPr>
        <w:t xml:space="preserve">Incluir NIF detrás del nombre):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7E1D6E" w:rsidRPr="00F07541">
        <w:rPr>
          <w:rFonts w:ascii="Arial" w:hAnsi="Arial" w:cs="Arial"/>
          <w:sz w:val="20"/>
          <w:szCs w:val="20"/>
        </w:rPr>
        <w:t>.</w:t>
      </w:r>
    </w:p>
    <w:p w14:paraId="235DB8C1" w14:textId="77777777" w:rsidR="00A05F74" w:rsidRPr="00F07541" w:rsidRDefault="00A05F74" w:rsidP="00F02E68">
      <w:pPr>
        <w:spacing w:before="0" w:after="0" w:line="276" w:lineRule="auto"/>
        <w:ind w:right="-1"/>
        <w:jc w:val="both"/>
        <w:rPr>
          <w:rFonts w:ascii="Arial" w:hAnsi="Arial" w:cs="Arial"/>
          <w:b/>
          <w:bCs/>
          <w:sz w:val="20"/>
          <w:szCs w:val="20"/>
        </w:rPr>
      </w:pPr>
    </w:p>
    <w:p w14:paraId="20DF6252"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La investigación clínica se realizará conforme al contenido del protocolo autorizado por el órgano competente del Ministerio de Sanidad, Servicios Sociales e Igualdad.</w:t>
      </w:r>
    </w:p>
    <w:p w14:paraId="34CB9C4A"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0237831A" w14:textId="649C6F13"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El estudio ha sido evaluado favorablemente, en fecha </w:t>
      </w:r>
      <w:r w:rsidRPr="00FA3307">
        <w:rPr>
          <w:rFonts w:ascii="Arial" w:hAnsi="Arial" w:cs="Arial"/>
          <w:sz w:val="20"/>
          <w:szCs w:val="20"/>
        </w:rPr>
        <w:fldChar w:fldCharType="begin">
          <w:ffData>
            <w:name w:val=""/>
            <w:enabled/>
            <w:calcOnExit w:val="0"/>
            <w:textInput>
              <w:maxLength w:val="2"/>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de </w:t>
      </w:r>
      <w:bookmarkStart w:id="10" w:name="Texto25"/>
      <w:r w:rsidRPr="00FA3307">
        <w:rPr>
          <w:rFonts w:ascii="Arial" w:hAnsi="Arial" w:cs="Arial"/>
          <w:sz w:val="20"/>
          <w:szCs w:val="20"/>
        </w:rPr>
        <w:fldChar w:fldCharType="begin">
          <w:ffData>
            <w:name w:val="Texto25"/>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bookmarkEnd w:id="10"/>
      <w:r w:rsidRPr="00FA3307">
        <w:rPr>
          <w:rFonts w:ascii="Arial" w:hAnsi="Arial" w:cs="Arial"/>
          <w:sz w:val="20"/>
          <w:szCs w:val="20"/>
        </w:rPr>
        <w:t xml:space="preserve"> de 20</w:t>
      </w:r>
      <w:r w:rsidRPr="00FA3307">
        <w:rPr>
          <w:rFonts w:ascii="Arial" w:hAnsi="Arial" w:cs="Arial"/>
          <w:sz w:val="20"/>
          <w:szCs w:val="20"/>
        </w:rPr>
        <w:fldChar w:fldCharType="begin">
          <w:ffData>
            <w:name w:val=""/>
            <w:enabled/>
            <w:calcOnExit w:val="0"/>
            <w:textInput>
              <w:maxLength w:val="2"/>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por el Comité de Ética de </w:t>
      </w:r>
      <w:r>
        <w:rPr>
          <w:rFonts w:ascii="Arial" w:hAnsi="Arial" w:cs="Arial"/>
          <w:sz w:val="20"/>
          <w:szCs w:val="20"/>
        </w:rPr>
        <w:t>l</w:t>
      </w:r>
      <w:r w:rsidRPr="00FA3307">
        <w:rPr>
          <w:rFonts w:ascii="Arial" w:hAnsi="Arial" w:cs="Arial"/>
          <w:sz w:val="20"/>
          <w:szCs w:val="20"/>
        </w:rPr>
        <w:t xml:space="preserve">a Investigación con medicamentos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w:t>
      </w:r>
      <w:r w:rsidRPr="00FA3307">
        <w:rPr>
          <w:rFonts w:ascii="Arial" w:hAnsi="Arial" w:cs="Arial"/>
          <w:i/>
          <w:sz w:val="20"/>
          <w:szCs w:val="20"/>
        </w:rPr>
        <w:t>denominación, provincia y comunidad autónoma del Comité de Ética d</w:t>
      </w:r>
      <w:r>
        <w:rPr>
          <w:rFonts w:ascii="Arial" w:hAnsi="Arial" w:cs="Arial"/>
          <w:i/>
          <w:sz w:val="20"/>
          <w:szCs w:val="20"/>
        </w:rPr>
        <w:t>e</w:t>
      </w:r>
      <w:r w:rsidRPr="00FA3307">
        <w:rPr>
          <w:rFonts w:ascii="Arial" w:hAnsi="Arial" w:cs="Arial"/>
          <w:i/>
          <w:sz w:val="20"/>
          <w:szCs w:val="20"/>
        </w:rPr>
        <w:t xml:space="preserve"> la Investigación con medicamentos que lo evaluó en España</w:t>
      </w:r>
      <w:r w:rsidRPr="00FA3307">
        <w:rPr>
          <w:rFonts w:ascii="Arial" w:hAnsi="Arial" w:cs="Arial"/>
          <w:sz w:val="20"/>
          <w:szCs w:val="20"/>
        </w:rPr>
        <w:t>), acreditado de conformidad con la normativa aplicable</w:t>
      </w:r>
    </w:p>
    <w:p w14:paraId="68F2B5E1" w14:textId="77777777" w:rsidR="007E1D6E" w:rsidRPr="00B529CB" w:rsidRDefault="007E1D6E" w:rsidP="00F02E68">
      <w:pPr>
        <w:spacing w:before="0" w:after="0" w:line="276" w:lineRule="auto"/>
        <w:ind w:right="-1"/>
        <w:jc w:val="both"/>
        <w:rPr>
          <w:rFonts w:ascii="Arial" w:hAnsi="Arial" w:cs="Arial"/>
          <w:b/>
          <w:bCs/>
          <w:sz w:val="20"/>
          <w:szCs w:val="20"/>
          <w:lang w:val="es-ES"/>
        </w:rPr>
      </w:pPr>
    </w:p>
    <w:p w14:paraId="42385BA5" w14:textId="1766219D" w:rsidR="00162103" w:rsidRPr="00B529CB" w:rsidRDefault="007E1D6E" w:rsidP="00F02E68">
      <w:pPr>
        <w:spacing w:before="0" w:after="0" w:line="276" w:lineRule="auto"/>
        <w:ind w:right="-1"/>
        <w:jc w:val="both"/>
        <w:rPr>
          <w:rFonts w:ascii="Arial" w:hAnsi="Arial" w:cs="Arial"/>
          <w:sz w:val="20"/>
          <w:szCs w:val="20"/>
          <w:lang w:val="es-ES"/>
        </w:rPr>
      </w:pPr>
      <w:r w:rsidRPr="003B6E43">
        <w:rPr>
          <w:rFonts w:ascii="Arial" w:hAnsi="Arial" w:cs="Arial"/>
          <w:b/>
          <w:bCs/>
          <w:sz w:val="20"/>
          <w:szCs w:val="20"/>
          <w:lang w:val="es-ES"/>
        </w:rPr>
        <w:t>II.-</w:t>
      </w:r>
      <w:r w:rsidRPr="003B6E43">
        <w:rPr>
          <w:rFonts w:ascii="Arial" w:hAnsi="Arial" w:cs="Arial"/>
          <w:sz w:val="20"/>
        </w:rPr>
        <w:t xml:space="preserve"> </w:t>
      </w:r>
      <w:r w:rsidR="00B529CB" w:rsidRPr="00FA3307">
        <w:rPr>
          <w:rFonts w:ascii="Arial" w:hAnsi="Arial" w:cs="Arial"/>
          <w:sz w:val="20"/>
          <w:szCs w:val="20"/>
        </w:rPr>
        <w:t xml:space="preserve">La investigación clínica prevé incluir en este centro, según el protocolo a un número estimado de </w:t>
      </w:r>
      <w:r w:rsidR="00B529CB" w:rsidRPr="00FA3307">
        <w:rPr>
          <w:rFonts w:ascii="Arial" w:hAnsi="Arial" w:cs="Arial"/>
          <w:sz w:val="20"/>
          <w:szCs w:val="20"/>
        </w:rPr>
        <w:fldChar w:fldCharType="begin">
          <w:ffData>
            <w:name w:val=""/>
            <w:enabled/>
            <w:calcOnExit w:val="0"/>
            <w:textInput>
              <w:maxLength w:val="3"/>
            </w:textInput>
          </w:ffData>
        </w:fldChar>
      </w:r>
      <w:r w:rsidR="00B529CB" w:rsidRPr="00FA3307">
        <w:rPr>
          <w:rFonts w:ascii="Arial" w:hAnsi="Arial" w:cs="Arial"/>
          <w:sz w:val="20"/>
          <w:szCs w:val="20"/>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A3307">
        <w:rPr>
          <w:rFonts w:ascii="Arial" w:hAnsi="Arial" w:cs="Arial"/>
          <w:sz w:val="20"/>
          <w:szCs w:val="20"/>
        </w:rPr>
        <w:t xml:space="preserve"> participantes y tiene como fecha prevista de finalización </w:t>
      </w:r>
      <w:r w:rsidR="00B529CB" w:rsidRPr="00FA3307">
        <w:rPr>
          <w:rFonts w:ascii="Arial" w:hAnsi="Arial" w:cs="Arial"/>
          <w:sz w:val="20"/>
          <w:szCs w:val="20"/>
        </w:rPr>
        <w:fldChar w:fldCharType="begin">
          <w:ffData>
            <w:name w:val=""/>
            <w:enabled/>
            <w:calcOnExit w:val="0"/>
            <w:textInput/>
          </w:ffData>
        </w:fldChar>
      </w:r>
      <w:r w:rsidR="00B529CB" w:rsidRPr="00FA3307">
        <w:rPr>
          <w:rFonts w:ascii="Arial" w:hAnsi="Arial" w:cs="Arial"/>
          <w:sz w:val="20"/>
          <w:szCs w:val="20"/>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A3307">
        <w:rPr>
          <w:rFonts w:ascii="Arial" w:hAnsi="Arial" w:cs="Arial"/>
          <w:b/>
          <w:bCs/>
          <w:sz w:val="20"/>
          <w:szCs w:val="20"/>
        </w:rPr>
        <w:t>.</w:t>
      </w:r>
    </w:p>
    <w:p w14:paraId="072099CB" w14:textId="77777777" w:rsidR="007E1D6E" w:rsidRPr="003B6E43" w:rsidRDefault="007E1D6E" w:rsidP="00F02E68">
      <w:pPr>
        <w:spacing w:before="0" w:after="0" w:line="276" w:lineRule="auto"/>
        <w:ind w:right="-1"/>
        <w:jc w:val="both"/>
        <w:rPr>
          <w:rFonts w:ascii="Arial" w:hAnsi="Arial" w:cs="Arial"/>
          <w:sz w:val="20"/>
          <w:szCs w:val="20"/>
        </w:rPr>
      </w:pPr>
    </w:p>
    <w:p w14:paraId="207C3D6B" w14:textId="77777777" w:rsidR="00B529CB" w:rsidRDefault="00162103" w:rsidP="00F02E68">
      <w:pPr>
        <w:spacing w:before="0" w:after="0" w:line="276" w:lineRule="auto"/>
        <w:jc w:val="both"/>
        <w:rPr>
          <w:rFonts w:ascii="Arial" w:hAnsi="Arial" w:cs="Arial"/>
          <w:sz w:val="20"/>
        </w:rPr>
      </w:pPr>
      <w:r w:rsidRPr="003B6E43">
        <w:rPr>
          <w:rFonts w:ascii="Arial" w:hAnsi="Arial" w:cs="Arial"/>
          <w:b/>
          <w:bCs/>
          <w:sz w:val="20"/>
          <w:szCs w:val="20"/>
          <w:lang w:val="es-ES"/>
        </w:rPr>
        <w:t>III.-</w:t>
      </w:r>
      <w:r w:rsidRPr="003B6E43">
        <w:rPr>
          <w:rFonts w:ascii="Arial" w:hAnsi="Arial" w:cs="Arial"/>
          <w:sz w:val="20"/>
        </w:rPr>
        <w:t xml:space="preserve"> </w:t>
      </w:r>
      <w:r w:rsidR="00B529CB" w:rsidRPr="00D53214">
        <w:rPr>
          <w:rFonts w:ascii="Arial" w:hAnsi="Arial" w:cs="Arial"/>
          <w:sz w:val="20"/>
        </w:rPr>
        <w:t>E</w:t>
      </w:r>
      <w:r w:rsidR="00B529CB" w:rsidRPr="00FA3307">
        <w:rPr>
          <w:rFonts w:ascii="Arial" w:hAnsi="Arial" w:cs="Arial"/>
          <w:sz w:val="20"/>
        </w:rPr>
        <w:t xml:space="preserve">n el supuesto de las investigaciones clínicas comerciales, promovidas por la industria farmacéutica, de  conformidad  con  lo  establecido  en  el  apartado  3.a)  del  Anexo  X  del  mencionado  Real  Decreto 1591/2009,  de  16  de  octubre,  para  cualquier  tipo  de  producto  sanitario  o  3.a)  del  Anexo  7  del  Real Decreto  1616/2009,  de  26  de  octubre,  si  se  tratase  del  supuesto  específico  de  un  producto  sanitario </w:t>
      </w:r>
      <w:r w:rsidR="00B529CB" w:rsidRPr="00FA3307">
        <w:rPr>
          <w:rFonts w:ascii="Arial" w:hAnsi="Arial" w:cs="Arial"/>
          <w:sz w:val="20"/>
        </w:rPr>
        <w:lastRenderedPageBreak/>
        <w:t xml:space="preserve">implantable  activo, </w:t>
      </w:r>
      <w:r w:rsidR="00B529CB">
        <w:rPr>
          <w:rFonts w:ascii="Arial" w:hAnsi="Arial" w:cs="Arial"/>
          <w:sz w:val="20"/>
        </w:rPr>
        <w:t>e</w:t>
      </w:r>
      <w:r w:rsidR="00B529CB" w:rsidRPr="00D53214">
        <w:rPr>
          <w:rFonts w:ascii="Arial" w:hAnsi="Arial" w:cs="Arial"/>
          <w:sz w:val="20"/>
        </w:rPr>
        <w:t>l Promotor suministrará gratuitamente las muestras de productos sanitarios que vayan a ser utilizadas en la investigación clínica objeto del presente contrato según lo estipulado en el protocolo.</w:t>
      </w:r>
    </w:p>
    <w:p w14:paraId="29493B21" w14:textId="77777777" w:rsidR="00687321" w:rsidRPr="00FA3307" w:rsidRDefault="00687321" w:rsidP="00F02E68">
      <w:pPr>
        <w:spacing w:before="0" w:after="0" w:line="276" w:lineRule="auto"/>
        <w:jc w:val="both"/>
        <w:rPr>
          <w:rFonts w:ascii="Arial" w:hAnsi="Arial" w:cs="Arial"/>
          <w:sz w:val="20"/>
          <w:szCs w:val="20"/>
        </w:rPr>
      </w:pPr>
    </w:p>
    <w:p w14:paraId="594D0065"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lang w:val="es-ES"/>
        </w:rPr>
        <w:t>En  el  caso  de  las  investigaciones  clínicas  independientes,  promovidas  por  las  entidades  gestoras  de  la I+D+i,  por  centros  de  producción  científica  del  Sistema  Sanitario  Público  de  Andalucía  o  por  otras estructuras de apoyo a la investigación, o en aquellos supuestos en los que exista común acuerdo con la dirección  del  Centro  donde  vaya  a  desarrollarse  la  investigación  clínica,  excepcionalmente,  se  podrá eximir  al  Promotor  de  dicha  obligación,  reflejándose  en  el  anexo  5  las  aportaciones  que  realizarán  las partes.</w:t>
      </w:r>
    </w:p>
    <w:p w14:paraId="08B8B3DA" w14:textId="7A150A50" w:rsidR="00146D31" w:rsidRDefault="00146D31" w:rsidP="00F02E68">
      <w:pPr>
        <w:spacing w:before="0" w:after="0" w:line="276" w:lineRule="auto"/>
        <w:jc w:val="both"/>
        <w:rPr>
          <w:rFonts w:ascii="Arial" w:hAnsi="Arial" w:cs="Arial"/>
          <w:sz w:val="20"/>
        </w:rPr>
      </w:pPr>
    </w:p>
    <w:p w14:paraId="77FEEC52"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lang w:val="es-ES"/>
        </w:rPr>
        <w:t xml:space="preserve">IV.- </w:t>
      </w:r>
      <w:r w:rsidRPr="00FA3307">
        <w:rPr>
          <w:rFonts w:ascii="Arial" w:hAnsi="Arial" w:cs="Arial"/>
          <w:sz w:val="20"/>
          <w:szCs w:val="20"/>
          <w:lang w:val="es-ES"/>
        </w:rPr>
        <w:t>La autorización de la investigación clínica se suspenderá o revocará, de oficio o a petición justificada del Promotor, mediante Resolución de la Agencia Española de Medicamentos y Productos Sanitarios, de estimarse que se han dejado de cumplir los requisitos establecidos en la normativa de aplicación, previa instrucción del procedimiento, en el que se dará audiencia al interesado.</w:t>
      </w:r>
    </w:p>
    <w:p w14:paraId="09BD1009"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351CE1B1"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En estos casos, la autoridad sanitaria de la Comunidad Autónoma, por propia iniciativa o a propuesta del Comité de Ética  de  la  Investigación  con  medicamentos  correspondiente,  podrá  resolver  la  suspensión cautelar de investigación clínica y  lo  notificará  de  inmediato,  aportando  un  informe  motivado debidamente detallado, a la Agencia Española de Medicamentos y Productos Sanitarios, la cual resolverá la suspensión o la revocación de la autorización de la investigación clínica o, en su caso, el levantamiento de la medida cautelar.</w:t>
      </w:r>
    </w:p>
    <w:p w14:paraId="300B148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341F2EA0"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r w:rsidRPr="00D53214">
        <w:rPr>
          <w:rFonts w:ascii="Arial" w:hAnsi="Arial" w:cs="Arial"/>
          <w:sz w:val="20"/>
          <w:szCs w:val="20"/>
          <w:lang w:val="es-ES"/>
        </w:rPr>
        <w:t>El Promotor informará a la Agencia Española de Medicamentos y Productos Sanitarios cuando se produzca la finalización de la investigación clínica. En caso de finalización anticipada, el Promotor deberá presentar una justificación. Si la finalización anticipada de la investigación clínica fuese por razones de seguridad, esta notificación se transmitirá a la Comisión Europea y a todos los Estados miembros. El Promotor deberá mantener a disposición de las autoridades competentes el informe al que se refiere el punto 2.3.7 del anexo X del Real Decreto 1591/2009, de 16 de octubre, o el punto 2.3.7 del anexo 7 del Real Decreto 1616/2009, de 26 de octubre, si se tratara de un producto sanitario implantable activo.</w:t>
      </w:r>
    </w:p>
    <w:p w14:paraId="2B4C70B7"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p>
    <w:p w14:paraId="2E8CE5FD"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r w:rsidRPr="00D53214">
        <w:rPr>
          <w:rFonts w:ascii="Arial" w:hAnsi="Arial" w:cs="Arial"/>
          <w:sz w:val="20"/>
          <w:szCs w:val="20"/>
          <w:lang w:val="es-ES"/>
        </w:rPr>
        <w:t>En los supuestos de suspensión o revocación, se estará a lo dispuesto en la cláusula decimosexta del presente contrato, quedando el Promotor obligado a abonar las cantidades correspondientes al trabajo realizado hasta la fecha de notificación fehaciente al Centro, de conformidad con el desglose previsto en la memoria económica. Para ello será necesario que la suspensión o la revocación sea firme.</w:t>
      </w:r>
    </w:p>
    <w:p w14:paraId="6E5FD5A7"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6D945117" w14:textId="77777777" w:rsidR="00B529CB" w:rsidRPr="00FA3307" w:rsidRDefault="00B529CB" w:rsidP="00F02E68">
      <w:pPr>
        <w:widowControl/>
        <w:adjustRightInd w:val="0"/>
        <w:spacing w:before="0" w:after="0" w:line="276" w:lineRule="auto"/>
        <w:jc w:val="both"/>
        <w:rPr>
          <w:lang w:val="es-ES"/>
        </w:rPr>
      </w:pPr>
      <w:r w:rsidRPr="00FA3307">
        <w:rPr>
          <w:rFonts w:ascii="Arial" w:hAnsi="Arial" w:cs="Arial"/>
          <w:b/>
          <w:bCs/>
          <w:sz w:val="20"/>
          <w:szCs w:val="20"/>
          <w:lang w:val="es-ES"/>
        </w:rPr>
        <w:t xml:space="preserve">V.- </w:t>
      </w:r>
      <w:r w:rsidRPr="00D53214">
        <w:rPr>
          <w:rFonts w:ascii="Arial" w:hAnsi="Arial" w:cs="Arial"/>
          <w:sz w:val="20"/>
          <w:szCs w:val="20"/>
        </w:rPr>
        <w:t>Las partes se comprometen a llevar a cabo la investigación clínica garantizando el máximo respeto a los postulados éticos e impulsando los mecanismos de control efectivo de los mismos. Asimismo, las partes velarán por evitar cualquier actuación deshonesta durante el desarrollo de la investigación clínica. En tanto al Promotor le sea de aplicación la Ley de Prácticas Corruptas en el Extranjero, conocida por sus siglas FCPA (</w:t>
      </w:r>
      <w:r w:rsidRPr="00D53214">
        <w:rPr>
          <w:rFonts w:ascii="Arial" w:hAnsi="Arial" w:cs="Arial"/>
          <w:i/>
          <w:iCs/>
          <w:sz w:val="20"/>
          <w:szCs w:val="20"/>
        </w:rPr>
        <w:t>Foreign Corrupt Practices Act</w:t>
      </w:r>
      <w:r w:rsidRPr="00D53214">
        <w:rPr>
          <w:rFonts w:ascii="Arial" w:hAnsi="Arial" w:cs="Arial"/>
          <w:sz w:val="20"/>
          <w:szCs w:val="20"/>
        </w:rPr>
        <w:t>, aprobada en 1977 por el Congreso de Estados Unidos de América), o cualquier otra norma publicada para combatir supuestos de corrupción, las partes velarán por su cumplimiento.</w:t>
      </w:r>
    </w:p>
    <w:p w14:paraId="6DF7CF12" w14:textId="77777777" w:rsidR="00B529CB" w:rsidRPr="00FA3307" w:rsidRDefault="00B529CB" w:rsidP="00F02E68">
      <w:pPr>
        <w:widowControl/>
        <w:adjustRightInd w:val="0"/>
        <w:spacing w:before="0" w:after="0" w:line="276" w:lineRule="auto"/>
        <w:jc w:val="both"/>
        <w:rPr>
          <w:rFonts w:ascii="Arial" w:hAnsi="Arial" w:cs="Arial"/>
          <w:b/>
          <w:bCs/>
          <w:sz w:val="20"/>
          <w:szCs w:val="20"/>
          <w:lang w:val="es-ES"/>
        </w:rPr>
      </w:pPr>
    </w:p>
    <w:p w14:paraId="56CFDF2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Y por tanto acuerdan formalizarlo con arreglo a las siguientes:</w:t>
      </w:r>
    </w:p>
    <w:p w14:paraId="7512B7B2" w14:textId="77777777" w:rsidR="00074FF4" w:rsidRDefault="00074FF4" w:rsidP="00F02E68">
      <w:pPr>
        <w:widowControl/>
        <w:adjustRightInd w:val="0"/>
        <w:spacing w:before="0" w:after="0" w:line="276" w:lineRule="auto"/>
        <w:jc w:val="both"/>
        <w:rPr>
          <w:rFonts w:ascii="Arial" w:hAnsi="Arial" w:cs="Arial"/>
          <w:sz w:val="20"/>
          <w:szCs w:val="20"/>
          <w:lang w:val="es-ES"/>
        </w:rPr>
      </w:pPr>
    </w:p>
    <w:p w14:paraId="7827B265" w14:textId="77777777" w:rsidR="00B2477C" w:rsidRDefault="00B2477C" w:rsidP="00F02E68">
      <w:pPr>
        <w:widowControl/>
        <w:adjustRightInd w:val="0"/>
        <w:spacing w:before="0" w:after="0" w:line="276" w:lineRule="auto"/>
        <w:jc w:val="both"/>
        <w:rPr>
          <w:rFonts w:ascii="Arial" w:hAnsi="Arial" w:cs="Arial"/>
          <w:sz w:val="20"/>
          <w:szCs w:val="20"/>
          <w:lang w:val="es-ES"/>
        </w:rPr>
      </w:pPr>
    </w:p>
    <w:p w14:paraId="11FA621E" w14:textId="77777777" w:rsidR="00B2477C" w:rsidRPr="00F07541" w:rsidRDefault="00B2477C" w:rsidP="00F02E68">
      <w:pPr>
        <w:widowControl/>
        <w:adjustRightInd w:val="0"/>
        <w:spacing w:before="0" w:after="0" w:line="276" w:lineRule="auto"/>
        <w:jc w:val="both"/>
        <w:rPr>
          <w:rFonts w:ascii="Arial" w:hAnsi="Arial" w:cs="Arial"/>
          <w:sz w:val="20"/>
          <w:szCs w:val="20"/>
          <w:lang w:val="es-ES"/>
        </w:rPr>
      </w:pPr>
    </w:p>
    <w:p w14:paraId="6A1E2B76" w14:textId="77777777" w:rsidR="00167B54" w:rsidRPr="00F07541" w:rsidRDefault="00167B54" w:rsidP="00F02E68">
      <w:pPr>
        <w:pStyle w:val="Ttulo9"/>
        <w:spacing w:line="276" w:lineRule="auto"/>
        <w:rPr>
          <w:rStyle w:val="HTMLMarkup"/>
          <w:b w:val="0"/>
          <w:bCs w:val="0"/>
          <w:vanish w:val="0"/>
          <w:color w:val="auto"/>
        </w:rPr>
      </w:pPr>
      <w:r w:rsidRPr="00F07541">
        <w:lastRenderedPageBreak/>
        <w:t>CLÁUSULAS</w:t>
      </w:r>
    </w:p>
    <w:p w14:paraId="22763B31" w14:textId="77777777" w:rsidR="000E4D83" w:rsidRPr="00F07541" w:rsidRDefault="000E4D83" w:rsidP="00F02E68">
      <w:pPr>
        <w:widowControl/>
        <w:adjustRightInd w:val="0"/>
        <w:spacing w:before="0" w:after="0" w:line="276" w:lineRule="auto"/>
        <w:jc w:val="both"/>
        <w:rPr>
          <w:rFonts w:ascii="Arial" w:hAnsi="Arial" w:cs="Arial"/>
          <w:sz w:val="20"/>
          <w:szCs w:val="20"/>
          <w:lang w:val="es-ES"/>
        </w:rPr>
      </w:pPr>
    </w:p>
    <w:p w14:paraId="2CC97ACD" w14:textId="77777777" w:rsidR="00074FF4" w:rsidRPr="00F07541" w:rsidRDefault="003B6E43" w:rsidP="00F02E68">
      <w:pPr>
        <w:widowControl/>
        <w:adjustRightInd w:val="0"/>
        <w:spacing w:before="0" w:after="0" w:line="276" w:lineRule="auto"/>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t>PRIMERA. -</w:t>
      </w:r>
      <w:r w:rsidR="00167B54" w:rsidRPr="00F07541">
        <w:rPr>
          <w:rStyle w:val="HTMLMarkup"/>
          <w:rFonts w:ascii="Arial" w:hAnsi="Arial" w:cs="Arial"/>
          <w:b/>
          <w:bCs/>
          <w:vanish w:val="0"/>
          <w:color w:val="auto"/>
          <w:sz w:val="20"/>
          <w:szCs w:val="20"/>
        </w:rPr>
        <w:t xml:space="preserve"> OBJETO</w:t>
      </w:r>
      <w:r w:rsidR="00074FF4" w:rsidRPr="00F07541">
        <w:rPr>
          <w:rStyle w:val="HTMLMarkup"/>
          <w:rFonts w:ascii="Arial" w:hAnsi="Arial" w:cs="Arial"/>
          <w:b/>
          <w:bCs/>
          <w:vanish w:val="0"/>
          <w:color w:val="auto"/>
          <w:sz w:val="20"/>
          <w:szCs w:val="20"/>
        </w:rPr>
        <w:t>.</w:t>
      </w:r>
    </w:p>
    <w:p w14:paraId="4878E68F" w14:textId="77777777" w:rsidR="00074FF4" w:rsidRPr="00F07541" w:rsidRDefault="00074FF4" w:rsidP="00F02E68">
      <w:pPr>
        <w:widowControl/>
        <w:adjustRightInd w:val="0"/>
        <w:spacing w:before="0" w:after="0" w:line="276" w:lineRule="auto"/>
        <w:jc w:val="both"/>
        <w:rPr>
          <w:rStyle w:val="HTMLMarkup"/>
          <w:rFonts w:ascii="Arial" w:hAnsi="Arial" w:cs="Arial"/>
          <w:vanish w:val="0"/>
          <w:color w:val="auto"/>
          <w:sz w:val="20"/>
          <w:szCs w:val="20"/>
        </w:rPr>
      </w:pPr>
    </w:p>
    <w:p w14:paraId="6131DEDA" w14:textId="77777777" w:rsidR="00167B54" w:rsidRPr="00F07541" w:rsidRDefault="00146D31" w:rsidP="00F02E68">
      <w:pPr>
        <w:widowControl/>
        <w:adjustRightInd w:val="0"/>
        <w:spacing w:before="0" w:after="0" w:line="276" w:lineRule="auto"/>
        <w:jc w:val="both"/>
        <w:rPr>
          <w:rFonts w:ascii="Arial" w:hAnsi="Arial" w:cs="Arial"/>
          <w:sz w:val="20"/>
          <w:szCs w:val="20"/>
          <w:lang w:val="es-ES"/>
        </w:rPr>
      </w:pPr>
      <w:r w:rsidRPr="00F07541">
        <w:rPr>
          <w:rStyle w:val="HTMLMarkup"/>
          <w:rFonts w:ascii="Arial" w:hAnsi="Arial" w:cs="Arial"/>
          <w:vanish w:val="0"/>
          <w:color w:val="auto"/>
          <w:sz w:val="20"/>
          <w:szCs w:val="20"/>
        </w:rPr>
        <w:t>El presente contrato tiene por objeto establecer los compromisos a los que se someten las partes firmantes respecto al desarrollo del estudio referenciado en el Manifiesto I</w:t>
      </w:r>
      <w:r w:rsidR="00167B54" w:rsidRPr="00F07541">
        <w:rPr>
          <w:rStyle w:val="HTMLMarkup"/>
          <w:rFonts w:ascii="Arial" w:hAnsi="Arial" w:cs="Arial"/>
          <w:vanish w:val="0"/>
          <w:color w:val="auto"/>
          <w:sz w:val="20"/>
          <w:szCs w:val="20"/>
        </w:rPr>
        <w:t>.</w:t>
      </w:r>
    </w:p>
    <w:p w14:paraId="03C99740" w14:textId="72567C47" w:rsidR="00074FF4" w:rsidRPr="00B529CB" w:rsidRDefault="004F3968"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67BC2114" w14:textId="796CE932" w:rsidR="000E4D83" w:rsidRPr="00F07541" w:rsidRDefault="003B6E43"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SEGUNDA. -</w:t>
      </w:r>
      <w:r w:rsidR="000E4D83" w:rsidRPr="00F07541">
        <w:rPr>
          <w:rFonts w:ascii="Arial" w:hAnsi="Arial" w:cs="Arial"/>
          <w:b/>
          <w:bCs/>
          <w:sz w:val="20"/>
          <w:szCs w:val="20"/>
          <w:lang w:val="es-ES"/>
        </w:rPr>
        <w:t xml:space="preserve"> OBLIGACIONES DE LAS PARTES FIRMANTES</w:t>
      </w:r>
    </w:p>
    <w:p w14:paraId="374DEA43" w14:textId="77777777" w:rsidR="000E4D83" w:rsidRPr="00F07541" w:rsidRDefault="000E4D83"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 xml:space="preserve"> </w:t>
      </w:r>
    </w:p>
    <w:p w14:paraId="29589A5C" w14:textId="77777777" w:rsid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sz w:val="20"/>
          <w:szCs w:val="20"/>
        </w:rPr>
        <w:t xml:space="preserve">Las partes </w:t>
      </w:r>
      <w:r w:rsidRPr="00B529CB">
        <w:rPr>
          <w:rFonts w:ascii="Arial" w:hAnsi="Arial" w:cs="Arial"/>
          <w:bCs/>
          <w:sz w:val="20"/>
          <w:szCs w:val="20"/>
        </w:rPr>
        <w:t>están obligadas a la completa ejecución de las prestaciones previstas en el presente contrato, de conformidad con lo recogido en el mismo y en el protocolo</w:t>
      </w:r>
      <w:r w:rsidRPr="00B529CB">
        <w:rPr>
          <w:rFonts w:ascii="Arial" w:hAnsi="Arial" w:cs="Arial"/>
          <w:b/>
          <w:sz w:val="20"/>
          <w:szCs w:val="20"/>
        </w:rPr>
        <w:t xml:space="preserve">. </w:t>
      </w:r>
      <w:r w:rsidRPr="00B529CB">
        <w:rPr>
          <w:rFonts w:ascii="Arial" w:hAnsi="Arial" w:cs="Arial"/>
          <w:sz w:val="20"/>
          <w:szCs w:val="20"/>
        </w:rPr>
        <w:t xml:space="preserve">Cada  parte  cumplirá  con  las obligaciones que le son propias de conformidad con la normativa aplicable, fundamentalmente, en el Real Decreto  Legislativo  1/2015,  de  24  de  julio,  por  el  que  se  aprueba  el  texto  refundido  de  la  Ley  de garantías y uso racional de los medicamentos y productos sanitarios, el Real Decreto 1591/2009, de 16 de octubre, por el que se regulan los productos sanitarios, el Real Decreto 1616/2009, de 26 de octubre, por  el  que  se  regulan  los productos sanitarios implantables activos, el  Reglamento  (UE)  2017/745, del Parlamento  Europeo  y  del  Consejo  de  5  de  abril  de  2017,  sobre  productos sanitarios,  la  normativa vigente  en  materia  de  muestras  biológicas,  el  Decreto 8/2020, de 30 de enero,  por  el  que  se regulan los órganos de ética asistencial y de la investigación biomédica en Andalucía, el Reglamento (UE) 2016/679, del Parlamento Europeo y del Consejo, de 27 de abril de 2016, relativo a la protección de las personas  físicas en lo  que  respecta  al tratamiento  de  datos personales y  a  la  libre circulación  de  estos datos y por el que se deroga la Directiva 95/46/CE, y  la normativa española en materia de protección de datos. </w:t>
      </w:r>
    </w:p>
    <w:p w14:paraId="2C6751F7" w14:textId="77777777" w:rsidR="00B529CB" w:rsidRDefault="00B529CB" w:rsidP="00F02E68">
      <w:pPr>
        <w:pStyle w:val="Prrafodelista"/>
        <w:tabs>
          <w:tab w:val="left" w:pos="1548"/>
        </w:tabs>
        <w:spacing w:line="276" w:lineRule="auto"/>
        <w:ind w:left="502"/>
        <w:jc w:val="both"/>
        <w:rPr>
          <w:rFonts w:ascii="Arial" w:hAnsi="Arial" w:cs="Arial"/>
          <w:sz w:val="20"/>
          <w:szCs w:val="20"/>
        </w:rPr>
      </w:pPr>
    </w:p>
    <w:p w14:paraId="1C899D34" w14:textId="1FE82ED0" w:rsidR="00B529CB" w:rsidRP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El Promotor</w:t>
      </w:r>
      <w:r w:rsidRPr="00B529CB">
        <w:rPr>
          <w:rFonts w:ascii="Arial" w:hAnsi="Arial" w:cs="Arial"/>
          <w:sz w:val="20"/>
          <w:szCs w:val="20"/>
        </w:rPr>
        <w:t xml:space="preserve"> se compromete a cumplir con las obligaciones impuestas en la normativa de aplicación en cuanto a la realización de la investigación clínica. Asimismo, en relación con el presente contrato, se obliga a:</w:t>
      </w:r>
    </w:p>
    <w:p w14:paraId="6660899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08C2EF1"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Aportar la documentación necesaria.</w:t>
      </w:r>
    </w:p>
    <w:p w14:paraId="3CF1A466"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Abonar las cantidades derivadas de la gestión y de la realización de la investigación clínica en los términos previstos en la cláusula cuarta. </w:t>
      </w:r>
    </w:p>
    <w:p w14:paraId="1D3CB686"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Respetar la confidencialidad de la información relativa a la investigación</w:t>
      </w:r>
      <w:r>
        <w:rPr>
          <w:rFonts w:ascii="Arial" w:hAnsi="Arial" w:cs="Arial"/>
          <w:sz w:val="20"/>
          <w:szCs w:val="20"/>
          <w:lang w:val="es-ES"/>
        </w:rPr>
        <w:t xml:space="preserve"> </w:t>
      </w:r>
      <w:r w:rsidRPr="00FA3307">
        <w:rPr>
          <w:rFonts w:ascii="Arial" w:hAnsi="Arial" w:cs="Arial"/>
          <w:sz w:val="20"/>
          <w:szCs w:val="20"/>
          <w:lang w:val="es-ES"/>
        </w:rPr>
        <w:t xml:space="preserve">clínica y garantizar el anonimato de los participantes. </w:t>
      </w:r>
    </w:p>
    <w:p w14:paraId="3D32E183"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Publicar los resultados derivados de la investigación clínica.</w:t>
      </w:r>
    </w:p>
    <w:p w14:paraId="64022638"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Comunicar los acontecimientos adversos graves, así como los informes de seguridad de la investigación clínica, según las instrucciones disponibles en el Centro Andaluz de Farmacovigilancia.</w:t>
      </w:r>
    </w:p>
    <w:p w14:paraId="4181250F"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En el caso de que el Promotor esté adherido al Código Tipo de Farmaindustria de protección de datos personales, deberá proporcionar una copia a las partes firmantes del presente contrato y dar la formación y cobertura oportuna para </w:t>
      </w:r>
      <w:r>
        <w:rPr>
          <w:rFonts w:ascii="Arial" w:hAnsi="Arial" w:cs="Arial"/>
          <w:sz w:val="20"/>
          <w:szCs w:val="20"/>
          <w:lang w:val="es-ES"/>
        </w:rPr>
        <w:t>q</w:t>
      </w:r>
      <w:r w:rsidRPr="00FA3307">
        <w:rPr>
          <w:rFonts w:ascii="Arial" w:hAnsi="Arial" w:cs="Arial"/>
          <w:sz w:val="20"/>
          <w:szCs w:val="20"/>
          <w:lang w:val="es-ES"/>
        </w:rPr>
        <w:t>ue el resto de las partes intervinientes puedan conocer y aplicar lo dispuesto en dicho Código Tipo.</w:t>
      </w:r>
    </w:p>
    <w:p w14:paraId="3E19EE5A" w14:textId="77777777" w:rsidR="00B529CB" w:rsidRDefault="00B529CB" w:rsidP="00F02E68">
      <w:pPr>
        <w:widowControl/>
        <w:adjustRightInd w:val="0"/>
        <w:spacing w:before="0" w:after="0" w:line="276" w:lineRule="auto"/>
        <w:jc w:val="both"/>
        <w:rPr>
          <w:rFonts w:ascii="Arial" w:hAnsi="Arial" w:cs="Arial"/>
          <w:sz w:val="20"/>
          <w:szCs w:val="20"/>
          <w:lang w:val="es-ES"/>
        </w:rPr>
      </w:pPr>
    </w:p>
    <w:p w14:paraId="0B6BC084" w14:textId="197C3C95" w:rsidR="00B529CB" w:rsidRPr="00B529CB" w:rsidRDefault="00B529CB" w:rsidP="00F02E68">
      <w:pPr>
        <w:pStyle w:val="Prrafodelista"/>
        <w:numPr>
          <w:ilvl w:val="0"/>
          <w:numId w:val="12"/>
        </w:numPr>
        <w:tabs>
          <w:tab w:val="left" w:pos="1548"/>
        </w:tabs>
        <w:spacing w:line="276" w:lineRule="auto"/>
        <w:jc w:val="both"/>
        <w:rPr>
          <w:rFonts w:ascii="Arial" w:hAnsi="Arial" w:cs="Arial"/>
          <w:b/>
          <w:bCs/>
          <w:sz w:val="20"/>
          <w:szCs w:val="20"/>
        </w:rPr>
      </w:pPr>
      <w:r w:rsidRPr="00B529CB">
        <w:rPr>
          <w:rFonts w:ascii="Arial" w:hAnsi="Arial" w:cs="Arial"/>
          <w:b/>
          <w:bCs/>
          <w:sz w:val="20"/>
          <w:szCs w:val="20"/>
        </w:rPr>
        <w:t xml:space="preserve">El Centro se obliga a: </w:t>
      </w:r>
    </w:p>
    <w:p w14:paraId="3FC54565"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0E040B70"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Velar por la correcta realización de la investigación clínica.</w:t>
      </w:r>
    </w:p>
    <w:p w14:paraId="4C376FB3"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Responsabilizarse,  a  través  del  área  correspondiente,  de  la  distribución,  conservación  y dispensación  de  los  productos  sanitarios  utilizados  en  la  investigación  clínica,  ciñéndose  a  lo establecido en el protocolo, así como de la devolución al Promotor de las muestras no utilizadas en la misma, salvo que se solicite al Promotor y éste autorice, por escrito, que las mismas no sean </w:t>
      </w:r>
      <w:r w:rsidRPr="00FA3307">
        <w:rPr>
          <w:rFonts w:ascii="Arial" w:hAnsi="Arial" w:cs="Arial"/>
          <w:sz w:val="20"/>
          <w:szCs w:val="20"/>
          <w:lang w:val="es-ES"/>
        </w:rPr>
        <w:lastRenderedPageBreak/>
        <w:t xml:space="preserve">devueltas y puedan ser utilizadas al margen de la investigación clínica, cumpliendo, en todo caso, la normativa vigente. </w:t>
      </w:r>
    </w:p>
    <w:p w14:paraId="05C4FFB8"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Respetar la confidencialidad de la información relativa a la investigación y garantizar el anonimato de los sujetos participantes. </w:t>
      </w:r>
    </w:p>
    <w:p w14:paraId="390123CF" w14:textId="7192F994" w:rsidR="00074FF4" w:rsidRPr="00F07541" w:rsidRDefault="00074FF4" w:rsidP="00F02E68">
      <w:pPr>
        <w:widowControl/>
        <w:adjustRightInd w:val="0"/>
        <w:spacing w:before="0" w:after="0" w:line="276" w:lineRule="auto"/>
        <w:jc w:val="both"/>
        <w:rPr>
          <w:rFonts w:ascii="Arial" w:hAnsi="Arial" w:cs="Arial"/>
          <w:sz w:val="20"/>
          <w:szCs w:val="20"/>
          <w:lang w:val="es-ES"/>
        </w:rPr>
      </w:pPr>
    </w:p>
    <w:p w14:paraId="146AAB3D" w14:textId="118F7602" w:rsid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La Entidad Gestora</w:t>
      </w:r>
      <w:r w:rsidRPr="00B529CB">
        <w:rPr>
          <w:rFonts w:ascii="Arial" w:hAnsi="Arial" w:cs="Arial"/>
          <w:sz w:val="20"/>
          <w:szCs w:val="20"/>
        </w:rPr>
        <w:t xml:space="preserve"> se obliga a llevar a cabo la gestión económica y administrativa de la investigación clínica, de conformidad con el Convenio de Colaboración suscrito entre el Servicio Andaluz de Salud y las Fundaciones Gestoras de la I+D+i del Sistema Sanitario Público de Andalucía en 2012.</w:t>
      </w:r>
    </w:p>
    <w:p w14:paraId="100E5995" w14:textId="77777777" w:rsidR="00B529CB" w:rsidRDefault="00B529CB" w:rsidP="00F02E68">
      <w:pPr>
        <w:pStyle w:val="Prrafodelista"/>
        <w:tabs>
          <w:tab w:val="left" w:pos="1548"/>
        </w:tabs>
        <w:spacing w:line="276" w:lineRule="auto"/>
        <w:ind w:left="360"/>
        <w:jc w:val="both"/>
        <w:rPr>
          <w:rFonts w:ascii="Arial" w:hAnsi="Arial" w:cs="Arial"/>
          <w:sz w:val="20"/>
          <w:szCs w:val="20"/>
        </w:rPr>
      </w:pPr>
    </w:p>
    <w:p w14:paraId="0D833E55" w14:textId="65E81B42" w:rsidR="003045FF"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Todas las partes implicadas en la investigación clínica</w:t>
      </w:r>
      <w:r w:rsidRPr="00B529CB">
        <w:rPr>
          <w:rFonts w:ascii="Arial" w:hAnsi="Arial" w:cs="Arial"/>
          <w:sz w:val="20"/>
          <w:szCs w:val="20"/>
        </w:rPr>
        <w:t xml:space="preserve"> se obligan a no pactar, en relación con la misma, acuerdos o términos ajenos que excepcionen este contrato o que lo contravengan. A estos efectos, cada una de las partes implicadas manifiesta que, a la fecha de este contrato, no son parte de acuerdo o pacto que contravenga el mismo. Asimismo, se comprometen a colaborar activamente con las autoridades sanitarias competentes en todo lo que las mismas pudieran requerir para llevar a cabo sus labores de inspección en relación con la investigación clínica.</w:t>
      </w:r>
    </w:p>
    <w:p w14:paraId="7E1183FC" w14:textId="77777777" w:rsidR="000E4D83" w:rsidRDefault="000E4D83" w:rsidP="00F02E68">
      <w:pPr>
        <w:widowControl/>
        <w:adjustRightInd w:val="0"/>
        <w:spacing w:before="0" w:after="0" w:line="276" w:lineRule="auto"/>
        <w:jc w:val="both"/>
        <w:rPr>
          <w:rFonts w:ascii="Arial" w:hAnsi="Arial" w:cs="Arial"/>
          <w:sz w:val="20"/>
          <w:szCs w:val="20"/>
        </w:rPr>
      </w:pPr>
    </w:p>
    <w:p w14:paraId="01C602EA" w14:textId="4C49C329" w:rsidR="00B529CB" w:rsidRPr="00FA3307" w:rsidRDefault="00B529CB" w:rsidP="00F02E68">
      <w:pPr>
        <w:pStyle w:val="Ttulo2"/>
        <w:spacing w:line="276" w:lineRule="auto"/>
        <w:ind w:right="-1"/>
        <w:rPr>
          <w:rStyle w:val="HTMLMarkup"/>
          <w:vanish w:val="0"/>
          <w:color w:val="auto"/>
          <w:sz w:val="20"/>
          <w:szCs w:val="20"/>
        </w:rPr>
      </w:pPr>
      <w:r w:rsidRPr="00FA3307">
        <w:rPr>
          <w:bCs w:val="0"/>
          <w:sz w:val="20"/>
          <w:szCs w:val="20"/>
          <w:lang w:val="es-ES"/>
        </w:rPr>
        <w:t>TERCERA. -</w:t>
      </w:r>
      <w:r w:rsidR="00086359">
        <w:rPr>
          <w:bCs w:val="0"/>
          <w:sz w:val="20"/>
          <w:szCs w:val="20"/>
          <w:lang w:val="es-ES"/>
        </w:rPr>
        <w:t xml:space="preserve"> </w:t>
      </w:r>
      <w:r w:rsidRPr="00FA3307">
        <w:rPr>
          <w:bCs w:val="0"/>
          <w:sz w:val="20"/>
          <w:szCs w:val="20"/>
          <w:lang w:val="es-ES"/>
        </w:rPr>
        <w:t>SEGURO</w:t>
      </w:r>
    </w:p>
    <w:p w14:paraId="246A6C81" w14:textId="77777777" w:rsidR="00B529CB" w:rsidRPr="00FA3307" w:rsidRDefault="00B529CB" w:rsidP="00F02E68">
      <w:pPr>
        <w:pStyle w:val="Ttulo2"/>
        <w:spacing w:line="276" w:lineRule="auto"/>
        <w:ind w:right="-1"/>
        <w:rPr>
          <w:rStyle w:val="HTMLMarkup"/>
          <w:vanish w:val="0"/>
          <w:color w:val="auto"/>
          <w:sz w:val="20"/>
          <w:szCs w:val="20"/>
        </w:rPr>
      </w:pPr>
    </w:p>
    <w:p w14:paraId="21D14BC3" w14:textId="77777777" w:rsidR="00B529CB" w:rsidRPr="00FA3307" w:rsidRDefault="00B529CB" w:rsidP="00F02E68">
      <w:pPr>
        <w:pStyle w:val="Ttulo2"/>
        <w:spacing w:line="276" w:lineRule="auto"/>
        <w:ind w:right="-1"/>
        <w:rPr>
          <w:b w:val="0"/>
          <w:bCs w:val="0"/>
          <w:sz w:val="20"/>
          <w:szCs w:val="20"/>
        </w:rPr>
      </w:pPr>
      <w:r w:rsidRPr="00FA3307">
        <w:rPr>
          <w:rStyle w:val="HTMLMarkup"/>
          <w:b w:val="0"/>
          <w:bCs w:val="0"/>
          <w:vanish w:val="0"/>
          <w:color w:val="auto"/>
          <w:sz w:val="20"/>
          <w:szCs w:val="20"/>
        </w:rPr>
        <w:t xml:space="preserve">De conformidad con el artículo 69 del Reglamento (UE) 2017/745 del Parlamento Europeo y del Consejo de 5 de abril, sobre </w:t>
      </w:r>
      <w:r>
        <w:rPr>
          <w:rStyle w:val="HTMLMarkup"/>
          <w:b w:val="0"/>
          <w:bCs w:val="0"/>
          <w:vanish w:val="0"/>
          <w:color w:val="auto"/>
          <w:sz w:val="20"/>
          <w:szCs w:val="20"/>
        </w:rPr>
        <w:t>l</w:t>
      </w:r>
      <w:r w:rsidRPr="00FA3307">
        <w:rPr>
          <w:rStyle w:val="HTMLMarkup"/>
          <w:b w:val="0"/>
          <w:bCs w:val="0"/>
          <w:vanish w:val="0"/>
          <w:color w:val="auto"/>
          <w:sz w:val="20"/>
          <w:szCs w:val="20"/>
        </w:rPr>
        <w:t xml:space="preserve">os productos sanitarios, el presente contrato está </w:t>
      </w:r>
      <w:bookmarkStart w:id="11" w:name="Texto26"/>
      <w:r w:rsidRPr="00FA3307">
        <w:rPr>
          <w:b w:val="0"/>
          <w:bCs w:val="0"/>
          <w:sz w:val="20"/>
          <w:szCs w:val="20"/>
        </w:rPr>
        <w:fldChar w:fldCharType="begin">
          <w:ffData>
            <w:name w:val="Texto26"/>
            <w:enabled/>
            <w:calcOnExit w:val="0"/>
            <w:textInput/>
          </w:ffData>
        </w:fldChar>
      </w:r>
      <w:r w:rsidRPr="00FA3307">
        <w:rPr>
          <w:b w:val="0"/>
          <w:bCs w:val="0"/>
          <w:sz w:val="20"/>
          <w:szCs w:val="20"/>
        </w:rPr>
        <w:instrText xml:space="preserve"> FORMTEXT </w:instrText>
      </w:r>
      <w:r w:rsidRPr="00FA3307">
        <w:rPr>
          <w:b w:val="0"/>
          <w:bCs w:val="0"/>
          <w:sz w:val="20"/>
          <w:szCs w:val="20"/>
        </w:rPr>
      </w:r>
      <w:r w:rsidRPr="00FA3307">
        <w:rPr>
          <w:b w:val="0"/>
          <w:bCs w:val="0"/>
          <w:sz w:val="20"/>
          <w:szCs w:val="20"/>
        </w:rPr>
        <w:fldChar w:fldCharType="separate"/>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sz w:val="20"/>
          <w:szCs w:val="20"/>
        </w:rPr>
        <w:fldChar w:fldCharType="end"/>
      </w:r>
      <w:bookmarkEnd w:id="11"/>
      <w:r w:rsidRPr="00FA3307">
        <w:rPr>
          <w:sz w:val="20"/>
          <w:szCs w:val="20"/>
        </w:rPr>
        <w:t xml:space="preserve"> </w:t>
      </w:r>
      <w:r w:rsidRPr="00FA3307">
        <w:rPr>
          <w:rStyle w:val="HTMLMarkup"/>
          <w:b w:val="0"/>
          <w:bCs w:val="0"/>
          <w:vanish w:val="0"/>
          <w:color w:val="auto"/>
          <w:sz w:val="20"/>
          <w:szCs w:val="20"/>
        </w:rPr>
        <w:t>(</w:t>
      </w:r>
      <w:r w:rsidRPr="00FA3307">
        <w:rPr>
          <w:rStyle w:val="HTMLMarkup"/>
          <w:b w:val="0"/>
          <w:bCs w:val="0"/>
          <w:i/>
          <w:vanish w:val="0"/>
          <w:color w:val="auto"/>
          <w:sz w:val="20"/>
          <w:szCs w:val="20"/>
        </w:rPr>
        <w:t>“Exento de” o “sujeto a” indíquese lo que proceda</w:t>
      </w:r>
      <w:r w:rsidRPr="00FA3307">
        <w:rPr>
          <w:rStyle w:val="HTMLMarkup"/>
          <w:b w:val="0"/>
          <w:bCs w:val="0"/>
          <w:vanish w:val="0"/>
          <w:color w:val="auto"/>
          <w:sz w:val="20"/>
          <w:szCs w:val="20"/>
        </w:rPr>
        <w:t>) seguro u otra garantía financiera.</w:t>
      </w:r>
    </w:p>
    <w:p w14:paraId="75543979" w14:textId="77777777" w:rsidR="00B529CB" w:rsidRPr="00FA3307" w:rsidRDefault="00B529CB" w:rsidP="00F02E68">
      <w:pPr>
        <w:pStyle w:val="DefinitionTerm"/>
        <w:spacing w:line="276" w:lineRule="auto"/>
        <w:jc w:val="both"/>
        <w:rPr>
          <w:rFonts w:ascii="Arial" w:hAnsi="Arial" w:cs="Arial"/>
          <w:sz w:val="20"/>
          <w:szCs w:val="20"/>
        </w:rPr>
      </w:pPr>
    </w:p>
    <w:p w14:paraId="3B2DDBA8" w14:textId="77777777" w:rsidR="00B529CB" w:rsidRDefault="00B529CB" w:rsidP="00F02E68">
      <w:pPr>
        <w:spacing w:before="0" w:after="0" w:line="276" w:lineRule="auto"/>
        <w:ind w:right="-1"/>
        <w:jc w:val="both"/>
        <w:rPr>
          <w:rFonts w:ascii="Arial" w:hAnsi="Arial" w:cs="Arial"/>
          <w:sz w:val="20"/>
          <w:szCs w:val="20"/>
        </w:rPr>
      </w:pPr>
      <w:r w:rsidRPr="00932FA6">
        <w:rPr>
          <w:rFonts w:ascii="Arial" w:hAnsi="Arial" w:cs="Arial"/>
          <w:sz w:val="20"/>
          <w:szCs w:val="20"/>
        </w:rPr>
        <w:t>En caso de estar sujeto a seguro o garantía financiera en los términos previstos en la normativa de aplicación, el Promotor lo acreditará mediante certificación actualizada de su vigencia, que se adjunta como anexo al presente contrato.</w:t>
      </w:r>
    </w:p>
    <w:p w14:paraId="695089E1" w14:textId="77777777" w:rsidR="00B529CB" w:rsidRPr="00FA3307" w:rsidRDefault="00B529CB" w:rsidP="00F02E68">
      <w:pPr>
        <w:spacing w:before="0" w:after="0" w:line="276" w:lineRule="auto"/>
        <w:ind w:right="-1"/>
        <w:jc w:val="both"/>
        <w:rPr>
          <w:rStyle w:val="HTMLMarkup"/>
          <w:rFonts w:ascii="Arial" w:hAnsi="Arial" w:cs="Arial"/>
          <w:vanish w:val="0"/>
          <w:color w:val="auto"/>
          <w:sz w:val="20"/>
          <w:szCs w:val="20"/>
        </w:rPr>
      </w:pPr>
    </w:p>
    <w:p w14:paraId="51C67260" w14:textId="77777777" w:rsidR="00B529CB" w:rsidRPr="00FA3307" w:rsidRDefault="00B529CB" w:rsidP="00F02E68">
      <w:pPr>
        <w:spacing w:before="0" w:after="0" w:line="276" w:lineRule="auto"/>
        <w:ind w:right="-1"/>
        <w:jc w:val="both"/>
        <w:rPr>
          <w:rFonts w:ascii="Arial" w:hAnsi="Arial" w:cs="Arial"/>
          <w:sz w:val="20"/>
          <w:szCs w:val="20"/>
        </w:rPr>
      </w:pPr>
      <w:r w:rsidRPr="00FA3307">
        <w:rPr>
          <w:rStyle w:val="HTMLMarkup"/>
          <w:rFonts w:ascii="Arial" w:hAnsi="Arial" w:cs="Arial"/>
          <w:vanish w:val="0"/>
          <w:color w:val="auto"/>
          <w:sz w:val="20"/>
          <w:szCs w:val="20"/>
        </w:rPr>
        <w:t xml:space="preserve">Entidad Aseguradora/Garantía: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Número de póliza/Tipo y documento de garantía: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p>
    <w:p w14:paraId="451EAD75" w14:textId="77777777" w:rsidR="00B529CB" w:rsidRPr="00FA3307" w:rsidRDefault="00B529CB" w:rsidP="00F02E68">
      <w:pPr>
        <w:spacing w:before="0" w:after="0" w:line="276" w:lineRule="auto"/>
        <w:ind w:right="-1"/>
        <w:jc w:val="both"/>
        <w:rPr>
          <w:rFonts w:ascii="Arial" w:hAnsi="Arial" w:cs="Arial"/>
          <w:sz w:val="20"/>
          <w:szCs w:val="20"/>
        </w:rPr>
      </w:pPr>
    </w:p>
    <w:p w14:paraId="583FC054" w14:textId="08DCDAD3" w:rsidR="00B529CB" w:rsidRPr="00B529CB"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rPr>
        <w:t>Asimismo, con carácter previo a la visita del inicio de la investigación clínica, el Promotor aportará copia de la documentación acreditativa del pago de la prima.</w:t>
      </w:r>
    </w:p>
    <w:p w14:paraId="54784839" w14:textId="77777777" w:rsidR="00B529CB" w:rsidRPr="00F07541" w:rsidRDefault="00B529CB" w:rsidP="00F02E68">
      <w:pPr>
        <w:widowControl/>
        <w:adjustRightInd w:val="0"/>
        <w:spacing w:before="0" w:after="0" w:line="276" w:lineRule="auto"/>
        <w:jc w:val="both"/>
        <w:rPr>
          <w:rFonts w:ascii="Arial" w:hAnsi="Arial" w:cs="Arial"/>
          <w:sz w:val="20"/>
          <w:szCs w:val="20"/>
          <w:lang w:val="es-ES"/>
        </w:rPr>
      </w:pPr>
    </w:p>
    <w:p w14:paraId="010150DD" w14:textId="6D344235" w:rsidR="00C947C4" w:rsidRPr="00F07541" w:rsidRDefault="00B529CB" w:rsidP="00F02E68">
      <w:pPr>
        <w:widowControl/>
        <w:adjustRightInd w:val="0"/>
        <w:spacing w:before="0" w:after="0" w:line="276" w:lineRule="auto"/>
        <w:jc w:val="both"/>
        <w:rPr>
          <w:rFonts w:ascii="Arial" w:hAnsi="Arial" w:cs="Arial"/>
          <w:b/>
          <w:bCs/>
          <w:sz w:val="20"/>
          <w:szCs w:val="20"/>
          <w:lang w:val="es-ES"/>
        </w:rPr>
      </w:pPr>
      <w:r>
        <w:rPr>
          <w:rFonts w:ascii="Arial" w:hAnsi="Arial" w:cs="Arial"/>
          <w:b/>
          <w:bCs/>
          <w:sz w:val="20"/>
          <w:szCs w:val="20"/>
          <w:lang w:val="es-ES"/>
        </w:rPr>
        <w:t>CUARTA</w:t>
      </w:r>
      <w:r w:rsidR="00205CB2" w:rsidRPr="00F07541">
        <w:rPr>
          <w:rFonts w:ascii="Arial" w:hAnsi="Arial" w:cs="Arial"/>
          <w:b/>
          <w:bCs/>
          <w:sz w:val="20"/>
          <w:szCs w:val="20"/>
          <w:lang w:val="es-ES"/>
        </w:rPr>
        <w:t>. -</w:t>
      </w:r>
      <w:r w:rsidR="009F0A2A" w:rsidRPr="00F07541">
        <w:rPr>
          <w:rFonts w:ascii="Arial" w:hAnsi="Arial" w:cs="Arial"/>
          <w:b/>
          <w:bCs/>
          <w:sz w:val="20"/>
          <w:szCs w:val="20"/>
          <w:lang w:val="es-ES"/>
        </w:rPr>
        <w:t xml:space="preserve"> </w:t>
      </w:r>
      <w:r w:rsidR="00C947C4" w:rsidRPr="00F07541">
        <w:rPr>
          <w:rFonts w:ascii="Arial" w:hAnsi="Arial" w:cs="Arial"/>
          <w:b/>
          <w:bCs/>
          <w:sz w:val="20"/>
          <w:szCs w:val="20"/>
          <w:lang w:val="es-ES"/>
        </w:rPr>
        <w:t>ASPECTOS ECONÓMICOS</w:t>
      </w:r>
    </w:p>
    <w:p w14:paraId="2A87DA92" w14:textId="77777777" w:rsidR="00C947C4" w:rsidRPr="00F07541" w:rsidRDefault="00C947C4" w:rsidP="00F02E68">
      <w:pPr>
        <w:widowControl/>
        <w:adjustRightInd w:val="0"/>
        <w:spacing w:before="0" w:after="0" w:line="276" w:lineRule="auto"/>
        <w:jc w:val="both"/>
        <w:rPr>
          <w:rFonts w:ascii="Arial" w:hAnsi="Arial" w:cs="Arial"/>
          <w:b/>
          <w:bCs/>
          <w:sz w:val="20"/>
          <w:szCs w:val="20"/>
          <w:lang w:val="es-ES"/>
        </w:rPr>
      </w:pPr>
    </w:p>
    <w:p w14:paraId="6FAC775F" w14:textId="77777777" w:rsidR="00B529CB"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 xml:space="preserve">El coste de realización de la investigación clínica en el centro se ha presupuestado inicialmente en: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Pr>
          <w:rFonts w:ascii="Arial" w:hAnsi="Arial" w:cs="Arial"/>
          <w:sz w:val="20"/>
          <w:szCs w:val="20"/>
        </w:rPr>
        <w:t xml:space="preserve"> </w:t>
      </w:r>
      <w:r w:rsidRPr="00932FA6">
        <w:rPr>
          <w:rFonts w:ascii="Arial" w:hAnsi="Arial" w:cs="Arial"/>
          <w:sz w:val="20"/>
          <w:szCs w:val="20"/>
        </w:rPr>
        <w:t xml:space="preserve">euros (indíquese el importe total en cifras). En compensación por la realización de la investigación clínica, el Promotor abonará la suma derivada de la ejecución de </w:t>
      </w:r>
      <w:proofErr w:type="gramStart"/>
      <w:r w:rsidRPr="00932FA6">
        <w:rPr>
          <w:rFonts w:ascii="Arial" w:hAnsi="Arial" w:cs="Arial"/>
          <w:sz w:val="20"/>
          <w:szCs w:val="20"/>
        </w:rPr>
        <w:t>la misma</w:t>
      </w:r>
      <w:proofErr w:type="gramEnd"/>
      <w:r w:rsidRPr="00932FA6">
        <w:rPr>
          <w:rFonts w:ascii="Arial" w:hAnsi="Arial" w:cs="Arial"/>
          <w:sz w:val="20"/>
          <w:szCs w:val="20"/>
        </w:rPr>
        <w:t xml:space="preserve"> más los impuestos indirectos correspondientes, conforme al desglose que se detalla a continuación y cuyo detalle figura en la memoria económica, y en el desglose de visitas y posibles complementos que, como </w:t>
      </w:r>
      <w:r w:rsidRPr="00932FA6">
        <w:rPr>
          <w:rFonts w:ascii="Arial" w:hAnsi="Arial" w:cs="Arial"/>
          <w:b/>
          <w:bCs/>
          <w:sz w:val="20"/>
          <w:szCs w:val="20"/>
        </w:rPr>
        <w:t>Anexos 1 y 2</w:t>
      </w:r>
      <w:r w:rsidRPr="00932FA6">
        <w:rPr>
          <w:rFonts w:ascii="Arial" w:hAnsi="Arial" w:cs="Arial"/>
          <w:sz w:val="20"/>
          <w:szCs w:val="20"/>
        </w:rPr>
        <w:t xml:space="preserve"> respectivamente, se adjuntan al presente contrato, formando parte inescindible del mismo.</w:t>
      </w:r>
    </w:p>
    <w:p w14:paraId="466C69C7" w14:textId="77777777" w:rsidR="00B529CB" w:rsidRPr="00FA3307" w:rsidRDefault="00B529CB" w:rsidP="00F02E68">
      <w:pPr>
        <w:widowControl/>
        <w:adjustRightInd w:val="0"/>
        <w:spacing w:before="0" w:after="0" w:line="276" w:lineRule="auto"/>
        <w:jc w:val="both"/>
        <w:rPr>
          <w:rFonts w:ascii="Arial" w:hAnsi="Arial" w:cs="Arial"/>
          <w:sz w:val="20"/>
          <w:szCs w:val="20"/>
        </w:rPr>
      </w:pPr>
    </w:p>
    <w:p w14:paraId="4822D148" w14:textId="4E5A4C82" w:rsidR="00B529CB" w:rsidRDefault="00B529CB" w:rsidP="00F02E68">
      <w:pPr>
        <w:widowControl/>
        <w:numPr>
          <w:ilvl w:val="0"/>
          <w:numId w:val="14"/>
        </w:numPr>
        <w:tabs>
          <w:tab w:val="left" w:pos="284"/>
        </w:tabs>
        <w:adjustRightInd w:val="0"/>
        <w:spacing w:before="0" w:after="0" w:line="276" w:lineRule="auto"/>
        <w:ind w:left="284" w:hanging="284"/>
        <w:jc w:val="both"/>
        <w:rPr>
          <w:rFonts w:ascii="Arial" w:hAnsi="Arial" w:cs="Arial"/>
          <w:sz w:val="20"/>
          <w:szCs w:val="20"/>
          <w:lang w:val="es-ES"/>
        </w:rPr>
      </w:pPr>
      <w:r w:rsidRPr="00DA6DB5">
        <w:rPr>
          <w:rFonts w:ascii="Arial" w:hAnsi="Arial" w:cs="Arial"/>
          <w:sz w:val="20"/>
          <w:szCs w:val="20"/>
          <w:lang w:val="es-ES"/>
        </w:rPr>
        <w:t xml:space="preserve">Por </w:t>
      </w:r>
      <w:r w:rsidRPr="00DA6DB5">
        <w:rPr>
          <w:rFonts w:ascii="Arial" w:hAnsi="Arial" w:cs="Arial"/>
          <w:b/>
          <w:sz w:val="20"/>
          <w:szCs w:val="20"/>
          <w:lang w:val="es-ES"/>
        </w:rPr>
        <w:t>gestión administrativa</w:t>
      </w:r>
      <w:r>
        <w:rPr>
          <w:rFonts w:ascii="Arial" w:hAnsi="Arial" w:cs="Arial"/>
          <w:b/>
          <w:sz w:val="20"/>
          <w:szCs w:val="20"/>
          <w:lang w:val="es-ES"/>
        </w:rPr>
        <w:t xml:space="preserve">: </w:t>
      </w:r>
      <w:r w:rsidR="00817CE9">
        <w:rPr>
          <w:rFonts w:ascii="Arial" w:hAnsi="Arial" w:cs="Arial"/>
          <w:sz w:val="20"/>
          <w:szCs w:val="20"/>
        </w:rPr>
        <w:t>1.382,25</w:t>
      </w:r>
      <w:r w:rsidR="00817CE9" w:rsidRPr="00DD7EEB">
        <w:rPr>
          <w:rFonts w:ascii="Arial" w:hAnsi="Arial" w:cs="Arial"/>
          <w:sz w:val="20"/>
          <w:szCs w:val="20"/>
        </w:rPr>
        <w:t xml:space="preserve"> euros (mil trescientos </w:t>
      </w:r>
      <w:r w:rsidR="00817CE9">
        <w:rPr>
          <w:rFonts w:ascii="Arial" w:hAnsi="Arial" w:cs="Arial"/>
          <w:sz w:val="20"/>
          <w:szCs w:val="20"/>
        </w:rPr>
        <w:t>ochenta y dos con veinticinco céntimos</w:t>
      </w:r>
      <w:r w:rsidR="00817CE9" w:rsidRPr="00DD7EEB">
        <w:rPr>
          <w:rFonts w:ascii="Arial" w:hAnsi="Arial" w:cs="Arial"/>
          <w:sz w:val="20"/>
          <w:szCs w:val="20"/>
        </w:rPr>
        <w:t xml:space="preserve">), más el IVA aplicable. </w:t>
      </w:r>
      <w:bookmarkStart w:id="12" w:name="_Hlk139284422"/>
      <w:r w:rsidR="00817CE9" w:rsidRPr="00DD7EEB">
        <w:rPr>
          <w:rFonts w:ascii="Arial" w:hAnsi="Arial" w:cs="Arial"/>
          <w:sz w:val="20"/>
          <w:szCs w:val="20"/>
        </w:rPr>
        <w:t xml:space="preserve">En el caso de adenda de modificación del ensayo deberán abonarse por cada una de ellas: quinientos </w:t>
      </w:r>
      <w:r w:rsidR="00817CE9">
        <w:rPr>
          <w:rFonts w:ascii="Arial" w:hAnsi="Arial" w:cs="Arial"/>
          <w:sz w:val="20"/>
          <w:szCs w:val="20"/>
        </w:rPr>
        <w:t>cuarenta y cuatro con treinta y cuatro</w:t>
      </w:r>
      <w:r w:rsidR="00817CE9" w:rsidRPr="00DD7EEB">
        <w:rPr>
          <w:rFonts w:ascii="Arial" w:hAnsi="Arial" w:cs="Arial"/>
          <w:sz w:val="20"/>
          <w:szCs w:val="20"/>
        </w:rPr>
        <w:t xml:space="preserve"> céntimos (</w:t>
      </w:r>
      <w:r w:rsidR="00817CE9">
        <w:rPr>
          <w:rFonts w:ascii="Arial" w:hAnsi="Arial" w:cs="Arial"/>
          <w:sz w:val="20"/>
          <w:szCs w:val="20"/>
        </w:rPr>
        <w:t>544,34</w:t>
      </w:r>
      <w:r w:rsidR="00817CE9" w:rsidRPr="00DD7EEB">
        <w:rPr>
          <w:rFonts w:ascii="Arial" w:hAnsi="Arial" w:cs="Arial"/>
          <w:sz w:val="20"/>
          <w:szCs w:val="20"/>
        </w:rPr>
        <w:t xml:space="preserve"> €) en el caso que la misma conlleve modificación a la memoria económica, trescientos </w:t>
      </w:r>
      <w:r w:rsidR="00817CE9">
        <w:rPr>
          <w:rFonts w:ascii="Arial" w:hAnsi="Arial" w:cs="Arial"/>
          <w:sz w:val="20"/>
          <w:szCs w:val="20"/>
        </w:rPr>
        <w:t>cuarenta y cinco con setenta y dos</w:t>
      </w:r>
      <w:r w:rsidR="00817CE9" w:rsidRPr="00DD7EEB">
        <w:rPr>
          <w:rFonts w:ascii="Arial" w:hAnsi="Arial" w:cs="Arial"/>
          <w:sz w:val="20"/>
          <w:szCs w:val="20"/>
        </w:rPr>
        <w:t xml:space="preserve"> céntimos (</w:t>
      </w:r>
      <w:r w:rsidR="00817CE9">
        <w:rPr>
          <w:rFonts w:ascii="Arial" w:hAnsi="Arial" w:cs="Arial"/>
          <w:sz w:val="20"/>
          <w:szCs w:val="20"/>
        </w:rPr>
        <w:t>345,72</w:t>
      </w:r>
      <w:r w:rsidR="00817CE9"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12"/>
      <w:r w:rsidR="00817CE9" w:rsidRPr="00DD7EEB">
        <w:rPr>
          <w:rFonts w:ascii="Arial" w:hAnsi="Arial" w:cs="Arial"/>
          <w:sz w:val="20"/>
          <w:szCs w:val="20"/>
        </w:rPr>
        <w:t>.</w:t>
      </w:r>
    </w:p>
    <w:p w14:paraId="7AC396C3" w14:textId="77777777" w:rsidR="00B529CB" w:rsidRPr="00DA6DB5" w:rsidRDefault="00B529CB" w:rsidP="00F02E68">
      <w:pPr>
        <w:widowControl/>
        <w:tabs>
          <w:tab w:val="left" w:pos="284"/>
        </w:tabs>
        <w:adjustRightInd w:val="0"/>
        <w:spacing w:before="0" w:after="0" w:line="276" w:lineRule="auto"/>
        <w:ind w:left="284"/>
        <w:jc w:val="both"/>
        <w:rPr>
          <w:rFonts w:ascii="Arial" w:hAnsi="Arial" w:cs="Arial"/>
          <w:sz w:val="20"/>
          <w:szCs w:val="20"/>
          <w:lang w:val="es-ES"/>
        </w:rPr>
      </w:pPr>
    </w:p>
    <w:p w14:paraId="3C7BAE5A"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lastRenderedPageBreak/>
        <w:tab/>
      </w:r>
      <w:r w:rsidRPr="00932FA6">
        <w:rPr>
          <w:rFonts w:ascii="Arial" w:hAnsi="Arial" w:cs="Arial"/>
          <w:sz w:val="20"/>
          <w:szCs w:val="20"/>
        </w:rPr>
        <w:t>La Entidad Gestora, en las investigaciones clínicas cuya memoria económica sea cero euros (0 €), promovidas por entidades sin ánimo de lucro o investigadores del Sistema Sanitario Público de Andalucía, podrá eximir del abono del importe derivado de la gestión administrativa, tras la correspondiente solicitud del Promotor y siempre que sea debidamente justificado y se aporte declaración responsable al efecto.</w:t>
      </w:r>
    </w:p>
    <w:p w14:paraId="6FDC81BE"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796A4810"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rPr>
        <w:t>2.</w:t>
      </w:r>
      <w:r w:rsidRPr="00FA3307">
        <w:rPr>
          <w:rFonts w:ascii="Arial" w:hAnsi="Arial" w:cs="Arial"/>
          <w:sz w:val="20"/>
          <w:szCs w:val="20"/>
        </w:rPr>
        <w:tab/>
        <w:t xml:space="preserve">Por </w:t>
      </w:r>
      <w:r w:rsidRPr="00FA3307">
        <w:rPr>
          <w:rFonts w:ascii="Arial" w:hAnsi="Arial" w:cs="Arial"/>
          <w:b/>
          <w:sz w:val="20"/>
          <w:szCs w:val="20"/>
        </w:rPr>
        <w:t>costes directos extraordinarios</w:t>
      </w:r>
      <w:r w:rsidRPr="00FA3307">
        <w:rPr>
          <w:rFonts w:ascii="Arial" w:hAnsi="Arial" w:cs="Arial"/>
          <w:sz w:val="20"/>
          <w:szCs w:val="20"/>
        </w:rPr>
        <w:t xml:space="preserve">: Inicialmente estos costes se estiman en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w:t>
      </w:r>
      <w:r w:rsidRPr="00FA3307">
        <w:rPr>
          <w:rFonts w:ascii="Arial" w:hAnsi="Arial" w:cs="Arial"/>
          <w:i/>
          <w:sz w:val="20"/>
          <w:szCs w:val="20"/>
        </w:rPr>
        <w:t>(indíquese el importe en concepto de costes directos extraordinarios en cifras)</w:t>
      </w:r>
      <w:r w:rsidRPr="00FA3307">
        <w:rPr>
          <w:rFonts w:ascii="Arial" w:hAnsi="Arial" w:cs="Arial"/>
          <w:sz w:val="20"/>
          <w:szCs w:val="20"/>
        </w:rPr>
        <w:t xml:space="preserve">, considerando  como  tales,  aquellos gastos  que  no  se  hubieran producido  de  no  existir  participantes  en  la  investigación  clínica,  como  análisis  y  exploraciones complementarias añadidas, cambios en la duración de la atención a los participantes, reembolso por gastos a los participantes, compras de equipos o compensaciones a los participantes. </w:t>
      </w:r>
      <w:r w:rsidRPr="00932FA6">
        <w:rPr>
          <w:rFonts w:ascii="Arial" w:hAnsi="Arial" w:cs="Arial"/>
          <w:sz w:val="20"/>
          <w:szCs w:val="20"/>
        </w:rPr>
        <w:t>Dicha cantidad revertirá en el Centro, para compensar los gastos en los que incurra extraordinariamente por la realización de la investigación clínica.</w:t>
      </w:r>
    </w:p>
    <w:p w14:paraId="7D5B7955"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394AA4E5"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tab/>
      </w:r>
      <w:r w:rsidRPr="00932FA6">
        <w:rPr>
          <w:rFonts w:ascii="Arial" w:hAnsi="Arial" w:cs="Arial"/>
          <w:sz w:val="20"/>
          <w:szCs w:val="20"/>
        </w:rPr>
        <w:t>En el supuesto de que se incurriera en algún gasto con cargo a estos costes que no se haya estimado inicialmente, se valorará según los precios establecidos por la norma que fija los precios públicos de los servicios sanitarios prestados por centros dependientes y concertados del sistema sanitario de Andalucía, publicados en el Boletín Oficial de la Junta de Andalucía.</w:t>
      </w:r>
    </w:p>
    <w:p w14:paraId="7FA4B822"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6D38F379"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tab/>
      </w:r>
      <w:r w:rsidRPr="00932FA6">
        <w:rPr>
          <w:rFonts w:ascii="Arial" w:hAnsi="Arial" w:cs="Arial"/>
          <w:sz w:val="20"/>
          <w:szCs w:val="20"/>
        </w:rPr>
        <w:t>El Promotor suministrará o abonará, en concepto de costes directos, en cuyo caso lo incluirá en la memoria económica, el material sanitario, aparatos, dispositivos y cualesquiera otros elementos imprescindibles para la administración de los productos sanitarios o la ejecución de la investigación clínica y cuyo uso no esté contemplado en la práctica clínica habitual.</w:t>
      </w:r>
    </w:p>
    <w:p w14:paraId="3CE1645D"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2DD423EB"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lang w:val="es-ES"/>
        </w:rPr>
        <w:tab/>
        <w:t>El reembolso por gastos o compensaciones a los participantes, cuando proceda, se realizará previa presentación de los correspondientes documentos justificativos al responsable de la investigación clínica.</w:t>
      </w:r>
    </w:p>
    <w:p w14:paraId="3E72C9EF"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54B9AE50" w14:textId="77777777" w:rsidR="00B529CB" w:rsidRPr="00FA3307" w:rsidRDefault="00B529CB" w:rsidP="00F02E68">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rPr>
        <w:t xml:space="preserve">Por </w:t>
      </w:r>
      <w:r w:rsidRPr="00FA3307">
        <w:rPr>
          <w:rFonts w:ascii="Arial" w:hAnsi="Arial" w:cs="Arial"/>
          <w:b/>
          <w:sz w:val="20"/>
          <w:szCs w:val="20"/>
        </w:rPr>
        <w:t>costes indirectos</w:t>
      </w:r>
      <w:r w:rsidRPr="00FA3307">
        <w:rPr>
          <w:rFonts w:ascii="Arial" w:hAnsi="Arial" w:cs="Arial"/>
          <w:sz w:val="20"/>
          <w:szCs w:val="20"/>
        </w:rPr>
        <w:t xml:space="preserve">, el </w:t>
      </w:r>
      <w:r w:rsidRPr="00FA3307">
        <w:rPr>
          <w:rFonts w:ascii="Arial" w:hAnsi="Arial" w:cs="Arial"/>
          <w:b/>
          <w:sz w:val="20"/>
          <w:szCs w:val="20"/>
        </w:rPr>
        <w:t>30%</w:t>
      </w:r>
      <w:r w:rsidRPr="00FA3307">
        <w:rPr>
          <w:rFonts w:ascii="Arial" w:hAnsi="Arial" w:cs="Arial"/>
          <w:sz w:val="20"/>
          <w:szCs w:val="20"/>
        </w:rPr>
        <w:t xml:space="preserve"> del presupuesto establecido por cada participante en  la investigación  clínica, resultado de la aplicación por el centro del coste de  la investigación: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por cada participante reclutado </w:t>
      </w:r>
      <w:r w:rsidRPr="00FA3307">
        <w:rPr>
          <w:rFonts w:ascii="Arial" w:hAnsi="Arial" w:cs="Arial"/>
          <w:i/>
          <w:sz w:val="20"/>
          <w:szCs w:val="20"/>
        </w:rPr>
        <w:t>(indíquese el importe en concepto de costes indirectos por cada participante en cifras)</w:t>
      </w:r>
      <w:r w:rsidRPr="00FA3307">
        <w:rPr>
          <w:rFonts w:ascii="Arial" w:hAnsi="Arial" w:cs="Arial"/>
          <w:sz w:val="20"/>
          <w:szCs w:val="20"/>
        </w:rPr>
        <w:t xml:space="preserve">,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Fonts w:ascii="Arial" w:hAnsi="Arial" w:cs="Arial"/>
          <w:i/>
          <w:sz w:val="20"/>
          <w:szCs w:val="20"/>
        </w:rPr>
        <w:t xml:space="preserve">(indíquese el importe total en concepto de costes indirectos en cifras), </w:t>
      </w:r>
      <w:r w:rsidRPr="00FA3307">
        <w:rPr>
          <w:rFonts w:ascii="Arial" w:hAnsi="Arial" w:cs="Arial"/>
          <w:sz w:val="20"/>
          <w:szCs w:val="20"/>
        </w:rPr>
        <w:t>correspondiente a la totalidad de los participantes  que se prevé incluir en  la investigación  clínica. La cantidad resultante se empleará en actividades de apoyo a la investigación, desarrollo e innovación del centro sanitario, preferentemente en soporte a la investigación clínica.</w:t>
      </w:r>
    </w:p>
    <w:p w14:paraId="726120C1"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13328952"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rPr>
        <w:t>4.</w:t>
      </w:r>
      <w:r w:rsidRPr="00FA3307">
        <w:rPr>
          <w:rFonts w:ascii="Arial" w:hAnsi="Arial" w:cs="Arial"/>
          <w:sz w:val="20"/>
          <w:szCs w:val="20"/>
        </w:rPr>
        <w:tab/>
        <w:t xml:space="preserve">Por </w:t>
      </w:r>
      <w:r w:rsidRPr="00FA3307">
        <w:rPr>
          <w:rFonts w:ascii="Arial" w:hAnsi="Arial" w:cs="Arial"/>
          <w:b/>
          <w:sz w:val="20"/>
          <w:szCs w:val="20"/>
        </w:rPr>
        <w:t>compensación al equipo investigador</w:t>
      </w:r>
      <w:r w:rsidRPr="00FA3307">
        <w:rPr>
          <w:rFonts w:ascii="Arial" w:hAnsi="Arial" w:cs="Arial"/>
          <w:sz w:val="20"/>
          <w:szCs w:val="20"/>
        </w:rPr>
        <w:t xml:space="preserve"> (investigadores/as principales y colaboradores/as que figuren en el protocolo del ensayo clínico), el </w:t>
      </w:r>
      <w:r w:rsidRPr="00FA3307">
        <w:rPr>
          <w:rFonts w:ascii="Arial" w:hAnsi="Arial" w:cs="Arial"/>
          <w:b/>
          <w:sz w:val="20"/>
          <w:szCs w:val="20"/>
        </w:rPr>
        <w:t>35%</w:t>
      </w:r>
      <w:r w:rsidRPr="00FA3307">
        <w:rPr>
          <w:rFonts w:ascii="Arial" w:hAnsi="Arial" w:cs="Arial"/>
          <w:sz w:val="20"/>
          <w:szCs w:val="20"/>
        </w:rPr>
        <w:t xml:space="preserve"> del presupuesto calculado por cada sujeto participante,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por participante evaluable reclutado que finalice la  investigación  clínica según el protocolo </w:t>
      </w:r>
      <w:r w:rsidRPr="00FA3307">
        <w:rPr>
          <w:rFonts w:ascii="Arial" w:hAnsi="Arial" w:cs="Arial"/>
          <w:i/>
          <w:sz w:val="20"/>
          <w:szCs w:val="20"/>
        </w:rPr>
        <w:t>(indíquese el importe en concepto de compensación al equipo investigador por cada participante en cifras)</w:t>
      </w:r>
      <w:r w:rsidRPr="00FA3307">
        <w:rPr>
          <w:rFonts w:ascii="Arial" w:hAnsi="Arial" w:cs="Arial"/>
          <w:sz w:val="20"/>
          <w:szCs w:val="20"/>
        </w:rPr>
        <w:t xml:space="preserve">,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w:t>
      </w:r>
      <w:r w:rsidRPr="00FA3307">
        <w:rPr>
          <w:rFonts w:ascii="Arial" w:hAnsi="Arial" w:cs="Arial"/>
          <w:sz w:val="20"/>
          <w:szCs w:val="20"/>
        </w:rPr>
        <w:t xml:space="preserve"> </w:t>
      </w:r>
      <w:r w:rsidRPr="00FA3307">
        <w:rPr>
          <w:rFonts w:ascii="Arial" w:hAnsi="Arial" w:cs="Arial"/>
          <w:i/>
          <w:sz w:val="20"/>
          <w:szCs w:val="20"/>
        </w:rPr>
        <w:t xml:space="preserve">(indíquese el importe total en concepto de compensación al equipo investigador en cifras), </w:t>
      </w:r>
      <w:r w:rsidRPr="00FA3307">
        <w:rPr>
          <w:rFonts w:ascii="Arial" w:hAnsi="Arial" w:cs="Arial"/>
          <w:sz w:val="20"/>
          <w:szCs w:val="20"/>
        </w:rPr>
        <w:t>correspondiente a la totalidad de los participantes que se prevé incluir en la investigación clínica. La compensación correspondiente a los participantes que no completen la investigación se detalla en la memoria económica anexa al contrato.</w:t>
      </w:r>
    </w:p>
    <w:p w14:paraId="14CAD659"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448DD9B7"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A3307">
        <w:rPr>
          <w:rFonts w:ascii="Arial" w:hAnsi="Arial" w:cs="Arial"/>
          <w:sz w:val="20"/>
          <w:szCs w:val="20"/>
          <w:lang w:val="es-ES"/>
        </w:rPr>
        <w:t xml:space="preserve">5. </w:t>
      </w:r>
      <w:r w:rsidRPr="00FA3307">
        <w:rPr>
          <w:rFonts w:ascii="Arial" w:hAnsi="Arial" w:cs="Arial"/>
          <w:sz w:val="20"/>
          <w:szCs w:val="20"/>
          <w:lang w:val="es-ES"/>
        </w:rPr>
        <w:tab/>
      </w:r>
      <w:r w:rsidRPr="00FA3307">
        <w:rPr>
          <w:rFonts w:ascii="Arial" w:hAnsi="Arial" w:cs="Arial"/>
          <w:b/>
          <w:sz w:val="20"/>
          <w:szCs w:val="20"/>
          <w:lang w:val="es-ES"/>
        </w:rPr>
        <w:t>Para fomento de la I+D+i</w:t>
      </w:r>
      <w:r w:rsidRPr="00FA3307">
        <w:rPr>
          <w:rFonts w:ascii="Arial" w:hAnsi="Arial" w:cs="Arial"/>
          <w:sz w:val="20"/>
          <w:szCs w:val="20"/>
          <w:lang w:val="es-ES"/>
        </w:rPr>
        <w:t xml:space="preserve"> (será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los/las  investigadores/as  desarrollen  la  investigación clínica), el </w:t>
      </w:r>
      <w:r w:rsidRPr="00FA3307">
        <w:rPr>
          <w:rFonts w:ascii="Arial" w:hAnsi="Arial" w:cs="Arial"/>
          <w:b/>
          <w:sz w:val="20"/>
          <w:szCs w:val="20"/>
          <w:lang w:val="es-ES"/>
        </w:rPr>
        <w:t>35%</w:t>
      </w:r>
      <w:r w:rsidRPr="00FA3307">
        <w:rPr>
          <w:rFonts w:ascii="Arial" w:hAnsi="Arial" w:cs="Arial"/>
          <w:sz w:val="20"/>
          <w:szCs w:val="20"/>
          <w:lang w:val="es-ES"/>
        </w:rPr>
        <w:t xml:space="preserve"> del presupuesto calculado por cada sujeto participante</w:t>
      </w:r>
      <w:r w:rsidRPr="00FA3307">
        <w:rPr>
          <w:rFonts w:ascii="Arial" w:hAnsi="Arial" w:cs="Arial"/>
          <w:w w:val="97"/>
          <w:position w:val="-1"/>
          <w:sz w:val="20"/>
          <w:szCs w:val="20"/>
          <w:lang w:val="es-ES"/>
        </w:rPr>
        <w:t xml:space="preserv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Style w:val="HTMLMarkup"/>
          <w:rFonts w:ascii="Arial" w:hAnsi="Arial" w:cs="Arial"/>
          <w:i/>
          <w:noProof/>
          <w:vanish w:val="0"/>
          <w:color w:val="auto"/>
          <w:sz w:val="20"/>
          <w:szCs w:val="20"/>
          <w:lang w:val="pt-PT"/>
        </w:rPr>
        <w:t xml:space="preserve">indíquese  el  importe  en  concepto  de  </w:t>
      </w:r>
      <w:r w:rsidRPr="00FA3307">
        <w:rPr>
          <w:rStyle w:val="HTMLMarkup"/>
          <w:rFonts w:ascii="Arial" w:hAnsi="Arial" w:cs="Arial"/>
          <w:i/>
          <w:noProof/>
          <w:vanish w:val="0"/>
          <w:color w:val="auto"/>
          <w:sz w:val="20"/>
          <w:szCs w:val="20"/>
          <w:lang w:val="pt-PT"/>
        </w:rPr>
        <w:lastRenderedPageBreak/>
        <w:t>fomento  de  la  I+D+i  por  cada  participante  en  cifras</w:t>
      </w:r>
      <w:r w:rsidRPr="00FA3307">
        <w:rPr>
          <w:rStyle w:val="HTMLMarkup"/>
          <w:rFonts w:ascii="Arial" w:hAnsi="Arial" w:cs="Arial"/>
          <w:noProof/>
          <w:vanish w:val="0"/>
          <w:color w:val="auto"/>
          <w:sz w:val="20"/>
          <w:szCs w:val="20"/>
          <w:lang w:val="pt-PT"/>
        </w:rPr>
        <w:t xml:space="preserve">) por participante evaluable reclutado que finalice la investigación clínica según el protocolo,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Style w:val="HTMLMarkup"/>
          <w:rFonts w:ascii="Arial" w:hAnsi="Arial" w:cs="Arial"/>
          <w:i/>
          <w:noProof/>
          <w:vanish w:val="0"/>
          <w:color w:val="auto"/>
          <w:sz w:val="20"/>
          <w:szCs w:val="20"/>
          <w:lang w:val="pt-PT"/>
        </w:rPr>
        <w:t>indíquese el importe total en concepto de fomento de la I+D+i en cifras</w:t>
      </w:r>
      <w:r w:rsidRPr="00FA3307">
        <w:rPr>
          <w:rStyle w:val="HTMLMarkup"/>
          <w:rFonts w:ascii="Arial" w:hAnsi="Arial" w:cs="Arial"/>
          <w:noProof/>
          <w:vanish w:val="0"/>
          <w:color w:val="auto"/>
          <w:sz w:val="20"/>
          <w:szCs w:val="20"/>
          <w:lang w:val="pt-PT"/>
        </w:rPr>
        <w:t>), correspondiente a la totalidad de los participantes que se prevé incluir en  la  investigación clínica.  La  compensación correspondiente  a  los  participantes  que  no  completen  la investigación se detalla en la memoria económica anexa al contrato.</w:t>
      </w:r>
    </w:p>
    <w:p w14:paraId="10E622F7"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67D81D44"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6.</w:t>
      </w:r>
      <w:r w:rsidRPr="00FA3307">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Pr="00FA3307">
        <w:rPr>
          <w:rFonts w:ascii="Arial" w:hAnsi="Arial" w:cs="Arial"/>
          <w:sz w:val="20"/>
          <w:szCs w:val="20"/>
        </w:rPr>
        <w:t>2103 0234 6100 3000 3128</w:t>
      </w:r>
      <w:r w:rsidRPr="00FA3307">
        <w:rPr>
          <w:rStyle w:val="HTMLMarkup"/>
          <w:rFonts w:ascii="Arial" w:hAnsi="Arial" w:cs="Arial"/>
          <w:noProof/>
          <w:vanish w:val="0"/>
          <w:color w:val="auto"/>
          <w:sz w:val="20"/>
          <w:szCs w:val="20"/>
          <w:lang w:val="pt-PT"/>
        </w:rPr>
        <w:t xml:space="preserve">, IBAN </w:t>
      </w:r>
      <w:r w:rsidRPr="00FA3307">
        <w:rPr>
          <w:rFonts w:ascii="Arial" w:hAnsi="Arial" w:cs="Arial"/>
          <w:sz w:val="20"/>
          <w:szCs w:val="20"/>
        </w:rPr>
        <w:t>ES97 2103 0234 6100 3000 3128</w:t>
      </w:r>
      <w:r w:rsidRPr="00FA3307">
        <w:rPr>
          <w:rStyle w:val="HTMLMarkup"/>
          <w:rFonts w:ascii="Arial" w:hAnsi="Arial" w:cs="Arial"/>
          <w:noProof/>
          <w:vanish w:val="0"/>
          <w:color w:val="auto"/>
          <w:sz w:val="20"/>
          <w:szCs w:val="20"/>
          <w:lang w:val="pt-PT"/>
        </w:rPr>
        <w:t xml:space="preserve"> y código SWIFT </w:t>
      </w:r>
      <w:r w:rsidRPr="00FA3307">
        <w:rPr>
          <w:rFonts w:ascii="Arial" w:hAnsi="Arial" w:cs="Arial"/>
          <w:sz w:val="20"/>
          <w:szCs w:val="20"/>
        </w:rPr>
        <w:t>UCJAES2MXXX</w:t>
      </w:r>
      <w:r w:rsidRPr="00FA3307">
        <w:rPr>
          <w:rStyle w:val="HTMLMarkup"/>
          <w:rFonts w:ascii="Arial" w:hAnsi="Arial" w:cs="Arial"/>
          <w:noProof/>
          <w:vanish w:val="0"/>
          <w:color w:val="auto"/>
          <w:sz w:val="20"/>
          <w:szCs w:val="20"/>
          <w:lang w:val="pt-PT"/>
        </w:rPr>
        <w:t>, cuyo titular es la Entidad Gestora, que les dará el destino establecido en el presente contrato.</w:t>
      </w:r>
    </w:p>
    <w:p w14:paraId="68E7BB1A"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1D01C8E3" w14:textId="77777777" w:rsidR="00B529CB" w:rsidRPr="00FA3307" w:rsidRDefault="00B529CB" w:rsidP="00F02E68">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7.</w:t>
      </w:r>
      <w:r w:rsidRPr="00FA3307">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abonarán conforme al calendario de ejecución de  la  investigación  clínica, en liquidaciones trimestrales, previa emisión de las correspondientes facturas. Las cantidades será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68846A47" w14:textId="77777777" w:rsidR="00B529CB" w:rsidRPr="00FA3307" w:rsidRDefault="00B529CB" w:rsidP="00F02E68">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3AEE2060" w14:textId="227ABE2B" w:rsidR="00B529CB" w:rsidRDefault="00B529CB" w:rsidP="00F02E68">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 xml:space="preserve">A tales efectos, el Promotor comunicará formalmente a la Entidad Gestora I+D+i la evolución de la  investigación  clínica,  el  número  de  participantes  que  se  vayan  reclutando  y,  por  tanto,  las cantidades  a  facturar.  La  información  suministrada  por  el  Promotor  habrá  de  coincidir  con  el precitado calendario de ejecución de la investigación clínica. </w:t>
      </w:r>
    </w:p>
    <w:p w14:paraId="51E358C2" w14:textId="77777777" w:rsidR="00C801FC" w:rsidRDefault="00C801FC" w:rsidP="00F02E6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45F73750" w14:textId="77777777" w:rsidR="00B529CB" w:rsidRPr="00FA3307" w:rsidRDefault="00B529CB" w:rsidP="00F02E68">
      <w:pPr>
        <w:spacing w:before="0" w:after="0" w:line="276" w:lineRule="auto"/>
        <w:ind w:right="-1"/>
        <w:jc w:val="both"/>
        <w:rPr>
          <w:rFonts w:ascii="Arial" w:hAnsi="Arial" w:cs="Arial"/>
          <w:b/>
          <w:sz w:val="20"/>
          <w:szCs w:val="20"/>
        </w:rPr>
      </w:pPr>
      <w:r w:rsidRPr="00FA3307">
        <w:rPr>
          <w:rFonts w:ascii="Arial" w:hAnsi="Arial" w:cs="Arial"/>
          <w:b/>
          <w:sz w:val="20"/>
          <w:szCs w:val="20"/>
        </w:rPr>
        <w:t>QUINTA.</w:t>
      </w:r>
      <w:r w:rsidRPr="00FA3307">
        <w:rPr>
          <w:rFonts w:ascii="Arial" w:hAnsi="Arial" w:cs="Arial"/>
          <w:sz w:val="20"/>
          <w:szCs w:val="20"/>
        </w:rPr>
        <w:t xml:space="preserve"> - </w:t>
      </w:r>
      <w:r w:rsidRPr="00FA3307">
        <w:rPr>
          <w:rFonts w:ascii="Arial" w:hAnsi="Arial" w:cs="Arial"/>
          <w:b/>
          <w:sz w:val="20"/>
          <w:szCs w:val="20"/>
        </w:rPr>
        <w:t>VIGENCIA DEL CONTRATO Y EFICACIA</w:t>
      </w:r>
    </w:p>
    <w:p w14:paraId="3811D7E6" w14:textId="77777777" w:rsidR="00B529CB" w:rsidRPr="00FA3307" w:rsidRDefault="00B529CB" w:rsidP="00F02E68">
      <w:pPr>
        <w:spacing w:before="0" w:after="0" w:line="276" w:lineRule="auto"/>
        <w:ind w:right="-1"/>
        <w:jc w:val="both"/>
        <w:rPr>
          <w:rFonts w:ascii="Arial" w:hAnsi="Arial" w:cs="Arial"/>
          <w:b/>
          <w:sz w:val="20"/>
          <w:szCs w:val="20"/>
        </w:rPr>
      </w:pPr>
    </w:p>
    <w:p w14:paraId="1F94523F"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El contrato tendrá efectos desde la fecha de la firma </w:t>
      </w:r>
      <w:proofErr w:type="gramStart"/>
      <w:r w:rsidRPr="00FA3307">
        <w:rPr>
          <w:rFonts w:ascii="Arial" w:hAnsi="Arial" w:cs="Arial"/>
          <w:sz w:val="20"/>
          <w:szCs w:val="20"/>
        </w:rPr>
        <w:t>del mismo</w:t>
      </w:r>
      <w:proofErr w:type="gramEnd"/>
      <w:r w:rsidRPr="00FA3307">
        <w:rPr>
          <w:rFonts w:ascii="Arial" w:hAnsi="Arial" w:cs="Arial"/>
          <w:sz w:val="20"/>
          <w:szCs w:val="20"/>
        </w:rPr>
        <w:t xml:space="preserve"> y estará vigente hasta la finalización de la investigación clínica, sin perjuicio de aquellas obligaciones contraídas por las partes que pudieran seguir en vigor tras la finalización </w:t>
      </w:r>
      <w:proofErr w:type="gramStart"/>
      <w:r w:rsidRPr="00FA3307">
        <w:rPr>
          <w:rFonts w:ascii="Arial" w:hAnsi="Arial" w:cs="Arial"/>
          <w:sz w:val="20"/>
          <w:szCs w:val="20"/>
        </w:rPr>
        <w:t>del mismo</w:t>
      </w:r>
      <w:proofErr w:type="gramEnd"/>
      <w:r w:rsidRPr="00FA3307">
        <w:rPr>
          <w:rFonts w:ascii="Arial" w:hAnsi="Arial" w:cs="Arial"/>
          <w:sz w:val="20"/>
          <w:szCs w:val="20"/>
        </w:rPr>
        <w:t xml:space="preserve"> o tras la resolución anticipada del contrato, prevista en la cláusula decimosexta. </w:t>
      </w:r>
    </w:p>
    <w:p w14:paraId="1823FD80"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 </w:t>
      </w:r>
    </w:p>
    <w:p w14:paraId="37C0DD56"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En  todo  caso,  seguirán  vigentes  las  obligaciones  económicas  derivadas  de  la  realización  de  la investigación  clínica  que  se  hubiesen  devengado  a  la  fecha  de  finalización  del  contrato,  así  como las obligaciones de protección de datos de carácter personal y de confidencialidad de la información facilitada para la realización de la investigación clínica y de la obtenida durante su realización, así como cualquier otra obligación que emane del desarrollo de la investigación. </w:t>
      </w:r>
    </w:p>
    <w:p w14:paraId="7CF7EACE"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 </w:t>
      </w:r>
    </w:p>
    <w:p w14:paraId="4DF7D460" w14:textId="77777777" w:rsidR="00B529CB" w:rsidRDefault="00B529CB" w:rsidP="00F02E68">
      <w:pPr>
        <w:widowControl/>
        <w:adjustRightInd w:val="0"/>
        <w:spacing w:before="0" w:after="0" w:line="276" w:lineRule="auto"/>
        <w:jc w:val="both"/>
        <w:rPr>
          <w:rStyle w:val="HTMLMarkup"/>
          <w:rFonts w:ascii="Arial" w:hAnsi="Arial" w:cs="Arial"/>
          <w:noProof/>
          <w:vanish w:val="0"/>
          <w:color w:val="auto"/>
          <w:sz w:val="20"/>
          <w:szCs w:val="20"/>
          <w:lang w:val="pt-PT"/>
        </w:rPr>
      </w:pPr>
      <w:r w:rsidRPr="00FA3307">
        <w:rPr>
          <w:rFonts w:ascii="Arial" w:hAnsi="Arial" w:cs="Arial"/>
          <w:sz w:val="20"/>
          <w:szCs w:val="20"/>
        </w:rPr>
        <w:t xml:space="preserve">No obstante, lo dispuesto en el párrafo primero, la eficacia del presente contrato queda condicionada a la obtención de la autorización de la Agencia Española de Medicamentos y Productos Sanitarios (si aplica) y del dictamen favorable del Comité de Ética de la Investigación con medicamentos </w:t>
      </w:r>
      <w:r w:rsidRPr="00FA3307">
        <w:rPr>
          <w:rStyle w:val="HTMLMarkup"/>
          <w:rFonts w:ascii="Arial" w:hAnsi="Arial" w:cs="Arial"/>
          <w:noProof/>
          <w:vanish w:val="0"/>
          <w:color w:val="auto"/>
          <w:sz w:val="20"/>
          <w:szCs w:val="20"/>
          <w:lang w:val="pt-PT"/>
        </w:rPr>
        <w:fldChar w:fldCharType="begin">
          <w:ffData>
            <w:name w:val=""/>
            <w:enabled/>
            <w:calcOnExit w:val="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Style w:val="HTMLMarkup"/>
          <w:rFonts w:ascii="Arial" w:hAnsi="Arial" w:cs="Arial"/>
          <w:i/>
          <w:noProof/>
          <w:vanish w:val="0"/>
          <w:color w:val="auto"/>
          <w:sz w:val="20"/>
          <w:szCs w:val="20"/>
          <w:lang w:val="pt-PT"/>
        </w:rPr>
        <w:t>denominación,  provincia  y  Comunidad  Autónoma  del  Comité</w:t>
      </w:r>
      <w:r w:rsidRPr="00FA3307">
        <w:rPr>
          <w:rStyle w:val="HTMLMarkup"/>
          <w:rFonts w:ascii="Arial" w:hAnsi="Arial" w:cs="Arial"/>
          <w:noProof/>
          <w:vanish w:val="0"/>
          <w:color w:val="auto"/>
          <w:sz w:val="20"/>
          <w:szCs w:val="20"/>
          <w:lang w:val="pt-PT"/>
        </w:rPr>
        <w:t>), debiendo el Promotor enviar dicha documentación a la Entidad Gestora.</w:t>
      </w:r>
    </w:p>
    <w:p w14:paraId="0ECCE516" w14:textId="77777777" w:rsidR="00B529CB" w:rsidRPr="00FA3307" w:rsidRDefault="00B529CB" w:rsidP="00F02E68">
      <w:pPr>
        <w:widowControl/>
        <w:adjustRightInd w:val="0"/>
        <w:spacing w:before="0" w:after="0" w:line="276" w:lineRule="auto"/>
        <w:jc w:val="both"/>
        <w:rPr>
          <w:rStyle w:val="HTMLMarkup"/>
          <w:rFonts w:ascii="Arial" w:hAnsi="Arial" w:cs="Arial"/>
          <w:noProof/>
          <w:vanish w:val="0"/>
          <w:color w:val="auto"/>
          <w:sz w:val="20"/>
          <w:szCs w:val="20"/>
          <w:lang w:val="pt-PT"/>
        </w:rPr>
      </w:pPr>
    </w:p>
    <w:p w14:paraId="4CC37583" w14:textId="2B99F49C" w:rsidR="00B529CB" w:rsidRPr="00FA3307" w:rsidRDefault="00B529CB" w:rsidP="00F02E68">
      <w:pPr>
        <w:widowControl/>
        <w:adjustRightInd w:val="0"/>
        <w:spacing w:before="0" w:after="0" w:line="276" w:lineRule="auto"/>
        <w:jc w:val="both"/>
        <w:rPr>
          <w:rFonts w:ascii="Arial" w:hAnsi="Arial" w:cs="Arial"/>
          <w:b/>
          <w:sz w:val="20"/>
          <w:szCs w:val="20"/>
          <w:lang w:val="es-ES"/>
        </w:rPr>
      </w:pPr>
      <w:r w:rsidRPr="00FA3307">
        <w:rPr>
          <w:rFonts w:ascii="Arial" w:hAnsi="Arial" w:cs="Arial"/>
          <w:b/>
          <w:sz w:val="20"/>
          <w:szCs w:val="20"/>
          <w:lang w:val="es-ES"/>
        </w:rPr>
        <w:t>SEXTA. -</w:t>
      </w:r>
      <w:r w:rsidR="00086359">
        <w:rPr>
          <w:rFonts w:ascii="Arial" w:hAnsi="Arial" w:cs="Arial"/>
          <w:b/>
          <w:sz w:val="20"/>
          <w:szCs w:val="20"/>
          <w:lang w:val="es-ES"/>
        </w:rPr>
        <w:t xml:space="preserve"> </w:t>
      </w:r>
      <w:r w:rsidRPr="00FA3307">
        <w:rPr>
          <w:rFonts w:ascii="Arial" w:hAnsi="Arial" w:cs="Arial"/>
          <w:b/>
          <w:sz w:val="20"/>
          <w:szCs w:val="20"/>
          <w:lang w:val="es-ES"/>
        </w:rPr>
        <w:t xml:space="preserve">MODIFICACIONES </w:t>
      </w:r>
    </w:p>
    <w:p w14:paraId="017FF89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571403B"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 xml:space="preserve">En el caso de que, tras la firma del presente contrato, se produjera un cambio en la figura del Promotor, se rescindirá el mismo y se firmará un nuevo contrato con la persona física o jurídica que ocupe el rol de Promotor, excepto si se produjera una fusión o absorción empresarial y, como resultado de </w:t>
      </w:r>
      <w:proofErr w:type="gramStart"/>
      <w:r w:rsidRPr="00932FA6">
        <w:rPr>
          <w:rFonts w:ascii="Arial" w:hAnsi="Arial" w:cs="Arial"/>
          <w:sz w:val="20"/>
          <w:szCs w:val="20"/>
          <w:lang w:val="es-ES"/>
        </w:rPr>
        <w:t>la misma</w:t>
      </w:r>
      <w:proofErr w:type="gramEnd"/>
      <w:r w:rsidRPr="00932FA6">
        <w:rPr>
          <w:rFonts w:ascii="Arial" w:hAnsi="Arial" w:cs="Arial"/>
          <w:sz w:val="20"/>
          <w:szCs w:val="20"/>
          <w:lang w:val="es-ES"/>
        </w:rPr>
        <w:t xml:space="preserve">, la </w:t>
      </w:r>
      <w:r w:rsidRPr="00932FA6">
        <w:rPr>
          <w:rFonts w:ascii="Arial" w:hAnsi="Arial" w:cs="Arial"/>
          <w:sz w:val="20"/>
          <w:szCs w:val="20"/>
          <w:lang w:val="es-ES"/>
        </w:rPr>
        <w:lastRenderedPageBreak/>
        <w:t>entidad resultante asuma los derechos y las obligaciones de la anterior, o si el rol de Promotor lo asumiera una empresa del mismo grupo.</w:t>
      </w:r>
    </w:p>
    <w:p w14:paraId="04B9DCD3"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69592AE8"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En los casos indicados anteriormente, el Promotor comunicará la necesidad de proceder al cambio, para que los centros y las entidades gestoras tengan conocimiento de tal circunstancia y puedan proceder a las gestiones necesarias a la mayor brevedad posible.</w:t>
      </w:r>
    </w:p>
    <w:p w14:paraId="1CCFFAD6"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71D698CA"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 xml:space="preserve">Si, por el contrario, se produjera un cambio de los colaboradores, del monitor o de la empresa que, en su caso, pudiera estar encargada de la ejecución y gestión </w:t>
      </w:r>
      <w:proofErr w:type="gramStart"/>
      <w:r w:rsidRPr="00932FA6">
        <w:rPr>
          <w:rFonts w:ascii="Arial" w:hAnsi="Arial" w:cs="Arial"/>
          <w:sz w:val="20"/>
          <w:szCs w:val="20"/>
          <w:lang w:val="es-ES"/>
        </w:rPr>
        <w:t>del mismo</w:t>
      </w:r>
      <w:proofErr w:type="gramEnd"/>
      <w:r w:rsidRPr="00932FA6">
        <w:rPr>
          <w:rFonts w:ascii="Arial" w:hAnsi="Arial" w:cs="Arial"/>
          <w:sz w:val="20"/>
          <w:szCs w:val="20"/>
          <w:lang w:val="es-ES"/>
        </w:rPr>
        <w:t>, o cualquier otra circunstancia que no implicará repercusiones económicas, se comunicará de forma fehaciente a los órganos competentes, así como al Centro y a la Entidad Gestora, no siendo necesaria la formalización de cláusula o documento adicional al presente contrato. La modificación de la persona del Investigador Principal conllevará la modificación, mediante adenda, del contrato y solo podrá efectuarse si se ha autorizado previamente.</w:t>
      </w:r>
    </w:p>
    <w:p w14:paraId="50B06E4D"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1B844FA0" w14:textId="77777777" w:rsidR="00B529CB"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Cualquier variación en el número de participantes y cualesquiera otras circunstancias que conlleven repercusiones económicas se comunicará de forma fehaciente a los órganos competentes. En estos supuestos se cumplimentará el modelo oficial de memoria económica, en la que se reflejarán los conceptos e importes correspondientes, que se anexará al cuerpo del contrato y a la memoria firmada con anterioridad, formando parte inescindible del contrato. Dicha memoria económica actualizada no sustituirá a la anterior, sino que la complementará.</w:t>
      </w:r>
    </w:p>
    <w:p w14:paraId="30685D11" w14:textId="77777777" w:rsidR="00960026" w:rsidRPr="00F07541" w:rsidRDefault="00960026" w:rsidP="00F02E68">
      <w:pPr>
        <w:widowControl/>
        <w:adjustRightInd w:val="0"/>
        <w:spacing w:before="0" w:after="0" w:line="276" w:lineRule="auto"/>
        <w:jc w:val="both"/>
        <w:rPr>
          <w:rFonts w:ascii="Arial" w:hAnsi="Arial" w:cs="Arial"/>
          <w:sz w:val="20"/>
          <w:szCs w:val="20"/>
          <w:lang w:val="es-ES"/>
        </w:rPr>
      </w:pPr>
    </w:p>
    <w:p w14:paraId="39D8D648" w14:textId="1D1E9B1F" w:rsidR="00B529CB" w:rsidRPr="00FA3307" w:rsidRDefault="00B529CB" w:rsidP="00F02E68">
      <w:pPr>
        <w:tabs>
          <w:tab w:val="left" w:pos="284"/>
        </w:tabs>
        <w:spacing w:before="0" w:after="0" w:line="276" w:lineRule="auto"/>
        <w:ind w:right="-1"/>
        <w:jc w:val="both"/>
        <w:rPr>
          <w:rFonts w:ascii="Arial" w:hAnsi="Arial" w:cs="Arial"/>
          <w:b/>
          <w:sz w:val="20"/>
          <w:szCs w:val="20"/>
        </w:rPr>
      </w:pPr>
      <w:r w:rsidRPr="00FA3307">
        <w:rPr>
          <w:rFonts w:ascii="Arial" w:hAnsi="Arial" w:cs="Arial"/>
          <w:b/>
          <w:sz w:val="20"/>
          <w:szCs w:val="20"/>
        </w:rPr>
        <w:t>SÉPTIMA.</w:t>
      </w:r>
      <w:r w:rsidRPr="00FA3307">
        <w:rPr>
          <w:rFonts w:ascii="Arial" w:hAnsi="Arial" w:cs="Arial"/>
          <w:sz w:val="20"/>
          <w:szCs w:val="20"/>
        </w:rPr>
        <w:t xml:space="preserve"> - </w:t>
      </w:r>
      <w:r w:rsidRPr="00FA3307">
        <w:rPr>
          <w:rFonts w:ascii="Arial" w:hAnsi="Arial" w:cs="Arial"/>
          <w:b/>
          <w:sz w:val="20"/>
          <w:szCs w:val="20"/>
        </w:rPr>
        <w:t xml:space="preserve">EQUIPAMIENTO SUMINISTRADO POR EL PROMOTOR </w:t>
      </w:r>
    </w:p>
    <w:p w14:paraId="4EA16D16" w14:textId="77777777" w:rsidR="00B529CB" w:rsidRPr="00FA3307" w:rsidRDefault="00B529CB" w:rsidP="00F02E68">
      <w:pPr>
        <w:tabs>
          <w:tab w:val="left" w:pos="284"/>
        </w:tabs>
        <w:spacing w:before="0" w:after="0" w:line="276" w:lineRule="auto"/>
        <w:ind w:right="-1"/>
        <w:jc w:val="both"/>
        <w:rPr>
          <w:rFonts w:ascii="Arial" w:hAnsi="Arial" w:cs="Arial"/>
          <w:b/>
          <w:sz w:val="20"/>
          <w:szCs w:val="20"/>
        </w:rPr>
      </w:pPr>
    </w:p>
    <w:p w14:paraId="21E2B22C" w14:textId="77777777" w:rsidR="00B529CB" w:rsidRPr="00932FA6"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Todo el equipamiento suministrado por el Promotor para el desarrollo de la investigación clínica será cedido en uso al Centro, que lo utilizará exclusivamente para la realización de la citada investigación clínica y será identificado de forma que se distinga del equipamiento del propio Centro. El Promotor responderá de los gastos de instalación, mantenimiento, calibración, formación del personal, en su caso, y cualquier otro gasto relacionado con la cesión del equipo, mientras dure la investigación clínica, así como, en su caso, de los gastos derivados de la retirada del equipo.</w:t>
      </w:r>
    </w:p>
    <w:p w14:paraId="10D9F8E9" w14:textId="77777777" w:rsidR="00B529CB" w:rsidRPr="00932FA6" w:rsidRDefault="00B529CB" w:rsidP="00F02E68">
      <w:pPr>
        <w:widowControl/>
        <w:adjustRightInd w:val="0"/>
        <w:spacing w:before="0" w:after="0" w:line="276" w:lineRule="auto"/>
        <w:jc w:val="both"/>
        <w:rPr>
          <w:rFonts w:ascii="Arial" w:hAnsi="Arial" w:cs="Arial"/>
          <w:sz w:val="20"/>
          <w:szCs w:val="20"/>
        </w:rPr>
      </w:pPr>
    </w:p>
    <w:p w14:paraId="152EBB98" w14:textId="77777777" w:rsidR="00B529CB" w:rsidRPr="00932FA6"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A tal efecto, se firmará el correspondiente acuerdo de cesión de equipamiento.</w:t>
      </w:r>
    </w:p>
    <w:p w14:paraId="3CDF6B7E" w14:textId="77777777" w:rsidR="00B529CB" w:rsidRPr="00932FA6" w:rsidRDefault="00B529CB" w:rsidP="00F02E68">
      <w:pPr>
        <w:widowControl/>
        <w:adjustRightInd w:val="0"/>
        <w:spacing w:before="0" w:after="0" w:line="276" w:lineRule="auto"/>
        <w:jc w:val="both"/>
        <w:rPr>
          <w:rFonts w:ascii="Arial" w:hAnsi="Arial" w:cs="Arial"/>
          <w:sz w:val="20"/>
          <w:szCs w:val="20"/>
        </w:rPr>
      </w:pPr>
    </w:p>
    <w:p w14:paraId="622BA03B" w14:textId="77777777" w:rsidR="00B529CB"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El Promotor se compromete, una vez finalizado el presente contrato, a retirar el equipamiento o a cederlo de manera indefinida, comunicándolo al Centro o a la Entidad Gestora, para llevar a cabo las acciones necesarias.</w:t>
      </w:r>
    </w:p>
    <w:p w14:paraId="5F31CB51" w14:textId="77777777" w:rsidR="00B529CB" w:rsidRDefault="00B529CB" w:rsidP="00F02E68">
      <w:pPr>
        <w:widowControl/>
        <w:adjustRightInd w:val="0"/>
        <w:spacing w:before="0" w:after="0" w:line="276" w:lineRule="auto"/>
        <w:jc w:val="both"/>
        <w:rPr>
          <w:rFonts w:ascii="Arial" w:hAnsi="Arial" w:cs="Arial"/>
          <w:sz w:val="20"/>
          <w:szCs w:val="20"/>
        </w:rPr>
      </w:pPr>
    </w:p>
    <w:p w14:paraId="212DA5F4" w14:textId="77777777" w:rsidR="00B529CB" w:rsidRPr="00FA3307" w:rsidRDefault="00B529CB" w:rsidP="00F02E68">
      <w:pPr>
        <w:widowControl/>
        <w:adjustRightInd w:val="0"/>
        <w:spacing w:before="0" w:after="0" w:line="276" w:lineRule="auto"/>
        <w:jc w:val="both"/>
        <w:rPr>
          <w:rFonts w:ascii="Arial" w:hAnsi="Arial" w:cs="Arial"/>
          <w:b/>
          <w:sz w:val="20"/>
          <w:szCs w:val="20"/>
          <w:lang w:val="es-ES"/>
        </w:rPr>
      </w:pPr>
      <w:r w:rsidRPr="00FA3307">
        <w:rPr>
          <w:rFonts w:ascii="Arial" w:hAnsi="Arial" w:cs="Arial"/>
          <w:b/>
          <w:sz w:val="20"/>
          <w:szCs w:val="20"/>
          <w:lang w:val="es-ES"/>
        </w:rPr>
        <w:t xml:space="preserve">OCTAVA. - ACCESOS DEL MONITOR </w:t>
      </w:r>
    </w:p>
    <w:p w14:paraId="6F444765"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973F204"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El  Promotor  podrá  designar  un  monitor  en  cada  visita  que  realice  al  Centro,  que  podrá  acceder  a  la documentación  clínica  pertinente  de  los  participantes  incluidos  en  la  investigación  clínica,  bajo  la supervisión de los investigadores y a los solos efectos de comprobar los datos aportados por éste en lo relativo  al  cumplimiento  del  protocolo,  garantizar  que  los  datos  son  registrados  de  forma correcta  y completa,  así  como  asegurarse  de  que  se  haya  obtenido  el  consentimiento  informado  de  todos  los participantes antes de su inclusión en la investigación clínica. </w:t>
      </w:r>
    </w:p>
    <w:p w14:paraId="601854E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07DE668"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El Promotor acordará con la Entidad Gestora y/o el Investigador Principal la fecha de realización de las visitas de monitorización, para que pueda prepararse toda la documentación e información necesaria y que la actividad normal de la unidad no se vea afectada negativamente por la monitorización.</w:t>
      </w:r>
    </w:p>
    <w:p w14:paraId="18FCD802"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2308BC54" w14:textId="220302BD" w:rsidR="00B529CB" w:rsidRPr="00B529CB"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El Centro facilitará, a través del Investigador Principal, el acceso del monitor a la documentación clínica, para el desarrollo de sus funciones, respetando la normativa aplicable.</w:t>
      </w:r>
    </w:p>
    <w:p w14:paraId="5AC7AC03" w14:textId="77777777" w:rsidR="00CD6C76" w:rsidRPr="00F07541" w:rsidRDefault="00CD6C76" w:rsidP="00F02E68">
      <w:pPr>
        <w:spacing w:before="0" w:after="0" w:line="276" w:lineRule="auto"/>
        <w:ind w:right="-1"/>
        <w:jc w:val="both"/>
        <w:rPr>
          <w:rStyle w:val="HTMLMarkup"/>
          <w:rFonts w:ascii="Arial" w:hAnsi="Arial" w:cs="Arial"/>
          <w:b/>
          <w:bCs/>
          <w:vanish w:val="0"/>
          <w:color w:val="auto"/>
          <w:sz w:val="20"/>
          <w:szCs w:val="20"/>
        </w:rPr>
      </w:pPr>
    </w:p>
    <w:p w14:paraId="391EC9AE" w14:textId="1A4038F4" w:rsidR="00E155F3" w:rsidRPr="00F07541" w:rsidRDefault="00B529CB" w:rsidP="00F02E68">
      <w:pPr>
        <w:spacing w:before="0" w:after="0" w:line="276" w:lineRule="auto"/>
        <w:ind w:right="-1"/>
        <w:jc w:val="both"/>
        <w:rPr>
          <w:rFonts w:ascii="Arial" w:hAnsi="Arial" w:cs="Arial"/>
          <w:b/>
          <w:bCs/>
          <w:sz w:val="20"/>
          <w:szCs w:val="20"/>
        </w:rPr>
      </w:pPr>
      <w:r>
        <w:rPr>
          <w:rFonts w:ascii="Arial" w:hAnsi="Arial" w:cs="Arial"/>
          <w:b/>
          <w:bCs/>
          <w:sz w:val="20"/>
          <w:szCs w:val="20"/>
        </w:rPr>
        <w:t>NOVENA</w:t>
      </w:r>
      <w:r w:rsidR="00593B3C" w:rsidRPr="00F07541">
        <w:rPr>
          <w:rFonts w:ascii="Arial" w:hAnsi="Arial" w:cs="Arial"/>
          <w:b/>
          <w:bCs/>
          <w:sz w:val="20"/>
          <w:szCs w:val="20"/>
        </w:rPr>
        <w:t>. -</w:t>
      </w:r>
      <w:r w:rsidR="00E155F3" w:rsidRPr="00F07541">
        <w:rPr>
          <w:rFonts w:ascii="Arial" w:hAnsi="Arial" w:cs="Arial"/>
          <w:b/>
          <w:bCs/>
          <w:sz w:val="20"/>
          <w:szCs w:val="20"/>
        </w:rPr>
        <w:t xml:space="preserve"> CONFIDENCIALIDAD Y ACCESO A LA INFORMACIÓN </w:t>
      </w:r>
    </w:p>
    <w:p w14:paraId="6D2BE2D6" w14:textId="77777777" w:rsidR="00E155F3" w:rsidRPr="00F07541" w:rsidRDefault="00E155F3" w:rsidP="00F02E6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24774C38"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Las partes intervinientes en la realización de la investigación clínica se comprometen a poner todos los medios a su alcance para garantizar la confidencialidad de la información facilitada para la realización de </w:t>
      </w:r>
      <w:proofErr w:type="gramStart"/>
      <w:r w:rsidRPr="00932FA6">
        <w:rPr>
          <w:rFonts w:ascii="Arial" w:hAnsi="Arial" w:cs="Arial"/>
          <w:bCs/>
          <w:sz w:val="20"/>
          <w:szCs w:val="20"/>
        </w:rPr>
        <w:t>la misma</w:t>
      </w:r>
      <w:proofErr w:type="gramEnd"/>
      <w:r w:rsidRPr="00932FA6">
        <w:rPr>
          <w:rFonts w:ascii="Arial" w:hAnsi="Arial" w:cs="Arial"/>
          <w:bCs/>
          <w:sz w:val="20"/>
          <w:szCs w:val="20"/>
        </w:rPr>
        <w:t xml:space="preserve">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p>
    <w:p w14:paraId="0FB3C7C1" w14:textId="77777777" w:rsidR="00B529CB" w:rsidRPr="00932FA6" w:rsidRDefault="00B529CB" w:rsidP="00F02E68">
      <w:pPr>
        <w:spacing w:before="0" w:after="0" w:line="276" w:lineRule="auto"/>
        <w:jc w:val="both"/>
        <w:rPr>
          <w:rFonts w:ascii="Arial" w:hAnsi="Arial" w:cs="Arial"/>
          <w:bCs/>
          <w:sz w:val="20"/>
          <w:szCs w:val="20"/>
        </w:rPr>
      </w:pPr>
    </w:p>
    <w:p w14:paraId="7F02EE8F"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Concretamente, las partes se comprometen a:</w:t>
      </w:r>
    </w:p>
    <w:p w14:paraId="2E86CDAD" w14:textId="77777777" w:rsidR="00B529CB" w:rsidRPr="00932FA6" w:rsidRDefault="00B529CB" w:rsidP="00F02E68">
      <w:pPr>
        <w:spacing w:before="0" w:after="0" w:line="276" w:lineRule="auto"/>
        <w:jc w:val="both"/>
        <w:rPr>
          <w:rFonts w:ascii="Arial" w:hAnsi="Arial" w:cs="Arial"/>
          <w:bCs/>
          <w:sz w:val="20"/>
          <w:szCs w:val="20"/>
        </w:rPr>
      </w:pPr>
    </w:p>
    <w:p w14:paraId="048D24B7"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Recibir y guardar toda la información de forma confidencial.</w:t>
      </w:r>
    </w:p>
    <w:p w14:paraId="35C6432B" w14:textId="77777777" w:rsidR="00B529CB" w:rsidRPr="00932FA6" w:rsidRDefault="00B529CB" w:rsidP="00F02E68">
      <w:pPr>
        <w:spacing w:before="0" w:after="0" w:line="276" w:lineRule="auto"/>
        <w:jc w:val="both"/>
        <w:rPr>
          <w:rFonts w:ascii="Arial" w:hAnsi="Arial" w:cs="Arial"/>
          <w:bCs/>
          <w:sz w:val="20"/>
          <w:szCs w:val="20"/>
        </w:rPr>
      </w:pPr>
    </w:p>
    <w:p w14:paraId="120B956D"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Utilizar la información recibida únicamente para los propósitos y objetivos delimitados en el presente contrato.</w:t>
      </w:r>
    </w:p>
    <w:p w14:paraId="6170310A" w14:textId="77777777" w:rsidR="00B529CB" w:rsidRPr="00932FA6" w:rsidRDefault="00B529CB" w:rsidP="00F02E68">
      <w:pPr>
        <w:spacing w:before="0" w:after="0" w:line="276" w:lineRule="auto"/>
        <w:jc w:val="both"/>
        <w:rPr>
          <w:rFonts w:ascii="Arial" w:hAnsi="Arial" w:cs="Arial"/>
          <w:bCs/>
          <w:sz w:val="20"/>
          <w:szCs w:val="20"/>
        </w:rPr>
      </w:pPr>
    </w:p>
    <w:p w14:paraId="2816408C"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Revelar solamente dicha información a terceros, con el consentimiento previo y por escrito del Investigador Coordinador y siempre que el tercero esté involucrado en la investigación clínica y se comprometa, asimismo, a guardar la confidencialidad exigida en el presente contrato.</w:t>
      </w:r>
    </w:p>
    <w:p w14:paraId="78B7149F" w14:textId="77777777" w:rsidR="00B529CB" w:rsidRPr="00932FA6" w:rsidRDefault="00B529CB" w:rsidP="00F02E68">
      <w:pPr>
        <w:spacing w:before="0" w:after="0" w:line="276" w:lineRule="auto"/>
        <w:jc w:val="both"/>
        <w:rPr>
          <w:rFonts w:ascii="Arial" w:hAnsi="Arial" w:cs="Arial"/>
          <w:bCs/>
          <w:sz w:val="20"/>
          <w:szCs w:val="20"/>
        </w:rPr>
      </w:pPr>
    </w:p>
    <w:p w14:paraId="229F08D5"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Lo precedente no será aplicable a cualquier información que:</w:t>
      </w:r>
    </w:p>
    <w:p w14:paraId="4A228A9A" w14:textId="77777777" w:rsidR="00B529CB" w:rsidRPr="00932FA6" w:rsidRDefault="00B529CB" w:rsidP="00F02E68">
      <w:pPr>
        <w:spacing w:before="0" w:after="0" w:line="276" w:lineRule="auto"/>
        <w:jc w:val="both"/>
        <w:rPr>
          <w:rFonts w:ascii="Arial" w:hAnsi="Arial" w:cs="Arial"/>
          <w:bCs/>
          <w:sz w:val="20"/>
          <w:szCs w:val="20"/>
        </w:rPr>
      </w:pPr>
    </w:p>
    <w:p w14:paraId="2A2C0AC4"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Sea o se convierta del dominio público sin responsabilidad de las partes.</w:t>
      </w:r>
    </w:p>
    <w:p w14:paraId="76A5CC5A"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Sea recibida legítimamente por terceros sin incumplimiento por las partes de la presente cláusula de confidencialidad.</w:t>
      </w:r>
    </w:p>
    <w:p w14:paraId="519DA004"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Fuera conocida previamente por alguna de las partes en el momento de ser revelada.</w:t>
      </w:r>
    </w:p>
    <w:p w14:paraId="27109518"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Fuese obligatorio revelar dicha información por prescripción legal o requerimiento de la autoridad correspondiente.</w:t>
      </w:r>
    </w:p>
    <w:p w14:paraId="423472D0" w14:textId="77777777" w:rsidR="00B529CB" w:rsidRPr="00932FA6" w:rsidRDefault="00B529CB" w:rsidP="00F02E68">
      <w:pPr>
        <w:spacing w:before="0" w:after="0" w:line="276" w:lineRule="auto"/>
        <w:jc w:val="both"/>
        <w:rPr>
          <w:rFonts w:ascii="Arial" w:hAnsi="Arial" w:cs="Arial"/>
          <w:bCs/>
          <w:sz w:val="20"/>
          <w:szCs w:val="20"/>
        </w:rPr>
      </w:pPr>
    </w:p>
    <w:p w14:paraId="71257F22"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El Promotor y el Centro garantizarán el anonimato de los participantes en la investigación clínica y la protección de su identidad frente a terceros no autorizados. En ningún caso se revelarán datos identificativos de los participantes si se utiliza material de su historial clínico en publicaciones consecuencia de la investigación clínica.</w:t>
      </w:r>
    </w:p>
    <w:p w14:paraId="468B38EE" w14:textId="77777777" w:rsidR="00B529CB" w:rsidRPr="00932FA6" w:rsidRDefault="00B529CB" w:rsidP="00F02E68">
      <w:pPr>
        <w:spacing w:before="0" w:after="0" w:line="276" w:lineRule="auto"/>
        <w:jc w:val="both"/>
        <w:rPr>
          <w:rFonts w:ascii="Arial" w:hAnsi="Arial" w:cs="Arial"/>
          <w:bCs/>
          <w:sz w:val="20"/>
          <w:szCs w:val="20"/>
        </w:rPr>
      </w:pPr>
    </w:p>
    <w:p w14:paraId="6613ECC8"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Sin perjuicio del compromiso de garantizar la confidencialidad, en los términos previstos en la presente cláusula, el Promotor acepta que la Entidad Gestora pueda publicar, en su caso, los datos relativos a la investigación clínica que se indican en el </w:t>
      </w:r>
      <w:r w:rsidRPr="00932FA6">
        <w:rPr>
          <w:rFonts w:ascii="Arial" w:hAnsi="Arial" w:cs="Arial"/>
          <w:b/>
          <w:sz w:val="20"/>
          <w:szCs w:val="20"/>
        </w:rPr>
        <w:t>Anexo 3</w:t>
      </w:r>
      <w:r w:rsidRPr="00932FA6">
        <w:rPr>
          <w:rFonts w:ascii="Arial" w:hAnsi="Arial" w:cs="Arial"/>
          <w:bCs/>
          <w:sz w:val="20"/>
          <w:szCs w:val="20"/>
        </w:rPr>
        <w:t>, que estarán a disposición de la autoridad sanitaria competente en Andalucía y, en cualquier caso, que la autoridad sanitaria tenga acceso a toda la documentación relativa a la investigación, facilitando la Entidad Gestora dicha documentación, al objeto de que tal autoridad pueda mantener un registro de todos los estudios que se realicen en centros del Sistema Sanitario Público de Andalucía.</w:t>
      </w:r>
    </w:p>
    <w:p w14:paraId="256FAB32" w14:textId="77777777" w:rsidR="00B529CB" w:rsidRPr="00932FA6" w:rsidRDefault="00B529CB" w:rsidP="00F02E68">
      <w:pPr>
        <w:spacing w:before="0" w:after="0" w:line="276" w:lineRule="auto"/>
        <w:jc w:val="both"/>
        <w:rPr>
          <w:rFonts w:ascii="Arial" w:hAnsi="Arial" w:cs="Arial"/>
          <w:bCs/>
          <w:sz w:val="20"/>
          <w:szCs w:val="20"/>
        </w:rPr>
      </w:pPr>
    </w:p>
    <w:p w14:paraId="5DB89DB6" w14:textId="44D0E877" w:rsidR="00B529CB"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La Entidad Gestora facilitará a la autoridad sanitaria competente, a los auditores y a los monitores designados por el Promotor acceso en cualquier momento a la documentación y datos relativos a la investigación clínica, </w:t>
      </w:r>
      <w:r w:rsidRPr="00932FA6">
        <w:rPr>
          <w:rFonts w:ascii="Arial" w:hAnsi="Arial" w:cs="Arial"/>
          <w:bCs/>
          <w:sz w:val="20"/>
          <w:szCs w:val="20"/>
        </w:rPr>
        <w:lastRenderedPageBreak/>
        <w:t>garantizando la confidencialidad y el cumplimiento de la normativa en materia de protección de datos.</w:t>
      </w:r>
    </w:p>
    <w:p w14:paraId="15F356D0" w14:textId="77777777" w:rsidR="00B2477C" w:rsidRPr="00932FA6" w:rsidRDefault="00B2477C" w:rsidP="00F02E68">
      <w:pPr>
        <w:spacing w:before="0" w:after="0" w:line="276" w:lineRule="auto"/>
        <w:jc w:val="both"/>
        <w:rPr>
          <w:rFonts w:ascii="Arial" w:hAnsi="Arial" w:cs="Arial"/>
          <w:bCs/>
          <w:sz w:val="20"/>
          <w:szCs w:val="20"/>
        </w:rPr>
      </w:pPr>
    </w:p>
    <w:p w14:paraId="0E8739BE" w14:textId="77777777" w:rsidR="00B529CB" w:rsidRPr="00932FA6" w:rsidRDefault="00B529CB" w:rsidP="00F02E68">
      <w:pPr>
        <w:spacing w:before="0" w:after="0" w:line="276" w:lineRule="auto"/>
        <w:jc w:val="both"/>
        <w:rPr>
          <w:rFonts w:ascii="Arial" w:hAnsi="Arial" w:cs="Arial"/>
          <w:sz w:val="20"/>
          <w:szCs w:val="20"/>
          <w:lang w:val="es-ES"/>
        </w:rPr>
      </w:pPr>
      <w:r w:rsidRPr="00932FA6">
        <w:rPr>
          <w:rFonts w:ascii="Arial" w:hAnsi="Arial" w:cs="Arial"/>
          <w:bCs/>
          <w:sz w:val="20"/>
          <w:szCs w:val="20"/>
        </w:rPr>
        <w:t>La presente obligación vinculará a las partes de forma indefinida.</w:t>
      </w:r>
    </w:p>
    <w:p w14:paraId="7697A3A1" w14:textId="77777777" w:rsidR="00956E9C" w:rsidRPr="00B529CB" w:rsidRDefault="00956E9C" w:rsidP="00F02E68">
      <w:pPr>
        <w:spacing w:before="0" w:after="0" w:line="276" w:lineRule="auto"/>
        <w:jc w:val="both"/>
        <w:rPr>
          <w:rFonts w:ascii="Arial" w:hAnsi="Arial" w:cs="Arial"/>
          <w:sz w:val="20"/>
          <w:szCs w:val="20"/>
          <w:lang w:val="es-ES"/>
        </w:rPr>
      </w:pPr>
    </w:p>
    <w:p w14:paraId="326D4B54" w14:textId="21A3A98F" w:rsidR="00BC41C5" w:rsidRPr="00F07541" w:rsidRDefault="00B529CB" w:rsidP="00F02E68">
      <w:pPr>
        <w:spacing w:before="0" w:after="0" w:line="276" w:lineRule="auto"/>
        <w:jc w:val="both"/>
        <w:rPr>
          <w:rFonts w:ascii="Arial" w:hAnsi="Arial" w:cs="Arial"/>
          <w:b/>
          <w:sz w:val="20"/>
          <w:szCs w:val="20"/>
        </w:rPr>
      </w:pPr>
      <w:r>
        <w:rPr>
          <w:rFonts w:ascii="Arial" w:hAnsi="Arial" w:cs="Arial"/>
          <w:b/>
          <w:sz w:val="20"/>
          <w:szCs w:val="20"/>
        </w:rPr>
        <w:t>DECIMA</w:t>
      </w:r>
      <w:r w:rsidR="00593B3C" w:rsidRPr="00F07541">
        <w:rPr>
          <w:rFonts w:ascii="Arial" w:hAnsi="Arial" w:cs="Arial"/>
          <w:b/>
          <w:sz w:val="20"/>
          <w:szCs w:val="20"/>
        </w:rPr>
        <w:t>. -</w:t>
      </w:r>
      <w:r w:rsidR="00BC41C5" w:rsidRPr="00F07541">
        <w:rPr>
          <w:rFonts w:ascii="Arial" w:hAnsi="Arial" w:cs="Arial"/>
          <w:b/>
          <w:sz w:val="20"/>
          <w:szCs w:val="20"/>
        </w:rPr>
        <w:t xml:space="preserve"> PROTECCIÓN DE DATOS DE CARÁCTER PERSONAL </w:t>
      </w:r>
    </w:p>
    <w:p w14:paraId="25EFA877" w14:textId="77777777" w:rsidR="00BC41C5" w:rsidRPr="00F07541" w:rsidRDefault="00BC41C5" w:rsidP="00F02E6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2B4CD17F" w14:textId="77777777" w:rsidR="00B529CB" w:rsidRDefault="00B529CB" w:rsidP="00F02E68">
      <w:pPr>
        <w:spacing w:before="0" w:after="0" w:line="276" w:lineRule="auto"/>
        <w:jc w:val="both"/>
        <w:rPr>
          <w:rFonts w:ascii="Arial" w:hAnsi="Arial" w:cs="Arial"/>
          <w:sz w:val="20"/>
          <w:szCs w:val="20"/>
        </w:rPr>
      </w:pPr>
      <w:r w:rsidRPr="00932FA6">
        <w:rPr>
          <w:rFonts w:ascii="Arial" w:hAnsi="Arial" w:cs="Arial"/>
          <w:sz w:val="20"/>
          <w:szCs w:val="20"/>
        </w:rPr>
        <w:t>Todos los datos de carácter personal necesarios para el desarrollo del ensayo clínico serán recabados y tratados de conformidad con lo previsto en el Reglamento (UE) n.º 536/2014 sobre ensayos clínicos, el Reglamento (UE) 2016/679 del Parlamento Europeo y del Consejo, de 27 de abril de 2016, relativo a la protección de las personas físicas en lo que respecta al tratamiento de datos personales y a la libre circulación de estos datos y por el que se deroga la Directiva 95/46/CE, la normativa española vigente en la materia de protección de datos y el artículo 16.3 de la Ley 41/2002, de 14 de noviembre, básica reguladora de la autonomía del paciente y de derechos y obligaciones en materia de información y documentación clínica.</w:t>
      </w:r>
    </w:p>
    <w:p w14:paraId="3D0DC3F6" w14:textId="77777777" w:rsidR="00B529CB" w:rsidRPr="00FA3307" w:rsidRDefault="00B529CB" w:rsidP="00F02E68">
      <w:pPr>
        <w:spacing w:before="0" w:after="0" w:line="276" w:lineRule="auto"/>
        <w:jc w:val="both"/>
        <w:rPr>
          <w:rFonts w:ascii="Arial" w:hAnsi="Arial" w:cs="Arial"/>
          <w:sz w:val="20"/>
          <w:szCs w:val="20"/>
        </w:rPr>
      </w:pPr>
    </w:p>
    <w:p w14:paraId="54239181"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El Investigador Principal dará a los datos de los participantes el tratamiento indicado en el protocolo. Únicamente podrán acceder a los datos personales de los sujetos las personas indicadas en la hoja de información y en el consentimiento informado.</w:t>
      </w:r>
    </w:p>
    <w:p w14:paraId="7391D33C"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3C6188AD"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 xml:space="preserve">El Promotor garantizará que los datos personales que figuran en la documentación relacionada con el ensayo han sido recogidos de acuerdo con la normativa de aplicación, trasladando la información preceptiva, informando expresamente del destino de </w:t>
      </w:r>
      <w:proofErr w:type="gramStart"/>
      <w:r w:rsidRPr="00932FA6">
        <w:rPr>
          <w:rFonts w:ascii="Arial" w:hAnsi="Arial" w:cs="Arial"/>
          <w:sz w:val="20"/>
          <w:szCs w:val="20"/>
        </w:rPr>
        <w:t>los mismos</w:t>
      </w:r>
      <w:proofErr w:type="gramEnd"/>
      <w:r w:rsidRPr="00932FA6">
        <w:rPr>
          <w:rFonts w:ascii="Arial" w:hAnsi="Arial" w:cs="Arial"/>
          <w:sz w:val="20"/>
          <w:szCs w:val="20"/>
        </w:rPr>
        <w:t xml:space="preserve"> y recabando el consentimiento por parte de los titulares de </w:t>
      </w:r>
      <w:proofErr w:type="gramStart"/>
      <w:r w:rsidRPr="00932FA6">
        <w:rPr>
          <w:rFonts w:ascii="Arial" w:hAnsi="Arial" w:cs="Arial"/>
          <w:sz w:val="20"/>
          <w:szCs w:val="20"/>
        </w:rPr>
        <w:t>los mismos</w:t>
      </w:r>
      <w:proofErr w:type="gramEnd"/>
      <w:r w:rsidRPr="00932FA6">
        <w:rPr>
          <w:rFonts w:ascii="Arial" w:hAnsi="Arial" w:cs="Arial"/>
          <w:sz w:val="20"/>
          <w:szCs w:val="20"/>
        </w:rPr>
        <w:t>.</w:t>
      </w:r>
    </w:p>
    <w:p w14:paraId="04C533A3"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1C5A9F14"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5B9571D8"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0F3D526C" w14:textId="77777777" w:rsidR="00B529CB" w:rsidRPr="00932FA6"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3E8FC2BD"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2C2EADC5" w14:textId="77777777" w:rsidR="00B529CB" w:rsidRPr="00932FA6"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15CD21A1"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39FBC7F8" w14:textId="77777777" w:rsidR="00B529CB"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Los datos personales que sean proporcionados en relación con el contrato no serán cedidos a terceros, salvo en el supuesto recogido en esta cláusula en relación con la Fundación Progreso y Salud, a la autoridad sanitaria competente en Andalucía, y cuando así lo exija una obligación legal.</w:t>
      </w:r>
    </w:p>
    <w:p w14:paraId="0B33481E" w14:textId="77777777" w:rsidR="00B529CB" w:rsidRDefault="00B529CB" w:rsidP="00F02E68">
      <w:pPr>
        <w:pStyle w:val="Prrafodelista"/>
        <w:spacing w:line="276" w:lineRule="auto"/>
        <w:rPr>
          <w:rFonts w:ascii="Arial" w:hAnsi="Arial" w:cs="Arial"/>
          <w:sz w:val="20"/>
          <w:szCs w:val="20"/>
        </w:rPr>
      </w:pPr>
    </w:p>
    <w:p w14:paraId="5A4CF15A" w14:textId="714E10AE" w:rsidR="00D71E8D" w:rsidRPr="00CB3D81" w:rsidRDefault="00D71E8D" w:rsidP="00F02E68">
      <w:pPr>
        <w:numPr>
          <w:ilvl w:val="0"/>
          <w:numId w:val="17"/>
        </w:numPr>
        <w:tabs>
          <w:tab w:val="left" w:pos="284"/>
          <w:tab w:val="left" w:pos="709"/>
        </w:tabs>
        <w:spacing w:before="0" w:after="0" w:line="276" w:lineRule="auto"/>
        <w:jc w:val="both"/>
        <w:rPr>
          <w:rFonts w:ascii="Arial" w:hAnsi="Arial" w:cs="Arial"/>
          <w:sz w:val="20"/>
          <w:szCs w:val="20"/>
        </w:rPr>
      </w:pPr>
      <w:r w:rsidRPr="00CB3D81">
        <w:rPr>
          <w:rFonts w:ascii="Arial" w:hAnsi="Arial" w:cs="Arial"/>
          <w:sz w:val="20"/>
          <w:szCs w:val="20"/>
        </w:rPr>
        <w:t>El  responsable  del  tratamiento  de  los  datos  personales (</w:t>
      </w:r>
      <w:r w:rsidRPr="00CB3D81">
        <w:rPr>
          <w:rFonts w:ascii="Arial" w:hAnsi="Arial" w:cs="Arial"/>
          <w:i/>
          <w:sz w:val="20"/>
          <w:szCs w:val="20"/>
        </w:rPr>
        <w:t>por parte del Centro</w:t>
      </w:r>
      <w:r w:rsidRPr="00CB3D81">
        <w:rPr>
          <w:rFonts w:ascii="Arial" w:hAnsi="Arial" w:cs="Arial"/>
          <w:sz w:val="20"/>
          <w:szCs w:val="20"/>
        </w:rPr>
        <w:t xml:space="preserve">) es el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C503F5">
                <w:rPr>
                  <w:rStyle w:val="HTMLMarkup"/>
                  <w:rFonts w:ascii="Arial" w:hAnsi="Arial" w:cs="Arial"/>
                  <w:noProof/>
                  <w:vanish w:val="0"/>
                  <w:color w:val="auto"/>
                  <w:sz w:val="20"/>
                  <w:szCs w:val="20"/>
                  <w:lang w:val="pt-PT"/>
                </w:rPr>
                <w:t>Hospital Universitario Virgen de la Victoria</w:t>
              </w:r>
            </w:sdtContent>
          </w:sdt>
        </w:sdtContent>
      </w:sdt>
      <w:r w:rsidRPr="00CB3D81">
        <w:rPr>
          <w:rFonts w:ascii="Arial" w:hAnsi="Arial" w:cs="Arial"/>
          <w:sz w:val="20"/>
          <w:szCs w:val="20"/>
        </w:rPr>
        <w:t xml:space="preserve"> a, cuya dirección es</w:t>
      </w:r>
      <w:r w:rsidR="00D12391" w:rsidRPr="00CB3D81">
        <w:rPr>
          <w:rFonts w:ascii="Arial" w:hAnsi="Arial" w:cs="Arial"/>
          <w:sz w:val="20"/>
          <w:szCs w:val="20"/>
        </w:rPr>
        <w:t xml:space="preserve">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C503F5">
            <w:rPr>
              <w:rStyle w:val="HTMLMarkup"/>
              <w:rFonts w:ascii="Arial" w:hAnsi="Arial" w:cs="Arial"/>
              <w:noProof/>
              <w:vanish w:val="0"/>
              <w:color w:val="auto"/>
              <w:sz w:val="20"/>
              <w:szCs w:val="20"/>
              <w:lang w:val="pt-PT"/>
            </w:rPr>
            <w:t>Campus Universitario de Teatinos, s/n, Málaga (29010)</w:t>
          </w:r>
        </w:sdtContent>
      </w:sdt>
      <w:r w:rsidR="008E3A05" w:rsidRPr="00CB3D81">
        <w:rPr>
          <w:rFonts w:ascii="Arial" w:hAnsi="Arial" w:cs="Arial"/>
          <w:sz w:val="20"/>
          <w:szCs w:val="20"/>
        </w:rPr>
        <w:t xml:space="preserve"> </w:t>
      </w:r>
      <w:r w:rsidRPr="00CB3D81">
        <w:rPr>
          <w:rFonts w:ascii="Arial" w:hAnsi="Arial" w:cs="Arial"/>
          <w:sz w:val="20"/>
          <w:szCs w:val="20"/>
        </w:rPr>
        <w:t>(</w:t>
      </w:r>
      <w:r w:rsidRPr="00CB3D81">
        <w:rPr>
          <w:rFonts w:ascii="Arial" w:hAnsi="Arial" w:cs="Arial"/>
          <w:i/>
          <w:sz w:val="20"/>
          <w:szCs w:val="20"/>
        </w:rPr>
        <w:t>por parte de la entidad Gestora</w:t>
      </w:r>
      <w:r w:rsidRPr="00CB3D81">
        <w:rPr>
          <w:rFonts w:ascii="Arial" w:hAnsi="Arial" w:cs="Arial"/>
          <w:sz w:val="20"/>
          <w:szCs w:val="20"/>
        </w:rPr>
        <w:t xml:space="preserve">) Fundación para la Investigación de Málaga en Biomedicina y Salud, cuya dirección es calle </w:t>
      </w:r>
      <w:r w:rsidR="00A57BAA" w:rsidRPr="00CB3D81">
        <w:rPr>
          <w:rFonts w:ascii="Arial" w:hAnsi="Arial" w:cs="Arial"/>
          <w:sz w:val="20"/>
          <w:szCs w:val="20"/>
        </w:rPr>
        <w:t>Severo Ochoa, 35, 29590 – Campanillas (Málaga)</w:t>
      </w:r>
      <w:r w:rsidRPr="00CB3D81">
        <w:rPr>
          <w:rFonts w:ascii="Arial" w:hAnsi="Arial" w:cs="Arial"/>
          <w:sz w:val="20"/>
          <w:szCs w:val="20"/>
        </w:rPr>
        <w:t>, (</w:t>
      </w:r>
      <w:r w:rsidRPr="00CB3D81">
        <w:rPr>
          <w:rFonts w:ascii="Arial" w:hAnsi="Arial" w:cs="Arial"/>
          <w:i/>
          <w:sz w:val="20"/>
          <w:szCs w:val="20"/>
        </w:rPr>
        <w:t>por parte del Promotor</w:t>
      </w:r>
      <w:r w:rsidRPr="00CB3D81">
        <w:rPr>
          <w:rFonts w:ascii="Arial" w:hAnsi="Arial" w:cs="Arial"/>
          <w:sz w:val="20"/>
          <w:szCs w:val="20"/>
        </w:rPr>
        <w:t>)</w:t>
      </w:r>
      <w:r w:rsidR="00E72637" w:rsidRPr="00CB3D81">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Pr="00CB3D81">
        <w:rPr>
          <w:rFonts w:ascii="Arial" w:hAnsi="Arial" w:cs="Arial"/>
          <w:sz w:val="20"/>
          <w:szCs w:val="20"/>
        </w:rPr>
        <w:t>, cuya dirección es</w:t>
      </w:r>
      <w:r w:rsidR="00E72637" w:rsidRPr="00CB3D81">
        <w:rPr>
          <w:rFonts w:ascii="Arial" w:hAnsi="Arial" w:cs="Arial"/>
          <w:sz w:val="20"/>
          <w:szCs w:val="20"/>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8E3A05" w:rsidRPr="00CB3D81">
        <w:rPr>
          <w:rFonts w:ascii="Arial" w:hAnsi="Arial" w:cs="Arial"/>
          <w:sz w:val="20"/>
          <w:szCs w:val="20"/>
        </w:rPr>
        <w:t xml:space="preserve"> </w:t>
      </w:r>
      <w:r w:rsidRPr="00CB3D81">
        <w:rPr>
          <w:rFonts w:ascii="Arial" w:hAnsi="Arial" w:cs="Arial"/>
          <w:sz w:val="20"/>
          <w:szCs w:val="20"/>
        </w:rPr>
        <w:t>(</w:t>
      </w:r>
      <w:r w:rsidRPr="00CB3D81">
        <w:rPr>
          <w:rFonts w:ascii="Arial" w:hAnsi="Arial" w:cs="Arial"/>
          <w:i/>
          <w:sz w:val="20"/>
          <w:szCs w:val="20"/>
        </w:rPr>
        <w:t>por parte de la CRO</w:t>
      </w:r>
      <w:r w:rsidRPr="00CB3D81">
        <w:rPr>
          <w:rFonts w:ascii="Arial" w:hAnsi="Arial" w:cs="Arial"/>
          <w:sz w:val="20"/>
          <w:szCs w:val="20"/>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r w:rsidRPr="00CB3D81">
        <w:rPr>
          <w:rFonts w:ascii="Arial" w:hAnsi="Arial" w:cs="Arial"/>
          <w:sz w:val="20"/>
          <w:szCs w:val="20"/>
        </w:rPr>
        <w:t xml:space="preserve">cuya dirección es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Style w:val="HTMLMarkup"/>
          <w:rFonts w:ascii="Arial" w:hAnsi="Arial" w:cs="Arial"/>
          <w:noProof/>
          <w:vanish w:val="0"/>
          <w:color w:val="auto"/>
          <w:sz w:val="20"/>
          <w:szCs w:val="20"/>
          <w:lang w:val="pt-PT"/>
        </w:rPr>
        <w:t xml:space="preserve"> </w:t>
      </w:r>
      <w:r w:rsidRPr="00CB3D81">
        <w:rPr>
          <w:rFonts w:ascii="Arial" w:hAnsi="Arial" w:cs="Arial"/>
          <w:sz w:val="20"/>
          <w:szCs w:val="20"/>
        </w:rPr>
        <w:t xml:space="preserve">en su caso. </w:t>
      </w:r>
    </w:p>
    <w:p w14:paraId="54D3E867" w14:textId="77777777" w:rsidR="00D71E8D" w:rsidRPr="005F7E9E" w:rsidRDefault="00D71E8D" w:rsidP="00F02E68">
      <w:pPr>
        <w:tabs>
          <w:tab w:val="left" w:pos="284"/>
          <w:tab w:val="left" w:pos="709"/>
        </w:tabs>
        <w:spacing w:before="0" w:after="0" w:line="276" w:lineRule="auto"/>
        <w:ind w:left="709" w:hanging="709"/>
        <w:jc w:val="both"/>
        <w:rPr>
          <w:rFonts w:ascii="Arial" w:hAnsi="Arial" w:cs="Arial"/>
          <w:sz w:val="20"/>
          <w:szCs w:val="20"/>
          <w:lang w:val="es-ES"/>
        </w:rPr>
      </w:pPr>
    </w:p>
    <w:p w14:paraId="48EFDBCB" w14:textId="0A303FBE" w:rsidR="00CB3D81" w:rsidRDefault="00D71E8D" w:rsidP="00F02E68">
      <w:pPr>
        <w:tabs>
          <w:tab w:val="left" w:pos="284"/>
          <w:tab w:val="left" w:pos="709"/>
        </w:tabs>
        <w:spacing w:before="0" w:after="0" w:line="276" w:lineRule="auto"/>
        <w:ind w:left="709" w:hanging="709"/>
        <w:jc w:val="both"/>
        <w:rPr>
          <w:rFonts w:ascii="Arial" w:hAnsi="Arial" w:cs="Arial"/>
          <w:i/>
          <w:sz w:val="16"/>
          <w:szCs w:val="16"/>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i/>
          <w:sz w:val="16"/>
          <w:szCs w:val="16"/>
        </w:rPr>
        <w:t>Nota</w:t>
      </w:r>
      <w:r w:rsidRPr="00C801FC">
        <w:rPr>
          <w:rFonts w:ascii="Arial" w:hAnsi="Arial" w:cs="Arial"/>
          <w:i/>
          <w:sz w:val="16"/>
          <w:szCs w:val="16"/>
        </w:rPr>
        <w:t>: Si no interviniese CRO en representación del Promotor, debe eliminarse esta última mención).</w:t>
      </w:r>
    </w:p>
    <w:p w14:paraId="5E515FA7" w14:textId="77777777" w:rsidR="00CB3D81" w:rsidRPr="00CB3D81" w:rsidRDefault="00CB3D81" w:rsidP="00F02E68">
      <w:pPr>
        <w:tabs>
          <w:tab w:val="left" w:pos="284"/>
          <w:tab w:val="left" w:pos="709"/>
        </w:tabs>
        <w:spacing w:before="0" w:after="0" w:line="276" w:lineRule="auto"/>
        <w:ind w:left="709" w:hanging="709"/>
        <w:jc w:val="both"/>
        <w:rPr>
          <w:rFonts w:ascii="Arial" w:hAnsi="Arial" w:cs="Arial"/>
          <w:i/>
          <w:sz w:val="16"/>
          <w:szCs w:val="16"/>
        </w:rPr>
      </w:pPr>
    </w:p>
    <w:p w14:paraId="545F1274" w14:textId="6BA2359E" w:rsidR="00D71E8D" w:rsidRPr="00CB3D81" w:rsidRDefault="00D71E8D" w:rsidP="00F02E68">
      <w:pPr>
        <w:numPr>
          <w:ilvl w:val="0"/>
          <w:numId w:val="17"/>
        </w:numPr>
        <w:tabs>
          <w:tab w:val="left" w:pos="284"/>
          <w:tab w:val="left" w:pos="709"/>
        </w:tabs>
        <w:spacing w:before="0" w:after="0" w:line="276" w:lineRule="auto"/>
        <w:jc w:val="both"/>
        <w:rPr>
          <w:rFonts w:ascii="Arial" w:hAnsi="Arial" w:cs="Arial"/>
          <w:sz w:val="20"/>
          <w:szCs w:val="20"/>
        </w:rPr>
      </w:pPr>
      <w:r w:rsidRPr="00CB3D81">
        <w:rPr>
          <w:rFonts w:ascii="Arial" w:hAnsi="Arial" w:cs="Arial"/>
          <w:sz w:val="20"/>
          <w:szCs w:val="20"/>
        </w:rPr>
        <w:lastRenderedPageBreak/>
        <w:t xml:space="preserve">Podrá  contactar  con  el  Delegado  de  Protección  de  Datos (por parte del Centro)  en  la  siguiente  dirección electrónica </w:t>
      </w:r>
      <w:hyperlink r:id="rId7" w:history="1">
        <w:r w:rsidR="00A979DD" w:rsidRPr="00CB3D81">
          <w:rPr>
            <w:rStyle w:val="Hipervnculo"/>
            <w:rFonts w:ascii="Arial" w:hAnsi="Arial" w:cs="Arial"/>
            <w:sz w:val="20"/>
            <w:szCs w:val="20"/>
          </w:rPr>
          <w:t>dpd.sspa@juntadeandalucia.es</w:t>
        </w:r>
      </w:hyperlink>
      <w:r w:rsidRPr="00CB3D81">
        <w:rPr>
          <w:rFonts w:ascii="Arial" w:hAnsi="Arial" w:cs="Arial"/>
          <w:sz w:val="20"/>
          <w:szCs w:val="20"/>
        </w:rPr>
        <w:t>, (por parte de la Entidad Gestora)</w:t>
      </w:r>
      <w:r w:rsidR="00AB7FA2" w:rsidRPr="00CB3D81">
        <w:rPr>
          <w:rFonts w:ascii="Arial" w:hAnsi="Arial" w:cs="Arial"/>
          <w:sz w:val="20"/>
          <w:szCs w:val="20"/>
        </w:rPr>
        <w:t>,</w:t>
      </w:r>
      <w:r w:rsidRPr="00CB3D81">
        <w:rPr>
          <w:rFonts w:ascii="Arial" w:hAnsi="Arial" w:cs="Arial"/>
          <w:sz w:val="20"/>
          <w:szCs w:val="20"/>
        </w:rPr>
        <w:t xml:space="preserve"> </w:t>
      </w:r>
      <w:r w:rsidR="00AB7FA2" w:rsidRPr="00CB3D81">
        <w:rPr>
          <w:rFonts w:ascii="Arial" w:hAnsi="Arial" w:cs="Arial"/>
          <w:sz w:val="20"/>
          <w:szCs w:val="20"/>
        </w:rPr>
        <w:t>e</w:t>
      </w:r>
      <w:r w:rsidRPr="00CB3D81">
        <w:rPr>
          <w:rFonts w:ascii="Arial" w:hAnsi="Arial" w:cs="Arial"/>
          <w:sz w:val="20"/>
          <w:szCs w:val="20"/>
        </w:rPr>
        <w:t>n caso  de  que  sea  una  Fundación  Gestora  de  la  Investigación  del  SSPA,  del  sector  público, adscrita  a  o  dependiente  de  la  Consejería  de  Salud,  será</w:t>
      </w:r>
      <w:r w:rsidR="00265FAE" w:rsidRPr="00CB3D81">
        <w:rPr>
          <w:rFonts w:ascii="Arial" w:hAnsi="Arial" w:cs="Arial"/>
          <w:sz w:val="20"/>
          <w:szCs w:val="20"/>
        </w:rPr>
        <w:t xml:space="preserve"> </w:t>
      </w:r>
      <w:bookmarkStart w:id="13" w:name="_Hlk160450671"/>
      <w:r w:rsidR="00A979DD" w:rsidRPr="00CB3D81">
        <w:rPr>
          <w:rStyle w:val="Hipervnculo"/>
          <w:rFonts w:ascii="Arial" w:hAnsi="Arial" w:cs="Arial"/>
          <w:sz w:val="20"/>
          <w:szCs w:val="20"/>
        </w:rPr>
        <w:fldChar w:fldCharType="begin"/>
      </w:r>
      <w:r w:rsidR="00A979DD" w:rsidRPr="00CB3D81">
        <w:rPr>
          <w:rStyle w:val="Hipervnculo"/>
          <w:rFonts w:ascii="Arial" w:hAnsi="Arial" w:cs="Arial"/>
          <w:sz w:val="20"/>
          <w:szCs w:val="20"/>
        </w:rPr>
        <w:instrText>HYPERLINK "mailto:DPD_ProteccionDatos@ibima.eu"</w:instrText>
      </w:r>
      <w:r w:rsidR="00A979DD" w:rsidRPr="00CB3D81">
        <w:rPr>
          <w:rStyle w:val="Hipervnculo"/>
          <w:rFonts w:ascii="Arial" w:hAnsi="Arial" w:cs="Arial"/>
          <w:sz w:val="20"/>
          <w:szCs w:val="20"/>
        </w:rPr>
      </w:r>
      <w:r w:rsidR="00A979DD" w:rsidRPr="00CB3D81">
        <w:rPr>
          <w:rStyle w:val="Hipervnculo"/>
          <w:rFonts w:ascii="Arial" w:hAnsi="Arial" w:cs="Arial"/>
          <w:sz w:val="20"/>
          <w:szCs w:val="20"/>
        </w:rPr>
        <w:fldChar w:fldCharType="separate"/>
      </w:r>
      <w:r w:rsidR="00A979DD" w:rsidRPr="00CB3D81">
        <w:rPr>
          <w:rStyle w:val="Hipervnculo"/>
          <w:rFonts w:ascii="Arial" w:hAnsi="Arial" w:cs="Arial"/>
          <w:sz w:val="20"/>
          <w:szCs w:val="20"/>
        </w:rPr>
        <w:t>DPD_ProteccionDatos@ibima.eu</w:t>
      </w:r>
      <w:bookmarkEnd w:id="13"/>
      <w:r w:rsidR="00A979DD" w:rsidRPr="00CB3D81">
        <w:rPr>
          <w:rStyle w:val="Hipervnculo"/>
          <w:rFonts w:ascii="Arial" w:hAnsi="Arial" w:cs="Arial"/>
          <w:sz w:val="20"/>
          <w:szCs w:val="20"/>
        </w:rPr>
        <w:fldChar w:fldCharType="end"/>
      </w:r>
      <w:r w:rsidRPr="00CB3D81">
        <w:rPr>
          <w:rFonts w:ascii="Arial" w:hAnsi="Arial" w:cs="Arial"/>
          <w:sz w:val="20"/>
          <w:szCs w:val="20"/>
        </w:rPr>
        <w:t xml:space="preserve">, (por parte del Promotor) </w:t>
      </w:r>
      <w:sdt>
        <w:sdtPr>
          <w:rPr>
            <w:rFonts w:ascii="Arial" w:hAnsi="Arial" w:cs="Arial"/>
            <w:sz w:val="20"/>
            <w:szCs w:val="20"/>
          </w:rPr>
          <w:alias w:val="DPDPromotor"/>
          <w:tag w:val="DPDPromotor"/>
          <w:id w:val="279307091"/>
          <w:placeholder>
            <w:docPart w:val="DefaultPlaceholder_-1854013440"/>
          </w:placeholder>
        </w:sdtPr>
        <w:sdtEndPr/>
        <w:sdtContent>
          <w:r w:rsidRPr="00CB3D81">
            <w:rPr>
              <w:rFonts w:ascii="Arial" w:hAnsi="Arial" w:cs="Arial"/>
              <w:sz w:val="20"/>
              <w:szCs w:val="20"/>
            </w:rPr>
            <w:fldChar w:fldCharType="begin">
              <w:ffData>
                <w:name w:val=""/>
                <w:enabled/>
                <w:calcOnExit w:val="0"/>
                <w:textInput/>
              </w:ffData>
            </w:fldChar>
          </w:r>
          <w:r w:rsidRPr="00CB3D81">
            <w:rPr>
              <w:rFonts w:ascii="Arial" w:hAnsi="Arial" w:cs="Arial"/>
              <w:sz w:val="20"/>
              <w:szCs w:val="20"/>
            </w:rPr>
            <w:instrText xml:space="preserve"> FORMTEXT </w:instrText>
          </w:r>
          <w:r w:rsidRPr="00CB3D81">
            <w:rPr>
              <w:rFonts w:ascii="Arial" w:hAnsi="Arial" w:cs="Arial"/>
              <w:sz w:val="20"/>
              <w:szCs w:val="20"/>
            </w:rPr>
          </w:r>
          <w:r w:rsidRPr="00CB3D81">
            <w:rPr>
              <w:rFonts w:ascii="Arial" w:hAnsi="Arial" w:cs="Arial"/>
              <w:sz w:val="20"/>
              <w:szCs w:val="20"/>
            </w:rPr>
            <w:fldChar w:fldCharType="separate"/>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fldChar w:fldCharType="end"/>
          </w:r>
        </w:sdtContent>
      </w:sdt>
      <w:r w:rsidRPr="00CB3D81">
        <w:rPr>
          <w:rFonts w:ascii="Arial" w:hAnsi="Arial" w:cs="Arial"/>
          <w:sz w:val="20"/>
          <w:szCs w:val="20"/>
        </w:rPr>
        <w:t xml:space="preserve">, (por parte de la CRO) </w:t>
      </w:r>
      <w:sdt>
        <w:sdtPr>
          <w:rPr>
            <w:rFonts w:ascii="Arial" w:hAnsi="Arial" w:cs="Arial"/>
            <w:sz w:val="20"/>
            <w:szCs w:val="20"/>
          </w:rPr>
          <w:alias w:val="DPDCRO"/>
          <w:tag w:val="DPDCRO"/>
          <w:id w:val="-392882323"/>
          <w:placeholder>
            <w:docPart w:val="DefaultPlaceholder_-1854013440"/>
          </w:placeholder>
        </w:sdtPr>
        <w:sdtEndPr/>
        <w:sdtContent>
          <w:r w:rsidRPr="00CB3D81">
            <w:rPr>
              <w:rFonts w:ascii="Arial" w:hAnsi="Arial" w:cs="Arial"/>
              <w:sz w:val="20"/>
              <w:szCs w:val="20"/>
            </w:rPr>
            <w:fldChar w:fldCharType="begin">
              <w:ffData>
                <w:name w:val=""/>
                <w:enabled/>
                <w:calcOnExit w:val="0"/>
                <w:textInput/>
              </w:ffData>
            </w:fldChar>
          </w:r>
          <w:r w:rsidRPr="00CB3D81">
            <w:rPr>
              <w:rFonts w:ascii="Arial" w:hAnsi="Arial" w:cs="Arial"/>
              <w:sz w:val="20"/>
              <w:szCs w:val="20"/>
            </w:rPr>
            <w:instrText xml:space="preserve"> FORMTEXT </w:instrText>
          </w:r>
          <w:r w:rsidRPr="00CB3D81">
            <w:rPr>
              <w:rFonts w:ascii="Arial" w:hAnsi="Arial" w:cs="Arial"/>
              <w:sz w:val="20"/>
              <w:szCs w:val="20"/>
            </w:rPr>
          </w:r>
          <w:r w:rsidRPr="00CB3D81">
            <w:rPr>
              <w:rFonts w:ascii="Arial" w:hAnsi="Arial" w:cs="Arial"/>
              <w:sz w:val="20"/>
              <w:szCs w:val="20"/>
            </w:rPr>
            <w:fldChar w:fldCharType="separate"/>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fldChar w:fldCharType="end"/>
          </w:r>
        </w:sdtContent>
      </w:sdt>
      <w:r w:rsidRPr="00CB3D81">
        <w:rPr>
          <w:rFonts w:ascii="Arial" w:hAnsi="Arial" w:cs="Arial"/>
          <w:sz w:val="20"/>
          <w:szCs w:val="20"/>
        </w:rPr>
        <w:t xml:space="preserve">,  en su caso. </w:t>
      </w:r>
    </w:p>
    <w:p w14:paraId="5E53DF87" w14:textId="77777777" w:rsidR="00D71E8D"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p>
    <w:p w14:paraId="52B333C1" w14:textId="77777777" w:rsidR="005A1111"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3FD55AAA" w14:textId="77777777" w:rsidR="005A1111" w:rsidRPr="00F07541" w:rsidRDefault="005A1111" w:rsidP="00F02E68">
      <w:pPr>
        <w:tabs>
          <w:tab w:val="left" w:pos="284"/>
          <w:tab w:val="left" w:pos="709"/>
        </w:tabs>
        <w:spacing w:before="0" w:after="0" w:line="276" w:lineRule="auto"/>
        <w:ind w:left="709" w:hanging="709"/>
        <w:jc w:val="both"/>
        <w:rPr>
          <w:rFonts w:ascii="Arial" w:hAnsi="Arial" w:cs="Arial"/>
          <w:sz w:val="20"/>
          <w:szCs w:val="20"/>
        </w:rPr>
      </w:pPr>
    </w:p>
    <w:p w14:paraId="770406A5" w14:textId="49BA539B" w:rsidR="00D71E8D" w:rsidRPr="00F07541" w:rsidRDefault="005A1111"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t>f)</w:t>
      </w:r>
      <w:r w:rsidRPr="00F07541">
        <w:rPr>
          <w:rFonts w:ascii="Arial" w:hAnsi="Arial" w:cs="Arial"/>
          <w:sz w:val="20"/>
          <w:szCs w:val="20"/>
        </w:rPr>
        <w:tab/>
      </w:r>
      <w:r w:rsidR="00495612" w:rsidRPr="00F07541">
        <w:rPr>
          <w:rFonts w:ascii="Arial" w:hAnsi="Arial" w:cs="Arial"/>
          <w:sz w:val="20"/>
          <w:szCs w:val="20"/>
        </w:rPr>
        <w:tab/>
      </w:r>
      <w:r w:rsidR="00D71E8D" w:rsidRPr="00CB3D81">
        <w:rPr>
          <w:rFonts w:ascii="Arial" w:hAnsi="Arial" w:cs="Arial"/>
          <w:sz w:val="20"/>
          <w:szCs w:val="20"/>
        </w:rPr>
        <w:t xml:space="preserve">Podrá  ejercer  sus  derechos  de  acceso,  rectificación,  supresión  de  sus  datos  personales, o  la limitación  u  oposición  a  su  tratamiento,  así  como,  en  su  caso,  a  la  portabilidad  de  sus  datos, solicitándolo  por  escrito,  con  copia  de  su  DNI (por parte del Centro), al </w:t>
      </w:r>
      <w:sdt>
        <w:sdtPr>
          <w:rPr>
            <w:rFonts w:ascii="Arial" w:hAnsi="Arial" w:cs="Arial"/>
            <w:sz w:val="20"/>
            <w:szCs w:val="20"/>
          </w:rPr>
          <w:alias w:val="Centro5"/>
          <w:tag w:val="Centro5"/>
          <w:id w:val="-2096857912"/>
          <w:placeholder>
            <w:docPart w:val="DefaultPlaceholder_-1854013440"/>
          </w:placeholder>
        </w:sdtPr>
        <w:sdtEndPr>
          <w:rPr>
            <w:vanish/>
          </w:rPr>
        </w:sdtEndPr>
        <w:sdtContent>
          <w:r w:rsidR="00C503F5">
            <w:rPr>
              <w:rFonts w:ascii="Arial" w:hAnsi="Arial" w:cs="Arial"/>
              <w:sz w:val="20"/>
              <w:szCs w:val="20"/>
            </w:rPr>
            <w:t>Hospital Universitario Virgen de la Victoria</w:t>
          </w:r>
        </w:sdtContent>
      </w:sdt>
      <w:r w:rsidR="00D71E8D" w:rsidRPr="00CB3D81">
        <w:rPr>
          <w:rFonts w:ascii="Arial" w:hAnsi="Arial" w:cs="Arial"/>
          <w:sz w:val="20"/>
          <w:szCs w:val="20"/>
        </w:rPr>
        <w:t>, cuya dirección es</w:t>
      </w:r>
      <w:r w:rsidR="008E3A05" w:rsidRPr="00CB3D81">
        <w:rPr>
          <w:rFonts w:ascii="Arial" w:hAnsi="Arial" w:cs="Arial"/>
          <w:sz w:val="20"/>
          <w:szCs w:val="20"/>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vanish/>
          </w:rPr>
        </w:sdtEndPr>
        <w:sdtContent>
          <w:r w:rsidR="00C503F5">
            <w:rPr>
              <w:rFonts w:ascii="Arial" w:hAnsi="Arial" w:cs="Arial"/>
              <w:sz w:val="20"/>
              <w:szCs w:val="20"/>
            </w:rPr>
            <w:t>Campus Universitario de Teatinos, s/n, Málaga (29010)</w:t>
          </w:r>
        </w:sdtContent>
      </w:sdt>
      <w:r w:rsidR="00D71E8D" w:rsidRPr="00CB3D81">
        <w:rPr>
          <w:rFonts w:ascii="Arial" w:hAnsi="Arial" w:cs="Arial"/>
          <w:sz w:val="20"/>
          <w:szCs w:val="20"/>
        </w:rPr>
        <w:t>; o mediante correo electrónico a</w:t>
      </w:r>
      <w:r w:rsidR="00252CAD" w:rsidRPr="00CB3D81">
        <w:rPr>
          <w:rFonts w:ascii="Arial" w:hAnsi="Arial" w:cs="Arial"/>
          <w:sz w:val="20"/>
          <w:szCs w:val="20"/>
        </w:rPr>
        <w:t xml:space="preserve"> </w:t>
      </w:r>
      <w:hyperlink r:id="rId8" w:history="1">
        <w:r w:rsidR="00252CAD" w:rsidRPr="00CB3D81">
          <w:rPr>
            <w:rStyle w:val="Hipervnculo"/>
            <w:rFonts w:ascii="Arial" w:hAnsi="Arial" w:cs="Arial"/>
            <w:sz w:val="20"/>
            <w:szCs w:val="20"/>
          </w:rPr>
          <w:t>dpd.sspa@juntadeandalucia.es</w:t>
        </w:r>
      </w:hyperlink>
      <w:r w:rsidR="00D71E8D" w:rsidRPr="00CB3D81">
        <w:rPr>
          <w:rFonts w:ascii="Arial" w:hAnsi="Arial" w:cs="Arial"/>
          <w:sz w:val="20"/>
          <w:szCs w:val="20"/>
        </w:rPr>
        <w:t xml:space="preserve">, (por parte de la Entidad Gestora), a Fundación para la Investigación de Málaga en Biomedicina y Salud, cuya dirección es calle </w:t>
      </w:r>
      <w:r w:rsidR="00A57BAA" w:rsidRPr="00CB3D81">
        <w:rPr>
          <w:rFonts w:ascii="Arial" w:hAnsi="Arial" w:cs="Arial"/>
          <w:sz w:val="20"/>
          <w:szCs w:val="20"/>
        </w:rPr>
        <w:t>Severo Ochoa, 35, 29590 – Campanillas (Málaga)</w:t>
      </w:r>
      <w:r w:rsidR="00D71E8D" w:rsidRPr="00CB3D81">
        <w:rPr>
          <w:rFonts w:ascii="Arial" w:hAnsi="Arial" w:cs="Arial"/>
          <w:sz w:val="20"/>
          <w:szCs w:val="20"/>
        </w:rPr>
        <w:t>; o mediante correo electrónico a</w:t>
      </w:r>
      <w:r w:rsidR="00CB3D81" w:rsidRPr="00CB3D81">
        <w:rPr>
          <w:rFonts w:ascii="Arial" w:hAnsi="Arial" w:cs="Arial"/>
          <w:sz w:val="20"/>
          <w:szCs w:val="20"/>
        </w:rPr>
        <w:t xml:space="preserve"> </w:t>
      </w:r>
      <w:hyperlink r:id="rId9" w:history="1">
        <w:r w:rsidR="00CB3D81" w:rsidRPr="00CB3D81">
          <w:rPr>
            <w:rStyle w:val="Hipervnculo"/>
            <w:rFonts w:ascii="Arial" w:hAnsi="Arial" w:cs="Arial"/>
            <w:sz w:val="20"/>
            <w:szCs w:val="20"/>
          </w:rPr>
          <w:t>DPD_ProteccionDatos@ibima.eu</w:t>
        </w:r>
      </w:hyperlink>
      <w:r w:rsidR="00D71E8D" w:rsidRPr="00CB3D81">
        <w:rPr>
          <w:rFonts w:ascii="Arial" w:hAnsi="Arial" w:cs="Arial"/>
          <w:sz w:val="20"/>
          <w:szCs w:val="20"/>
        </w:rPr>
        <w:t xml:space="preserve">, (por parte del Promotor), a </w:t>
      </w:r>
      <w:sdt>
        <w:sdtPr>
          <w:rPr>
            <w:rFonts w:ascii="Arial" w:hAnsi="Arial" w:cs="Arial"/>
            <w:sz w:val="20"/>
            <w:szCs w:val="20"/>
          </w:rPr>
          <w:alias w:val="DenominacionPromotor4"/>
          <w:tag w:val="DenominacionPromotor4"/>
          <w:id w:val="-284508498"/>
          <w:placeholder>
            <w:docPart w:val="68D439DBF81D446E8ED6DAD0B059D591"/>
          </w:placeholder>
        </w:sdtPr>
        <w:sdtEndPr>
          <w:rPr>
            <w:vanish/>
          </w:r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D71E8D" w:rsidRPr="00CB3D81">
        <w:rPr>
          <w:rFonts w:ascii="Arial" w:hAnsi="Arial" w:cs="Arial"/>
          <w:sz w:val="20"/>
          <w:szCs w:val="20"/>
        </w:rPr>
        <w:t xml:space="preserve"> con domicilio en</w:t>
      </w:r>
      <w:r w:rsidR="00E72637" w:rsidRPr="00CB3D81">
        <w:rPr>
          <w:rFonts w:ascii="Arial" w:hAnsi="Arial" w:cs="Arial"/>
          <w:sz w:val="20"/>
          <w:szCs w:val="20"/>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vanish/>
          </w:r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Promotor3"/>
          <w:tag w:val="MunicipioPromotor3"/>
          <w:id w:val="1497685637"/>
          <w:placeholder>
            <w:docPart w:val="C72084F74658442CA4FFEDD6B654453E"/>
          </w:placeholder>
        </w:sdt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D71E8D" w:rsidRPr="00CB3D81">
        <w:rPr>
          <w:rFonts w:ascii="Arial" w:hAnsi="Arial" w:cs="Arial"/>
          <w:sz w:val="20"/>
          <w:szCs w:val="20"/>
        </w:rPr>
        <w:t xml:space="preserve">; o mediante correo electrónico a </w:t>
      </w:r>
      <w:sdt>
        <w:sdtPr>
          <w:rPr>
            <w:rFonts w:ascii="Arial" w:hAnsi="Arial" w:cs="Arial"/>
            <w:sz w:val="20"/>
            <w:szCs w:val="20"/>
          </w:rPr>
          <w:id w:val="1428387292"/>
          <w:placeholder>
            <w:docPart w:val="DefaultPlaceholder_-1854013440"/>
          </w:placeholder>
        </w:sdtPr>
        <w:sdtEndPr>
          <w:rPr>
            <w:vanish/>
          </w:rPr>
        </w:sdtEndPr>
        <w:sdtContent>
          <w:sdt>
            <w:sdtPr>
              <w:rPr>
                <w:rFonts w:ascii="Arial" w:hAnsi="Arial" w:cs="Arial"/>
                <w:sz w:val="20"/>
                <w:szCs w:val="20"/>
              </w:rPr>
              <w:alias w:val="DPDPromotor2"/>
              <w:tag w:val="DPDPromotor2"/>
              <w:id w:val="1229568173"/>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sdtContent>
      </w:sdt>
      <w:r w:rsidR="00D71E8D" w:rsidRPr="00CB3D81">
        <w:rPr>
          <w:rFonts w:ascii="Arial" w:hAnsi="Arial" w:cs="Arial"/>
          <w:sz w:val="20"/>
          <w:szCs w:val="20"/>
        </w:rPr>
        <w:t xml:space="preserve">, (por parte CRO), a </w:t>
      </w:r>
      <w:sdt>
        <w:sdtPr>
          <w:rPr>
            <w:rFonts w:ascii="Arial" w:hAnsi="Arial" w:cs="Arial"/>
            <w:sz w:val="20"/>
            <w:szCs w:val="20"/>
          </w:rPr>
          <w:alias w:val="DenominaciónCRO3"/>
          <w:tag w:val="DenominaciónCRO3"/>
          <w:id w:val="-2035256811"/>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D71E8D" w:rsidRPr="00CB3D81">
        <w:rPr>
          <w:rFonts w:ascii="Arial" w:hAnsi="Arial" w:cs="Arial"/>
          <w:sz w:val="20"/>
          <w:szCs w:val="20"/>
        </w:rPr>
        <w:t xml:space="preserve"> con domicilio en </w:t>
      </w:r>
      <w:sdt>
        <w:sdtPr>
          <w:rPr>
            <w:rFonts w:ascii="Arial" w:hAnsi="Arial" w:cs="Arial"/>
            <w:sz w:val="20"/>
            <w:szCs w:val="20"/>
          </w:rPr>
          <w:alias w:val="DomicilioCRO3"/>
          <w:tag w:val="DomicilioCRO3"/>
          <w:id w:val="1638832557"/>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8C4A29" w:rsidRPr="00CB3D81">
        <w:rPr>
          <w:rFonts w:ascii="Arial" w:hAnsi="Arial" w:cs="Arial"/>
          <w:sz w:val="20"/>
          <w:szCs w:val="20"/>
        </w:rPr>
        <w:t xml:space="preserve">, </w:t>
      </w:r>
      <w:sdt>
        <w:sdtPr>
          <w:rPr>
            <w:rFonts w:ascii="Arial" w:hAnsi="Arial" w:cs="Arial"/>
            <w:sz w:val="20"/>
            <w:szCs w:val="20"/>
          </w:rPr>
          <w:alias w:val="MunicipioCRO3"/>
          <w:tag w:val="MunicipioCRO3"/>
          <w:id w:val="-2030868411"/>
          <w:placeholder>
            <w:docPart w:val="DefaultPlaceholder_-1854013440"/>
          </w:placeholder>
        </w:sdtPr>
        <w:sdtEndPr/>
        <w:sdtContent>
          <w:r w:rsidR="008C4A29" w:rsidRPr="00CB3D81">
            <w:rPr>
              <w:rFonts w:ascii="Arial" w:hAnsi="Arial" w:cs="Arial"/>
              <w:sz w:val="20"/>
              <w:szCs w:val="20"/>
            </w:rPr>
            <w:fldChar w:fldCharType="begin">
              <w:ffData>
                <w:name w:val=""/>
                <w:enabled/>
                <w:calcOnExit w:val="0"/>
                <w:textInput/>
              </w:ffData>
            </w:fldChar>
          </w:r>
          <w:r w:rsidR="008C4A29" w:rsidRPr="00CB3D81">
            <w:rPr>
              <w:rFonts w:ascii="Arial" w:hAnsi="Arial" w:cs="Arial"/>
              <w:sz w:val="20"/>
              <w:szCs w:val="20"/>
            </w:rPr>
            <w:instrText xml:space="preserve"> FORMTEXT </w:instrText>
          </w:r>
          <w:r w:rsidR="008C4A29" w:rsidRPr="00CB3D81">
            <w:rPr>
              <w:rFonts w:ascii="Arial" w:hAnsi="Arial" w:cs="Arial"/>
              <w:sz w:val="20"/>
              <w:szCs w:val="20"/>
            </w:rPr>
          </w:r>
          <w:r w:rsidR="008C4A29" w:rsidRPr="00CB3D81">
            <w:rPr>
              <w:rFonts w:ascii="Arial" w:hAnsi="Arial" w:cs="Arial"/>
              <w:sz w:val="20"/>
              <w:szCs w:val="20"/>
            </w:rPr>
            <w:fldChar w:fldCharType="separate"/>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fldChar w:fldCharType="end"/>
          </w:r>
        </w:sdtContent>
      </w:sdt>
      <w:r w:rsidR="00D71E8D" w:rsidRPr="00CB3D81">
        <w:rPr>
          <w:rFonts w:ascii="Arial" w:hAnsi="Arial" w:cs="Arial"/>
          <w:sz w:val="20"/>
          <w:szCs w:val="20"/>
        </w:rPr>
        <w:t xml:space="preserve">; o mediante correo electrónico a </w:t>
      </w:r>
      <w:sdt>
        <w:sdtPr>
          <w:rPr>
            <w:rFonts w:ascii="Arial" w:hAnsi="Arial" w:cs="Arial"/>
            <w:sz w:val="20"/>
            <w:szCs w:val="20"/>
          </w:rPr>
          <w:alias w:val="DPDCRO2"/>
          <w:tag w:val="DPDCRO2"/>
          <w:id w:val="-756906170"/>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D71E8D" w:rsidRPr="00CB3D81">
        <w:rPr>
          <w:rFonts w:ascii="Arial" w:hAnsi="Arial" w:cs="Arial"/>
          <w:sz w:val="20"/>
          <w:szCs w:val="20"/>
        </w:rPr>
        <w:t>, en su caso.</w:t>
      </w:r>
      <w:r w:rsidR="00D71E8D" w:rsidRPr="00F07541">
        <w:rPr>
          <w:rFonts w:ascii="Arial" w:hAnsi="Arial" w:cs="Arial"/>
          <w:sz w:val="20"/>
          <w:szCs w:val="20"/>
        </w:rPr>
        <w:t xml:space="preserve"> </w:t>
      </w:r>
    </w:p>
    <w:p w14:paraId="707FCE71" w14:textId="77777777" w:rsidR="00D71E8D"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p>
    <w:p w14:paraId="721FB178" w14:textId="77777777" w:rsidR="00E12521"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C801FC">
        <w:rPr>
          <w:rFonts w:ascii="Arial" w:hAnsi="Arial" w:cs="Arial"/>
          <w:sz w:val="16"/>
          <w:szCs w:val="16"/>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44E84281" w14:textId="77777777" w:rsidR="00E12521" w:rsidRPr="00F07541" w:rsidRDefault="00E12521" w:rsidP="00F02E68">
      <w:pPr>
        <w:tabs>
          <w:tab w:val="left" w:pos="284"/>
          <w:tab w:val="left" w:pos="709"/>
        </w:tabs>
        <w:spacing w:before="0" w:after="0" w:line="276" w:lineRule="auto"/>
        <w:ind w:left="709" w:hanging="709"/>
        <w:jc w:val="both"/>
        <w:rPr>
          <w:rFonts w:ascii="Arial" w:hAnsi="Arial" w:cs="Arial"/>
          <w:sz w:val="20"/>
          <w:szCs w:val="20"/>
        </w:rPr>
      </w:pPr>
    </w:p>
    <w:p w14:paraId="6729186C" w14:textId="1AA79F1F" w:rsidR="00CB3D81" w:rsidRPr="00FA3307" w:rsidRDefault="00CB3D81" w:rsidP="00F02E68">
      <w:pPr>
        <w:tabs>
          <w:tab w:val="left" w:pos="284"/>
          <w:tab w:val="left" w:pos="709"/>
        </w:tabs>
        <w:spacing w:before="0" w:after="0" w:line="276" w:lineRule="auto"/>
        <w:ind w:left="709" w:hanging="709"/>
        <w:jc w:val="both"/>
        <w:rPr>
          <w:rFonts w:ascii="Arial" w:hAnsi="Arial" w:cs="Arial"/>
          <w:sz w:val="20"/>
          <w:szCs w:val="20"/>
        </w:rPr>
      </w:pPr>
      <w:r>
        <w:rPr>
          <w:rFonts w:ascii="Arial" w:hAnsi="Arial" w:cs="Arial"/>
          <w:sz w:val="20"/>
          <w:szCs w:val="20"/>
        </w:rPr>
        <w:tab/>
        <w:t>g)</w:t>
      </w:r>
      <w:r w:rsidR="00E12521" w:rsidRPr="00F07541">
        <w:rPr>
          <w:rFonts w:ascii="Arial" w:hAnsi="Arial" w:cs="Arial"/>
          <w:sz w:val="20"/>
          <w:szCs w:val="20"/>
        </w:rPr>
        <w:tab/>
      </w:r>
      <w:r w:rsidRPr="00932FA6">
        <w:rPr>
          <w:rFonts w:ascii="Arial" w:hAnsi="Arial" w:cs="Arial"/>
          <w:sz w:val="20"/>
          <w:szCs w:val="20"/>
        </w:rPr>
        <w:t>Podrá retirar su consentimiento en cualquier momento, si bien dicha retirada no afectará a la licitud del tratamiento basada en el consentimiento previo a la misma.</w:t>
      </w:r>
    </w:p>
    <w:p w14:paraId="2E9AE50A" w14:textId="77777777" w:rsidR="00CB3D81" w:rsidRPr="00FA3307" w:rsidRDefault="00CB3D81" w:rsidP="00F02E68">
      <w:pPr>
        <w:tabs>
          <w:tab w:val="left" w:pos="284"/>
          <w:tab w:val="left" w:pos="709"/>
        </w:tabs>
        <w:spacing w:before="0" w:after="0" w:line="276" w:lineRule="auto"/>
        <w:ind w:left="709" w:hanging="709"/>
        <w:jc w:val="both"/>
        <w:rPr>
          <w:rFonts w:ascii="Arial" w:hAnsi="Arial" w:cs="Arial"/>
          <w:sz w:val="20"/>
          <w:szCs w:val="20"/>
        </w:rPr>
      </w:pPr>
    </w:p>
    <w:p w14:paraId="07518980"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Los datos personales derivados de este contrato podrán ser cedidos a la Fundación Pública Andaluza Progreso y Salud, en caso de que esta Fundación no sea la Entidad Gestora, así como a la autoridad sanitaria competente en Andalucía, con la finalidad de manejar la información necesaria respecto a los ensayos clínicos realizados en Andalucía.</w:t>
      </w:r>
    </w:p>
    <w:p w14:paraId="5E14B74F" w14:textId="77777777" w:rsidR="00CB3D81" w:rsidRPr="00932FA6" w:rsidRDefault="00CB3D81" w:rsidP="00F02E68">
      <w:pPr>
        <w:spacing w:before="0" w:after="0" w:line="276" w:lineRule="auto"/>
        <w:jc w:val="both"/>
        <w:rPr>
          <w:rFonts w:ascii="Arial" w:hAnsi="Arial" w:cs="Arial"/>
          <w:sz w:val="20"/>
          <w:szCs w:val="20"/>
        </w:rPr>
      </w:pPr>
    </w:p>
    <w:p w14:paraId="5BC93A4C"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indicarse el ejercicio del derecho concreto que se desea ejercer y aportar una copia de su DNI.</w:t>
      </w:r>
    </w:p>
    <w:p w14:paraId="51CE6554" w14:textId="77777777" w:rsidR="00CB3D81" w:rsidRPr="00932FA6" w:rsidRDefault="00CB3D81" w:rsidP="00F02E68">
      <w:pPr>
        <w:spacing w:before="0" w:after="0" w:line="276" w:lineRule="auto"/>
        <w:jc w:val="both"/>
        <w:rPr>
          <w:rFonts w:ascii="Arial" w:hAnsi="Arial" w:cs="Arial"/>
          <w:sz w:val="20"/>
          <w:szCs w:val="20"/>
        </w:rPr>
      </w:pPr>
    </w:p>
    <w:p w14:paraId="76121AAF" w14:textId="77777777" w:rsidR="00CB3D81" w:rsidRPr="00932FA6" w:rsidRDefault="00CB3D81" w:rsidP="00F02E68">
      <w:pPr>
        <w:spacing w:before="0" w:after="0" w:line="276" w:lineRule="auto"/>
        <w:jc w:val="both"/>
        <w:rPr>
          <w:rFonts w:ascii="Arial" w:hAnsi="Arial" w:cs="Arial"/>
          <w:b/>
          <w:sz w:val="20"/>
          <w:szCs w:val="20"/>
          <w:lang w:val="es-ES"/>
        </w:rPr>
      </w:pPr>
      <w:r w:rsidRPr="00932FA6">
        <w:rPr>
          <w:rFonts w:ascii="Arial" w:hAnsi="Arial" w:cs="Arial"/>
          <w:sz w:val="20"/>
          <w:szCs w:val="20"/>
        </w:rPr>
        <w:t>La obligación contenida en esta cláusula vinculará a las partes firmantes de forma indefinida.</w:t>
      </w:r>
    </w:p>
    <w:p w14:paraId="110CF2A1" w14:textId="2F969D3E" w:rsidR="00956E9C" w:rsidRPr="00CB3D81" w:rsidRDefault="00956E9C" w:rsidP="00F02E68">
      <w:pPr>
        <w:tabs>
          <w:tab w:val="left" w:pos="284"/>
          <w:tab w:val="left" w:pos="709"/>
        </w:tabs>
        <w:spacing w:before="0" w:after="0" w:line="276" w:lineRule="auto"/>
        <w:ind w:left="709" w:hanging="709"/>
        <w:jc w:val="both"/>
        <w:rPr>
          <w:lang w:val="es-ES"/>
        </w:rPr>
      </w:pPr>
    </w:p>
    <w:p w14:paraId="38C4CE26" w14:textId="72ACF5AE" w:rsidR="00EE1BF8" w:rsidRPr="00F07541" w:rsidRDefault="00CB3D81" w:rsidP="00F02E68">
      <w:pPr>
        <w:spacing w:before="0" w:after="0" w:line="276" w:lineRule="auto"/>
        <w:jc w:val="both"/>
        <w:rPr>
          <w:rFonts w:ascii="Arial" w:hAnsi="Arial" w:cs="Arial"/>
          <w:b/>
          <w:sz w:val="20"/>
          <w:szCs w:val="20"/>
        </w:rPr>
      </w:pPr>
      <w:r>
        <w:rPr>
          <w:rFonts w:ascii="Arial" w:hAnsi="Arial" w:cs="Arial"/>
          <w:b/>
          <w:sz w:val="20"/>
          <w:szCs w:val="20"/>
        </w:rPr>
        <w:t>UNDÉCIMA</w:t>
      </w:r>
      <w:r w:rsidR="00A979DD" w:rsidRPr="00F07541">
        <w:rPr>
          <w:rFonts w:ascii="Arial" w:hAnsi="Arial" w:cs="Arial"/>
          <w:b/>
          <w:sz w:val="20"/>
          <w:szCs w:val="20"/>
        </w:rPr>
        <w:t>. -</w:t>
      </w:r>
      <w:r w:rsidR="00EE1BF8" w:rsidRPr="00F07541">
        <w:rPr>
          <w:rFonts w:ascii="Arial" w:hAnsi="Arial" w:cs="Arial"/>
          <w:b/>
          <w:sz w:val="20"/>
          <w:szCs w:val="20"/>
        </w:rPr>
        <w:t xml:space="preserve"> DERECHOS DE PROPIEDAD INTELECTUAL E INDUSTRIAL </w:t>
      </w:r>
    </w:p>
    <w:p w14:paraId="71256277" w14:textId="77777777" w:rsidR="00EE1BF8" w:rsidRPr="00F07541" w:rsidRDefault="00EE1BF8" w:rsidP="00F02E6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070D0AFD"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Las partes que intervienen en la realización del ensayo clínico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1A6B4E39" w14:textId="77777777" w:rsidR="00CB3D81" w:rsidRPr="00932FA6" w:rsidRDefault="00CB3D81" w:rsidP="00F02E68">
      <w:pPr>
        <w:spacing w:before="0" w:after="0" w:line="276" w:lineRule="auto"/>
        <w:jc w:val="both"/>
        <w:rPr>
          <w:rFonts w:ascii="Arial" w:hAnsi="Arial" w:cs="Arial"/>
          <w:sz w:val="20"/>
          <w:szCs w:val="20"/>
        </w:rPr>
      </w:pPr>
    </w:p>
    <w:p w14:paraId="21A4B108"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 xml:space="preserve">En el caso de los ensayos clínicos promovidos por el Sistema Sanitario Público de Andalucía, se estará a lo dispuesto en el Decreto 16/2012, de 7 de febrero, por el que se regula la gestión y transferencia de los </w:t>
      </w:r>
      <w:r w:rsidRPr="00932FA6">
        <w:rPr>
          <w:rFonts w:ascii="Arial" w:hAnsi="Arial" w:cs="Arial"/>
          <w:sz w:val="20"/>
          <w:szCs w:val="20"/>
        </w:rPr>
        <w:lastRenderedPageBreak/>
        <w:t>resultados de las actividades de investigación, desarrollo e innovación cuya titularidad corresponda a las agencias y a las demás entidades instrumentales dependientes de la Consejería competente en 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w:t>
      </w:r>
    </w:p>
    <w:p w14:paraId="46284EF5" w14:textId="77777777" w:rsidR="00CB3D81" w:rsidRPr="00932FA6" w:rsidRDefault="00CB3D81" w:rsidP="00F02E68">
      <w:pPr>
        <w:spacing w:before="0" w:after="0" w:line="276" w:lineRule="auto"/>
        <w:jc w:val="both"/>
        <w:rPr>
          <w:rFonts w:ascii="Arial" w:hAnsi="Arial" w:cs="Arial"/>
          <w:sz w:val="20"/>
          <w:szCs w:val="20"/>
        </w:rPr>
      </w:pPr>
    </w:p>
    <w:p w14:paraId="7383B6EE" w14:textId="2FE9274D" w:rsidR="007A4F6C" w:rsidRPr="00F07541"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Cuando dichos datos, resultados, descubrimientos, invenciones, métodos e información se presenten en reuniones científicas o se publiquen en revistas profesionales, siempre que la publicación lo permita</w:t>
      </w:r>
      <w:r w:rsidRPr="00FA3307">
        <w:rPr>
          <w:rFonts w:ascii="Arial" w:hAnsi="Arial" w:cs="Arial"/>
          <w:sz w:val="20"/>
          <w:szCs w:val="20"/>
        </w:rPr>
        <w:t xml:space="preserve">, se hará mención del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C503F5">
            <w:rPr>
              <w:rStyle w:val="HTMLMarkup"/>
              <w:rFonts w:ascii="Arial" w:hAnsi="Arial" w:cs="Arial"/>
              <w:noProof/>
              <w:vanish w:val="0"/>
              <w:color w:val="auto"/>
              <w:sz w:val="20"/>
              <w:szCs w:val="20"/>
              <w:lang w:val="pt-PT"/>
            </w:rPr>
            <w:t>Hospital Universitario Virgen de la Victoria</w:t>
          </w:r>
        </w:sdtContent>
      </w:sdt>
      <w:r w:rsidR="007A4F6C" w:rsidRPr="00F07541">
        <w:rPr>
          <w:rFonts w:ascii="Arial" w:hAnsi="Arial" w:cs="Arial"/>
          <w:sz w:val="20"/>
          <w:szCs w:val="20"/>
        </w:rPr>
        <w:t xml:space="preserve">, </w:t>
      </w:r>
      <w:r w:rsidRPr="00CB3D81">
        <w:rPr>
          <w:rFonts w:ascii="Arial" w:hAnsi="Arial" w:cs="Arial"/>
          <w:sz w:val="20"/>
          <w:szCs w:val="20"/>
        </w:rPr>
        <w:t>como centro en el que se realizado la investigación clínica y los fondos que lo han hecho posible.</w:t>
      </w:r>
    </w:p>
    <w:p w14:paraId="1F0DBA6E" w14:textId="77777777" w:rsidR="007A4F6C" w:rsidRPr="00F07541" w:rsidRDefault="007A4F6C" w:rsidP="00F02E68">
      <w:pPr>
        <w:spacing w:before="0" w:after="0" w:line="276" w:lineRule="auto"/>
        <w:jc w:val="both"/>
        <w:rPr>
          <w:rFonts w:ascii="Arial" w:hAnsi="Arial" w:cs="Arial"/>
          <w:sz w:val="20"/>
          <w:szCs w:val="20"/>
        </w:rPr>
      </w:pPr>
    </w:p>
    <w:p w14:paraId="6CB5CC13" w14:textId="575FA2F6" w:rsidR="00956E9C" w:rsidRPr="00F07541" w:rsidRDefault="007A4F6C" w:rsidP="00F02E68">
      <w:pPr>
        <w:spacing w:before="0" w:after="0" w:line="276" w:lineRule="auto"/>
        <w:jc w:val="both"/>
        <w:rPr>
          <w:rFonts w:ascii="Arial" w:hAnsi="Arial" w:cs="Arial"/>
          <w:iCs/>
          <w:sz w:val="20"/>
          <w:szCs w:val="20"/>
        </w:rPr>
      </w:pPr>
      <w:r w:rsidRPr="00F07541">
        <w:rPr>
          <w:rFonts w:ascii="Arial" w:hAnsi="Arial" w:cs="Arial"/>
          <w:sz w:val="20"/>
          <w:szCs w:val="20"/>
        </w:rPr>
        <w:t xml:space="preserve">En el caso de que los/as investigadores/as principales estuvieran vinculados, además de a los centros referidos, a otras instituciones y/o estructuras estatales de investigación, se </w:t>
      </w:r>
      <w:proofErr w:type="gramStart"/>
      <w:r w:rsidRPr="00F07541">
        <w:rPr>
          <w:rFonts w:ascii="Arial" w:hAnsi="Arial" w:cs="Arial"/>
          <w:sz w:val="20"/>
          <w:szCs w:val="20"/>
        </w:rPr>
        <w:t>hará mención de</w:t>
      </w:r>
      <w:proofErr w:type="gramEnd"/>
      <w:r w:rsidRPr="00F07541">
        <w:rPr>
          <w:rFonts w:ascii="Arial" w:hAnsi="Arial" w:cs="Arial"/>
          <w:sz w:val="20"/>
          <w:szCs w:val="20"/>
        </w:rPr>
        <w:t xml:space="preserv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C503F5">
                <w:rPr>
                  <w:rFonts w:ascii="Arial" w:hAnsi="Arial" w:cs="Arial"/>
                  <w:sz w:val="20"/>
                  <w:szCs w:val="20"/>
                </w:rPr>
                <w:t>N/A</w:t>
              </w:r>
            </w:sdtContent>
          </w:sdt>
        </w:sdtContent>
      </w:sdt>
      <w:r w:rsidR="00CB3D81">
        <w:rPr>
          <w:rFonts w:ascii="Arial" w:hAnsi="Arial" w:cs="Arial"/>
          <w:sz w:val="20"/>
          <w:szCs w:val="20"/>
        </w:rPr>
        <w:t xml:space="preserve"> </w:t>
      </w:r>
      <w:r w:rsidRPr="00F07541">
        <w:rPr>
          <w:rFonts w:ascii="Arial" w:hAnsi="Arial" w:cs="Arial"/>
          <w:i/>
          <w:sz w:val="20"/>
          <w:szCs w:val="20"/>
        </w:rPr>
        <w:t>(denominación de la institución o estructura)</w:t>
      </w:r>
      <w:r w:rsidRPr="00F07541">
        <w:rPr>
          <w:rFonts w:ascii="Arial" w:hAnsi="Arial" w:cs="Arial"/>
          <w:iCs/>
          <w:sz w:val="20"/>
          <w:szCs w:val="20"/>
        </w:rPr>
        <w:t>.</w:t>
      </w:r>
    </w:p>
    <w:p w14:paraId="787DFF94" w14:textId="77777777" w:rsidR="007A4F6C" w:rsidRPr="00F07541" w:rsidRDefault="007A4F6C" w:rsidP="00F02E68">
      <w:pPr>
        <w:spacing w:before="0" w:after="0" w:line="276" w:lineRule="auto"/>
        <w:jc w:val="both"/>
        <w:rPr>
          <w:rFonts w:ascii="Arial" w:hAnsi="Arial" w:cs="Arial"/>
          <w:sz w:val="20"/>
          <w:szCs w:val="20"/>
        </w:rPr>
      </w:pPr>
    </w:p>
    <w:p w14:paraId="17AF87A9" w14:textId="1D72FEA4"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DUODÉCIMA. -</w:t>
      </w:r>
      <w:r w:rsidR="00086359">
        <w:rPr>
          <w:rFonts w:ascii="Arial" w:hAnsi="Arial" w:cs="Arial"/>
          <w:b/>
          <w:sz w:val="20"/>
          <w:szCs w:val="20"/>
        </w:rPr>
        <w:t xml:space="preserve"> </w:t>
      </w:r>
      <w:r w:rsidRPr="00FA3307">
        <w:rPr>
          <w:rFonts w:ascii="Arial" w:hAnsi="Arial" w:cs="Arial"/>
          <w:b/>
          <w:sz w:val="20"/>
          <w:szCs w:val="20"/>
        </w:rPr>
        <w:t xml:space="preserve">PUBLICACIÓN DE LOS RESULTADOS </w:t>
      </w:r>
    </w:p>
    <w:p w14:paraId="43F42B45"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92CDDD9" w14:textId="77777777" w:rsidR="00CB3D81" w:rsidRPr="00FA3307"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El Promotor está obligado a publicar los resultados, tanto positivos como negativos, de la investigación clínica, sin perjuicio de la publicación, en su caso, en los registros correspondientes.</w:t>
      </w:r>
    </w:p>
    <w:p w14:paraId="194770E7" w14:textId="77777777" w:rsidR="00CB3D81" w:rsidRPr="00FA3307" w:rsidRDefault="00CB3D81" w:rsidP="00F02E68">
      <w:pPr>
        <w:spacing w:before="0" w:after="0" w:line="276" w:lineRule="auto"/>
        <w:jc w:val="both"/>
        <w:rPr>
          <w:rFonts w:ascii="Arial" w:hAnsi="Arial" w:cs="Arial"/>
          <w:sz w:val="20"/>
          <w:szCs w:val="20"/>
        </w:rPr>
      </w:pPr>
    </w:p>
    <w:p w14:paraId="64C301B1" w14:textId="5F9F9226"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DECIMOTERCERA. -</w:t>
      </w:r>
      <w:r w:rsidR="00086359">
        <w:rPr>
          <w:rFonts w:ascii="Arial" w:hAnsi="Arial" w:cs="Arial"/>
          <w:b/>
          <w:sz w:val="20"/>
          <w:szCs w:val="20"/>
        </w:rPr>
        <w:t xml:space="preserve"> </w:t>
      </w:r>
      <w:r w:rsidRPr="00FA3307">
        <w:rPr>
          <w:rFonts w:ascii="Arial" w:hAnsi="Arial" w:cs="Arial"/>
          <w:b/>
          <w:sz w:val="20"/>
          <w:szCs w:val="20"/>
        </w:rPr>
        <w:t xml:space="preserve">MUESTRAS BIOLÓGICAS </w:t>
      </w:r>
    </w:p>
    <w:p w14:paraId="2824D0D9"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276CDDBD" w14:textId="77777777" w:rsidR="00CB3D81" w:rsidRPr="008D1178"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En el caso de que el ensayo clínico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w:t>
      </w:r>
    </w:p>
    <w:p w14:paraId="16836B63" w14:textId="77777777" w:rsidR="00CB3D81" w:rsidRPr="008D1178" w:rsidRDefault="00CB3D81" w:rsidP="00F02E68">
      <w:pPr>
        <w:spacing w:before="0" w:after="0" w:line="276" w:lineRule="auto"/>
        <w:jc w:val="both"/>
        <w:rPr>
          <w:rFonts w:ascii="Arial" w:hAnsi="Arial" w:cs="Arial"/>
          <w:sz w:val="20"/>
          <w:szCs w:val="20"/>
        </w:rPr>
      </w:pPr>
    </w:p>
    <w:p w14:paraId="4ABB72A1"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rPr>
        <w:t>En ese sentido, las muestras biológicas podrán utilizarse para los objetivos propuestos para la realización de la investigación clínica, así como para líneas de investigación relacionadas con la propuesta de dicha investigación clínica; si bien deberán ser destruidas en caso de que el consentimiento del sujeto participante en la investigación clínica fuera revocado o hubiera introducido restricciones, atendiendo a los términos concretos de la revocación o del consentimiento, según aplique.</w:t>
      </w:r>
    </w:p>
    <w:p w14:paraId="79B72246" w14:textId="77777777" w:rsidR="00CB3D81" w:rsidRDefault="00CB3D81" w:rsidP="00F02E68">
      <w:pPr>
        <w:spacing w:before="0" w:after="0" w:line="276" w:lineRule="auto"/>
        <w:jc w:val="both"/>
        <w:rPr>
          <w:rFonts w:ascii="Arial" w:hAnsi="Arial" w:cs="Arial"/>
          <w:b/>
          <w:sz w:val="20"/>
          <w:szCs w:val="20"/>
          <w:lang w:val="es-ES"/>
        </w:rPr>
      </w:pPr>
    </w:p>
    <w:p w14:paraId="5BFB552C" w14:textId="7977866C"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DECIMOCUARTA. -</w:t>
      </w:r>
      <w:r w:rsidR="00086359">
        <w:rPr>
          <w:rFonts w:ascii="Arial" w:hAnsi="Arial" w:cs="Arial"/>
          <w:b/>
          <w:sz w:val="20"/>
          <w:szCs w:val="20"/>
        </w:rPr>
        <w:t xml:space="preserve"> </w:t>
      </w:r>
      <w:r w:rsidRPr="00FA3307">
        <w:rPr>
          <w:rFonts w:ascii="Arial" w:hAnsi="Arial" w:cs="Arial"/>
          <w:b/>
          <w:sz w:val="20"/>
          <w:szCs w:val="20"/>
        </w:rPr>
        <w:t>INCLUSIÓN DE ACUERDOS ADICIONALES A LOS PREVISTOS EN EL CONTRATO</w:t>
      </w:r>
    </w:p>
    <w:p w14:paraId="53FF5C1D"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67DAA4B" w14:textId="77777777" w:rsidR="00CB3D81"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 xml:space="preserve">En caso de ser acordada entre las partes la inclusión de aspectos adicionales a los previstos en el presente contrato, los mismos se recogerán en el </w:t>
      </w:r>
      <w:r w:rsidRPr="008D1178">
        <w:rPr>
          <w:rFonts w:ascii="Arial" w:hAnsi="Arial" w:cs="Arial"/>
          <w:b/>
          <w:bCs/>
          <w:sz w:val="20"/>
          <w:szCs w:val="20"/>
        </w:rPr>
        <w:t>Anexo 4</w:t>
      </w:r>
      <w:r w:rsidRPr="008D1178">
        <w:rPr>
          <w:rFonts w:ascii="Arial" w:hAnsi="Arial" w:cs="Arial"/>
          <w:sz w:val="20"/>
          <w:szCs w:val="20"/>
        </w:rPr>
        <w:t>.</w:t>
      </w:r>
    </w:p>
    <w:p w14:paraId="1DFAA5FD" w14:textId="77777777" w:rsidR="00CB3D81" w:rsidRPr="00FA3307" w:rsidRDefault="00CB3D81" w:rsidP="00F02E68">
      <w:pPr>
        <w:spacing w:before="0" w:after="0" w:line="276" w:lineRule="auto"/>
        <w:jc w:val="both"/>
        <w:rPr>
          <w:rFonts w:ascii="Arial" w:hAnsi="Arial" w:cs="Arial"/>
          <w:sz w:val="20"/>
          <w:szCs w:val="20"/>
        </w:rPr>
      </w:pPr>
    </w:p>
    <w:p w14:paraId="33BE8ADE" w14:textId="0363C36F"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DECIMOQUINTA. -</w:t>
      </w:r>
      <w:r w:rsidR="00086359">
        <w:rPr>
          <w:rFonts w:ascii="Arial" w:hAnsi="Arial" w:cs="Arial"/>
          <w:b/>
          <w:sz w:val="20"/>
          <w:szCs w:val="20"/>
        </w:rPr>
        <w:t xml:space="preserve"> </w:t>
      </w:r>
      <w:r w:rsidRPr="00FA3307">
        <w:rPr>
          <w:rFonts w:ascii="Arial" w:hAnsi="Arial" w:cs="Arial"/>
          <w:b/>
          <w:sz w:val="20"/>
          <w:szCs w:val="20"/>
        </w:rPr>
        <w:t xml:space="preserve">APLICACIÓN SUBSIDIARIA </w:t>
      </w:r>
    </w:p>
    <w:p w14:paraId="2FE223B7"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1180FEBF" w14:textId="77777777" w:rsidR="00CB3D81"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En lo no previsto en este contrato se estará a lo dispuesto en los preceptos pertinentes de derecho común.</w:t>
      </w:r>
    </w:p>
    <w:p w14:paraId="1CB9A202" w14:textId="77777777" w:rsidR="00CB3D81" w:rsidRPr="00FA3307" w:rsidRDefault="00CB3D81" w:rsidP="00F02E68">
      <w:pPr>
        <w:spacing w:before="0" w:after="0" w:line="276" w:lineRule="auto"/>
        <w:jc w:val="both"/>
        <w:rPr>
          <w:rFonts w:ascii="Arial" w:hAnsi="Arial" w:cs="Arial"/>
          <w:sz w:val="20"/>
          <w:szCs w:val="20"/>
        </w:rPr>
      </w:pPr>
    </w:p>
    <w:p w14:paraId="0D2891D4" w14:textId="77777777" w:rsidR="00B2477C" w:rsidRDefault="00B2477C" w:rsidP="00F02E68">
      <w:pPr>
        <w:spacing w:before="0" w:after="0" w:line="276" w:lineRule="auto"/>
        <w:jc w:val="both"/>
        <w:rPr>
          <w:rFonts w:ascii="Arial" w:hAnsi="Arial" w:cs="Arial"/>
          <w:b/>
          <w:sz w:val="20"/>
          <w:szCs w:val="20"/>
        </w:rPr>
      </w:pPr>
    </w:p>
    <w:p w14:paraId="1888D82F" w14:textId="3356347E"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lastRenderedPageBreak/>
        <w:t>DECIMOSEXTA. - RESOLUCIÓN ANTICIPADA DEL CONTRATO</w:t>
      </w:r>
    </w:p>
    <w:p w14:paraId="54DA320E" w14:textId="77777777" w:rsidR="00CB3D81" w:rsidRPr="00FA3307" w:rsidRDefault="00CB3D81" w:rsidP="00F02E68">
      <w:pPr>
        <w:spacing w:before="0" w:after="0" w:line="276" w:lineRule="auto"/>
        <w:jc w:val="both"/>
        <w:rPr>
          <w:rFonts w:ascii="Arial" w:hAnsi="Arial" w:cs="Arial"/>
          <w:sz w:val="20"/>
          <w:szCs w:val="20"/>
        </w:rPr>
      </w:pPr>
    </w:p>
    <w:p w14:paraId="51BF18A7"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El contrato se podrá resolver antes de la finalización de la investigación clínica en los siguientes supuestos:</w:t>
      </w:r>
    </w:p>
    <w:p w14:paraId="2B21A925"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Revocación de la autorización del ensayo clínico.</w:t>
      </w:r>
    </w:p>
    <w:p w14:paraId="4562A830"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Fuerza mayor.</w:t>
      </w:r>
    </w:p>
    <w:p w14:paraId="74DB18AB"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Mutuo acuerdo entre las partes.</w:t>
      </w:r>
    </w:p>
    <w:p w14:paraId="144E5328"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1BD8E2E6"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Imposibilidad de incluir un mínimo de participantes que permita la valoración final de la investigación clínica.</w:t>
      </w:r>
    </w:p>
    <w:p w14:paraId="6A856253"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De forma excepcional, cuando por causa sobrevenida imputable a la investigación clínica se acredite un deterioro relevante en la actividad asistencial del servicio o unidad.</w:t>
      </w:r>
    </w:p>
    <w:p w14:paraId="1A1A0304"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 xml:space="preserve">Cambio del Promotor, en caso de que al producirse </w:t>
      </w:r>
      <w:proofErr w:type="gramStart"/>
      <w:r w:rsidRPr="008D1178">
        <w:rPr>
          <w:rFonts w:ascii="Arial" w:hAnsi="Arial" w:cs="Arial"/>
          <w:sz w:val="20"/>
          <w:szCs w:val="20"/>
          <w:lang w:val="es-ES"/>
        </w:rPr>
        <w:t>éste</w:t>
      </w:r>
      <w:proofErr w:type="gramEnd"/>
      <w:r w:rsidRPr="008D1178">
        <w:rPr>
          <w:rFonts w:ascii="Arial" w:hAnsi="Arial" w:cs="Arial"/>
          <w:sz w:val="20"/>
          <w:szCs w:val="20"/>
          <w:lang w:val="es-ES"/>
        </w:rPr>
        <w:t xml:space="preserve"> no se desee continuar con la investigación clínica.</w:t>
      </w:r>
    </w:p>
    <w:p w14:paraId="72F26367" w14:textId="77777777" w:rsidR="00CB3D81"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Por decisión del Promotor, de acuerdo con lo dispuesto en el protocolo de la investigación clínica.</w:t>
      </w:r>
    </w:p>
    <w:p w14:paraId="57DC5409" w14:textId="77777777" w:rsidR="00CB3D81" w:rsidRPr="008D1178" w:rsidRDefault="00CB3D81" w:rsidP="00F02E68">
      <w:pPr>
        <w:spacing w:before="0" w:after="0" w:line="276" w:lineRule="auto"/>
        <w:ind w:left="720"/>
        <w:jc w:val="both"/>
        <w:rPr>
          <w:rFonts w:ascii="Arial" w:hAnsi="Arial" w:cs="Arial"/>
          <w:sz w:val="20"/>
          <w:szCs w:val="20"/>
          <w:lang w:val="es-ES"/>
        </w:rPr>
      </w:pPr>
    </w:p>
    <w:p w14:paraId="3A90D395" w14:textId="77777777" w:rsidR="00CB3D81"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En caso de resolución anticipada, se estará a lo establecido en el artículo 30.5 del Real Decreto 1591/2009, de 16 de octubre, o en el artículo 26.5 del Real Decreto 1616/2009, de 26 de octubre, si se tratara de un producto sanitario implantable activo.</w:t>
      </w:r>
    </w:p>
    <w:p w14:paraId="6111CDB3" w14:textId="77777777" w:rsidR="00CB3D81" w:rsidRPr="008D1178" w:rsidRDefault="00CB3D81" w:rsidP="00F02E68">
      <w:pPr>
        <w:spacing w:before="0" w:after="0" w:line="276" w:lineRule="auto"/>
        <w:jc w:val="both"/>
        <w:rPr>
          <w:rFonts w:ascii="Arial" w:hAnsi="Arial" w:cs="Arial"/>
          <w:sz w:val="20"/>
          <w:szCs w:val="20"/>
          <w:lang w:val="es-ES"/>
        </w:rPr>
      </w:pPr>
    </w:p>
    <w:p w14:paraId="030D2C50"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La revocación de la autorización de la investigación clínica comportará la resolución del presente contrato, quedando el Promotor obligado a abonar las cantidades correspondientes al trabajo realizado hasta la fecha de notificación fehaciente al Centro, de conformidad con el desglose previsto en la memoria económica.</w:t>
      </w:r>
    </w:p>
    <w:p w14:paraId="2B69BC33" w14:textId="77777777" w:rsidR="00CB3D81" w:rsidRPr="008D1178" w:rsidRDefault="00CB3D81" w:rsidP="00F02E68">
      <w:pPr>
        <w:spacing w:before="0" w:after="0" w:line="276" w:lineRule="auto"/>
        <w:jc w:val="both"/>
        <w:rPr>
          <w:rFonts w:ascii="Arial" w:hAnsi="Arial" w:cs="Arial"/>
          <w:sz w:val="20"/>
          <w:szCs w:val="20"/>
          <w:lang w:val="es-ES"/>
        </w:rPr>
      </w:pPr>
    </w:p>
    <w:p w14:paraId="1265C0C8" w14:textId="77777777"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 xml:space="preserve">DECIMOSÉPTIMA. - GENERALIDADES </w:t>
      </w:r>
    </w:p>
    <w:p w14:paraId="64A17160"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40681EB" w14:textId="4A61C643"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Este contrato y sus anexos contienen el total acuerdo entre las partes sobre el mismo objeto y sustituyen y reemplazan cualquier acuerdo anterior, verbal o escrito, al que hubieran llegado las partes.</w:t>
      </w:r>
    </w:p>
    <w:p w14:paraId="4FDA2849" w14:textId="6702B232"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Nada de lo estipulado en el presente contrato supone identidad de partes o que una sea considerada agente de la otra. Ninguna parte responderá de cualquier declaración, acto u omisión de la otra parte que fuese contrario a lo anterior.</w:t>
      </w:r>
    </w:p>
    <w:p w14:paraId="14C8C261" w14:textId="7E752AEB"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74D5D2E2" w14:textId="77777777" w:rsidR="00CB3D81"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 xml:space="preserve">Si por cualquier razón alguna de las cláusulas del contrato fuera declarada nula, la anulación no afectará a la validez del resto </w:t>
      </w:r>
      <w:proofErr w:type="gramStart"/>
      <w:r w:rsidRPr="008D1178">
        <w:rPr>
          <w:rFonts w:ascii="Arial" w:hAnsi="Arial" w:cs="Arial"/>
          <w:sz w:val="20"/>
          <w:szCs w:val="20"/>
        </w:rPr>
        <w:t>del mismo</w:t>
      </w:r>
      <w:proofErr w:type="gramEnd"/>
      <w:r w:rsidRPr="008D1178">
        <w:rPr>
          <w:rFonts w:ascii="Arial" w:hAnsi="Arial" w:cs="Arial"/>
          <w:sz w:val="20"/>
          <w:szCs w:val="20"/>
        </w:rPr>
        <w:t>, manteniéndose sus términos, siempre que la cláusula anulada sea independiente de las demás y no sea de tal importancia que, sin ella, el documento no se hubiera formalizado.</w:t>
      </w:r>
    </w:p>
    <w:p w14:paraId="4A082B87" w14:textId="77777777" w:rsidR="00CB3D81" w:rsidRPr="008D1178" w:rsidRDefault="00CB3D81" w:rsidP="00F02E68">
      <w:pPr>
        <w:spacing w:before="0" w:after="0" w:line="276" w:lineRule="auto"/>
        <w:jc w:val="both"/>
        <w:rPr>
          <w:rFonts w:ascii="Arial" w:hAnsi="Arial" w:cs="Arial"/>
          <w:sz w:val="20"/>
          <w:szCs w:val="20"/>
          <w:lang w:val="es-ES"/>
        </w:rPr>
      </w:pPr>
    </w:p>
    <w:p w14:paraId="367AA499" w14:textId="77777777"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DECIMOCTAVA. - JURISDICCIÓN</w:t>
      </w:r>
    </w:p>
    <w:p w14:paraId="1A095129" w14:textId="77777777" w:rsidR="00CB3D81" w:rsidRPr="00FA3307" w:rsidRDefault="00CB3D81" w:rsidP="00F02E68">
      <w:pPr>
        <w:spacing w:before="0" w:after="0" w:line="276" w:lineRule="auto"/>
        <w:jc w:val="both"/>
        <w:rPr>
          <w:rFonts w:ascii="Arial" w:hAnsi="Arial" w:cs="Arial"/>
          <w:sz w:val="20"/>
          <w:szCs w:val="20"/>
        </w:rPr>
      </w:pPr>
    </w:p>
    <w:p w14:paraId="727B419F" w14:textId="77777777" w:rsidR="00CB3D81" w:rsidRPr="00FA3307" w:rsidRDefault="00CB3D81" w:rsidP="00F02E68">
      <w:pPr>
        <w:spacing w:before="0" w:after="0" w:line="276" w:lineRule="auto"/>
        <w:jc w:val="both"/>
        <w:rPr>
          <w:rStyle w:val="HTMLMarkup"/>
          <w:rFonts w:ascii="Arial" w:hAnsi="Arial" w:cs="Arial"/>
          <w:vanish w:val="0"/>
          <w:color w:val="auto"/>
          <w:sz w:val="20"/>
          <w:szCs w:val="20"/>
        </w:rPr>
      </w:pPr>
      <w:r w:rsidRPr="00FA3307">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FA3307">
        <w:rPr>
          <w:rStyle w:val="HTMLMarkup"/>
          <w:rFonts w:ascii="Arial" w:hAnsi="Arial" w:cs="Arial"/>
          <w:vanish w:val="0"/>
          <w:color w:val="auto"/>
          <w:sz w:val="20"/>
          <w:szCs w:val="20"/>
        </w:rPr>
        <w:t>.</w:t>
      </w:r>
    </w:p>
    <w:p w14:paraId="7D9165A5" w14:textId="77777777" w:rsidR="00CB3D81" w:rsidRPr="00FA3307" w:rsidRDefault="00CB3D81" w:rsidP="00F02E68">
      <w:pPr>
        <w:spacing w:before="0" w:after="0" w:line="276" w:lineRule="auto"/>
        <w:jc w:val="both"/>
        <w:rPr>
          <w:rStyle w:val="HTMLMarkup"/>
          <w:rFonts w:ascii="Arial" w:hAnsi="Arial" w:cs="Arial"/>
          <w:vanish w:val="0"/>
          <w:color w:val="auto"/>
          <w:sz w:val="20"/>
          <w:szCs w:val="20"/>
        </w:rPr>
      </w:pPr>
    </w:p>
    <w:p w14:paraId="4DF578EE" w14:textId="77777777" w:rsidR="00CB3D81"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Para la debida constancia de todo lo acordado, </w:t>
      </w:r>
      <w:r>
        <w:rPr>
          <w:rFonts w:ascii="Arial" w:hAnsi="Arial" w:cs="Arial"/>
          <w:sz w:val="20"/>
          <w:szCs w:val="20"/>
        </w:rPr>
        <w:t>se firma este contrato con fecha y firma electrónica.</w:t>
      </w:r>
    </w:p>
    <w:p w14:paraId="5F0A74AC" w14:textId="77777777" w:rsidR="00CB3D81" w:rsidRPr="00FA3307" w:rsidRDefault="00CB3D81" w:rsidP="00F02E68">
      <w:pPr>
        <w:spacing w:before="0" w:after="0" w:line="276" w:lineRule="auto"/>
        <w:jc w:val="both"/>
        <w:rPr>
          <w:rFonts w:ascii="Arial" w:hAnsi="Arial" w:cs="Arial"/>
          <w:sz w:val="20"/>
          <w:szCs w:val="20"/>
        </w:rPr>
      </w:pPr>
    </w:p>
    <w:p w14:paraId="44EC6D8D" w14:textId="293A754A" w:rsidR="00641660" w:rsidRPr="00F07541" w:rsidRDefault="00641660" w:rsidP="00F02E68">
      <w:pPr>
        <w:tabs>
          <w:tab w:val="left" w:pos="5529"/>
        </w:tabs>
        <w:spacing w:before="0" w:after="0" w:line="276" w:lineRule="auto"/>
        <w:ind w:right="-1"/>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lastRenderedPageBreak/>
        <w:t>Por el Centro</w:t>
      </w:r>
      <w:r w:rsidRPr="00F07541">
        <w:rPr>
          <w:rStyle w:val="HTMLMarkup"/>
          <w:rFonts w:ascii="Arial" w:hAnsi="Arial" w:cs="Arial"/>
          <w:b/>
          <w:bCs/>
          <w:vanish w:val="0"/>
          <w:color w:val="auto"/>
          <w:sz w:val="20"/>
          <w:szCs w:val="20"/>
        </w:rPr>
        <w:tab/>
      </w:r>
      <w:r w:rsidR="00E72637">
        <w:rPr>
          <w:rStyle w:val="HTMLMarkup"/>
          <w:rFonts w:ascii="Arial" w:hAnsi="Arial" w:cs="Arial"/>
          <w:b/>
          <w:bCs/>
          <w:vanish w:val="0"/>
          <w:color w:val="auto"/>
          <w:sz w:val="20"/>
          <w:szCs w:val="20"/>
        </w:rPr>
        <w:t xml:space="preserve">   </w:t>
      </w:r>
      <w:r w:rsidRPr="00F07541">
        <w:rPr>
          <w:rStyle w:val="HTMLMarkup"/>
          <w:rFonts w:ascii="Arial" w:hAnsi="Arial" w:cs="Arial"/>
          <w:b/>
          <w:bCs/>
          <w:vanish w:val="0"/>
          <w:color w:val="auto"/>
          <w:sz w:val="20"/>
          <w:szCs w:val="20"/>
        </w:rPr>
        <w:t>Por la Entidad Gestora del Centro</w:t>
      </w:r>
    </w:p>
    <w:p w14:paraId="00D7C390" w14:textId="77777777" w:rsidR="00641660" w:rsidRPr="00F07541" w:rsidRDefault="00641660" w:rsidP="00F02E68">
      <w:pPr>
        <w:tabs>
          <w:tab w:val="left" w:pos="5103"/>
          <w:tab w:val="left" w:pos="5529"/>
        </w:tabs>
        <w:spacing w:before="0" w:after="0" w:line="276" w:lineRule="auto"/>
        <w:jc w:val="both"/>
        <w:rPr>
          <w:rFonts w:ascii="Arial" w:hAnsi="Arial" w:cs="Arial"/>
          <w:sz w:val="20"/>
          <w:szCs w:val="20"/>
        </w:rPr>
      </w:pPr>
    </w:p>
    <w:p w14:paraId="7F31956C" w14:textId="77777777" w:rsidR="00544F81" w:rsidRDefault="00544F81" w:rsidP="00F02E68">
      <w:pPr>
        <w:tabs>
          <w:tab w:val="left" w:pos="5103"/>
          <w:tab w:val="left" w:pos="5529"/>
        </w:tabs>
        <w:spacing w:before="0" w:after="0" w:line="276" w:lineRule="auto"/>
        <w:jc w:val="both"/>
        <w:rPr>
          <w:rFonts w:ascii="Arial" w:hAnsi="Arial" w:cs="Arial"/>
          <w:b/>
          <w:bCs/>
          <w:sz w:val="20"/>
          <w:szCs w:val="20"/>
        </w:rPr>
      </w:pPr>
    </w:p>
    <w:p w14:paraId="0D17AC44" w14:textId="77777777" w:rsidR="00B2477C" w:rsidRPr="00F07541" w:rsidRDefault="00B2477C" w:rsidP="00F02E68">
      <w:pPr>
        <w:tabs>
          <w:tab w:val="left" w:pos="5103"/>
          <w:tab w:val="left" w:pos="5529"/>
        </w:tabs>
        <w:spacing w:before="0" w:after="0" w:line="276" w:lineRule="auto"/>
        <w:jc w:val="both"/>
        <w:rPr>
          <w:rFonts w:ascii="Arial" w:hAnsi="Arial" w:cs="Arial"/>
          <w:b/>
          <w:bCs/>
          <w:sz w:val="20"/>
          <w:szCs w:val="20"/>
        </w:rPr>
      </w:pPr>
    </w:p>
    <w:p w14:paraId="2C3E4EA4" w14:textId="706BAB02" w:rsidR="00641660" w:rsidRPr="00D643DF" w:rsidRDefault="00641660" w:rsidP="00F02E68">
      <w:pPr>
        <w:tabs>
          <w:tab w:val="left" w:pos="5529"/>
        </w:tabs>
        <w:spacing w:before="0" w:after="0" w:line="276" w:lineRule="auto"/>
        <w:ind w:right="-1"/>
        <w:jc w:val="both"/>
        <w:rPr>
          <w:rStyle w:val="HTMLMarkup"/>
          <w:rFonts w:ascii="Arial" w:hAnsi="Arial" w:cs="Arial"/>
          <w:vanish w:val="0"/>
          <w:color w:val="auto"/>
          <w:sz w:val="20"/>
          <w:szCs w:val="20"/>
          <w:lang w:val="pt-PT"/>
        </w:rPr>
      </w:pPr>
      <w:r w:rsidRPr="00D643DF">
        <w:rPr>
          <w:rStyle w:val="HTMLMarkup"/>
          <w:rFonts w:ascii="Arial" w:hAnsi="Arial" w:cs="Arial"/>
          <w:vanish w:val="0"/>
          <w:color w:val="auto"/>
          <w:sz w:val="20"/>
          <w:szCs w:val="20"/>
          <w:lang w:val="pt-PT"/>
        </w:rPr>
        <w:t>Fdo</w:t>
      </w:r>
      <w:r w:rsidR="00D12391">
        <w:rPr>
          <w:rFonts w:ascii="Arial" w:hAnsi="Arial" w:cs="Arial"/>
          <w:spacing w:val="-2"/>
          <w:sz w:val="20"/>
          <w:szCs w:val="20"/>
          <w:lang w:val="pt-PT"/>
        </w:rPr>
        <w:t xml:space="preserve">. </w:t>
      </w:r>
      <w:sdt>
        <w:sdtPr>
          <w:rPr>
            <w:rFonts w:ascii="Arial" w:hAnsi="Arial" w:cs="Arial"/>
            <w:spacing w:val="-2"/>
            <w:sz w:val="20"/>
            <w:szCs w:val="20"/>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C503F5">
            <w:rPr>
              <w:rStyle w:val="HTMLMarkup"/>
              <w:rFonts w:ascii="Arial" w:hAnsi="Arial" w:cs="Arial"/>
              <w:noProof/>
              <w:vanish w:val="0"/>
              <w:color w:val="auto"/>
              <w:sz w:val="20"/>
              <w:szCs w:val="20"/>
              <w:lang w:val="pt-PT"/>
            </w:rPr>
            <w:t>Jesús Fernández Galán</w:t>
          </w:r>
        </w:sdtContent>
      </w:sdt>
      <w:r w:rsidRPr="00D643DF">
        <w:rPr>
          <w:rFonts w:ascii="Arial" w:hAnsi="Arial" w:cs="Arial"/>
          <w:spacing w:val="-2"/>
          <w:sz w:val="20"/>
          <w:szCs w:val="20"/>
          <w:lang w:val="pt-PT"/>
        </w:rPr>
        <w:tab/>
      </w:r>
      <w:r w:rsidR="00E72637">
        <w:rPr>
          <w:rFonts w:ascii="Arial" w:hAnsi="Arial" w:cs="Arial"/>
          <w:spacing w:val="-2"/>
          <w:sz w:val="20"/>
          <w:szCs w:val="20"/>
          <w:lang w:val="pt-PT"/>
        </w:rPr>
        <w:t xml:space="preserve">    </w:t>
      </w:r>
      <w:r w:rsidR="00883F19" w:rsidRPr="00D643DF">
        <w:rPr>
          <w:rStyle w:val="HTMLMarkup"/>
          <w:rFonts w:ascii="Arial" w:hAnsi="Arial" w:cs="Arial"/>
          <w:vanish w:val="0"/>
          <w:color w:val="auto"/>
          <w:sz w:val="20"/>
          <w:szCs w:val="20"/>
          <w:lang w:val="pt-PT"/>
        </w:rPr>
        <w:t xml:space="preserve">Fdo. </w:t>
      </w:r>
      <w:r w:rsidRPr="00D643DF">
        <w:rPr>
          <w:rFonts w:ascii="Arial" w:hAnsi="Arial" w:cs="Arial"/>
          <w:sz w:val="20"/>
          <w:szCs w:val="20"/>
          <w:lang w:val="pt-PT"/>
        </w:rPr>
        <w:t>D. José Miguel Guzmán de Damas</w:t>
      </w:r>
      <w:r w:rsidRPr="00D643DF">
        <w:rPr>
          <w:rFonts w:ascii="Arial" w:hAnsi="Arial" w:cs="Arial"/>
          <w:spacing w:val="-2"/>
          <w:sz w:val="20"/>
          <w:szCs w:val="20"/>
          <w:lang w:val="pt-PT"/>
        </w:rPr>
        <w:tab/>
      </w:r>
    </w:p>
    <w:p w14:paraId="6D5BAD89" w14:textId="6675A2B2" w:rsidR="00641660" w:rsidRPr="00C7451A" w:rsidRDefault="008C4A29" w:rsidP="00F02E68">
      <w:pPr>
        <w:tabs>
          <w:tab w:val="left" w:pos="5529"/>
        </w:tabs>
        <w:spacing w:before="0" w:after="0" w:line="276" w:lineRule="auto"/>
        <w:jc w:val="both"/>
        <w:rPr>
          <w:rStyle w:val="HTMLMarkup"/>
          <w:rFonts w:ascii="Arial" w:hAnsi="Arial" w:cs="Arial"/>
          <w:vanish w:val="0"/>
          <w:color w:val="auto"/>
          <w:sz w:val="20"/>
          <w:szCs w:val="20"/>
        </w:rPr>
      </w:pPr>
      <w:r>
        <w:rPr>
          <w:rStyle w:val="HTMLMarkup"/>
          <w:rFonts w:ascii="Arial" w:hAnsi="Arial" w:cs="Arial"/>
          <w:vanish w:val="0"/>
          <w:color w:val="auto"/>
          <w:sz w:val="20"/>
          <w:szCs w:val="20"/>
        </w:rPr>
        <w:t xml:space="preserve">Director Gerente del </w:t>
      </w:r>
      <w:sdt>
        <w:sdtPr>
          <w:rPr>
            <w:rStyle w:val="HTMLMarkup"/>
            <w:rFonts w:ascii="Arial" w:hAnsi="Arial" w:cs="Arial"/>
            <w:vanish w:val="0"/>
            <w:color w:val="auto"/>
            <w:sz w:val="20"/>
            <w:szCs w:val="20"/>
          </w:rPr>
          <w:alias w:val="Centro7"/>
          <w:tag w:val="Centro7"/>
          <w:id w:val="-511771436"/>
          <w:placeholder>
            <w:docPart w:val="DefaultPlaceholder_-1854013440"/>
          </w:placeholder>
        </w:sdtPr>
        <w:sdtEndPr>
          <w:rPr>
            <w:rStyle w:val="HTMLMarkup"/>
            <w:noProof/>
            <w:lang w:val="pt-PT"/>
          </w:rPr>
        </w:sdtEndPr>
        <w:sdtContent>
          <w:r w:rsidR="00C503F5">
            <w:rPr>
              <w:rStyle w:val="HTMLMarkup"/>
              <w:rFonts w:ascii="Arial" w:hAnsi="Arial" w:cs="Arial"/>
              <w:noProof/>
              <w:vanish w:val="0"/>
              <w:color w:val="auto"/>
              <w:sz w:val="20"/>
              <w:szCs w:val="20"/>
              <w:lang w:val="pt-PT"/>
            </w:rPr>
            <w:t>Hospital Universitario Virgen de la Victoria</w:t>
          </w:r>
        </w:sdtContent>
      </w:sdt>
      <w:r w:rsidR="00612E2E" w:rsidRPr="00C7451A">
        <w:rPr>
          <w:rStyle w:val="HTMLMarkup"/>
          <w:rFonts w:ascii="Arial" w:hAnsi="Arial" w:cs="Arial"/>
          <w:vanish w:val="0"/>
          <w:color w:val="auto"/>
          <w:sz w:val="20"/>
          <w:szCs w:val="20"/>
        </w:rPr>
        <w:tab/>
      </w:r>
      <w:proofErr w:type="gramStart"/>
      <w:r w:rsidR="00641660" w:rsidRPr="00C7451A">
        <w:rPr>
          <w:rFonts w:ascii="Arial" w:hAnsi="Arial" w:cs="Arial"/>
          <w:spacing w:val="-2"/>
          <w:sz w:val="20"/>
          <w:szCs w:val="20"/>
        </w:rPr>
        <w:t>Director</w:t>
      </w:r>
      <w:proofErr w:type="gramEnd"/>
      <w:r w:rsidR="00641660" w:rsidRPr="00C7451A">
        <w:rPr>
          <w:rFonts w:ascii="Arial" w:hAnsi="Arial" w:cs="Arial"/>
          <w:spacing w:val="-2"/>
          <w:sz w:val="20"/>
          <w:szCs w:val="20"/>
        </w:rPr>
        <w:t xml:space="preserve"> Gerente de FIMABIS</w:t>
      </w:r>
    </w:p>
    <w:p w14:paraId="711D574E" w14:textId="77777777" w:rsidR="004A1621" w:rsidRPr="00F07541" w:rsidRDefault="004A1621" w:rsidP="00F02E68">
      <w:pPr>
        <w:tabs>
          <w:tab w:val="left" w:pos="5529"/>
        </w:tabs>
        <w:spacing w:before="0" w:after="0" w:line="276" w:lineRule="auto"/>
        <w:jc w:val="both"/>
        <w:rPr>
          <w:rFonts w:ascii="Arial" w:hAnsi="Arial" w:cs="Arial"/>
          <w:b/>
          <w:bCs/>
          <w:sz w:val="20"/>
          <w:szCs w:val="20"/>
        </w:rPr>
      </w:pPr>
    </w:p>
    <w:p w14:paraId="4BD8F1F5" w14:textId="6FFC6EB5" w:rsidR="00490347" w:rsidRPr="00F02E68" w:rsidRDefault="00490347" w:rsidP="00F02E68">
      <w:pPr>
        <w:tabs>
          <w:tab w:val="left" w:pos="5529"/>
        </w:tabs>
        <w:spacing w:before="0" w:after="0" w:line="276" w:lineRule="auto"/>
        <w:jc w:val="both"/>
        <w:rPr>
          <w:rStyle w:val="HTMLMarkup"/>
          <w:rFonts w:ascii="Arial" w:hAnsi="Arial" w:cs="Arial"/>
          <w:b/>
          <w:bCs/>
          <w:vanish w:val="0"/>
          <w:color w:val="auto"/>
          <w:sz w:val="20"/>
          <w:szCs w:val="20"/>
        </w:rPr>
      </w:pPr>
      <w:r w:rsidRPr="00F07541">
        <w:rPr>
          <w:rFonts w:ascii="Arial" w:hAnsi="Arial" w:cs="Arial"/>
          <w:b/>
          <w:bCs/>
          <w:sz w:val="20"/>
          <w:szCs w:val="20"/>
        </w:rPr>
        <w:t xml:space="preserve">Por el Promotor </w:t>
      </w:r>
      <w:r w:rsidR="00D57A29">
        <w:rPr>
          <w:rFonts w:ascii="Arial" w:hAnsi="Arial" w:cs="Arial"/>
          <w:b/>
          <w:bCs/>
          <w:sz w:val="20"/>
          <w:szCs w:val="20"/>
        </w:rPr>
        <w:t>/ CRO en representación del Promotor</w:t>
      </w:r>
      <w:r w:rsidRPr="00F07541">
        <w:rPr>
          <w:rFonts w:ascii="Arial" w:hAnsi="Arial" w:cs="Arial"/>
          <w:b/>
          <w:bCs/>
          <w:sz w:val="20"/>
          <w:szCs w:val="20"/>
        </w:rPr>
        <w:tab/>
      </w:r>
      <w:r w:rsidR="004A1621" w:rsidRPr="00F07541">
        <w:rPr>
          <w:rFonts w:ascii="Arial" w:hAnsi="Arial" w:cs="Arial"/>
          <w:b/>
          <w:bCs/>
          <w:sz w:val="20"/>
          <w:szCs w:val="20"/>
        </w:rPr>
        <w:t>Leído y enterado el Investigador Principal</w:t>
      </w:r>
      <w:r w:rsidRPr="00F07541">
        <w:rPr>
          <w:rFonts w:ascii="Arial" w:hAnsi="Arial" w:cs="Arial"/>
          <w:b/>
          <w:bCs/>
          <w:sz w:val="20"/>
          <w:szCs w:val="20"/>
        </w:rPr>
        <w:t xml:space="preserve">       </w:t>
      </w:r>
    </w:p>
    <w:p w14:paraId="5CC72CD4" w14:textId="77777777" w:rsidR="00490347" w:rsidRPr="00F07541" w:rsidRDefault="00490347" w:rsidP="00F02E68">
      <w:pPr>
        <w:tabs>
          <w:tab w:val="left" w:pos="5529"/>
        </w:tabs>
        <w:spacing w:before="0" w:after="0" w:line="276" w:lineRule="auto"/>
        <w:jc w:val="both"/>
        <w:rPr>
          <w:rStyle w:val="HTMLMarkup"/>
          <w:rFonts w:ascii="Arial" w:hAnsi="Arial" w:cs="Arial"/>
          <w:vanish w:val="0"/>
          <w:color w:val="auto"/>
          <w:sz w:val="20"/>
          <w:szCs w:val="20"/>
        </w:rPr>
      </w:pPr>
    </w:p>
    <w:p w14:paraId="600F9F46" w14:textId="77777777" w:rsidR="00490347" w:rsidRDefault="00490347" w:rsidP="00F02E68">
      <w:pPr>
        <w:tabs>
          <w:tab w:val="left" w:pos="5529"/>
        </w:tabs>
        <w:spacing w:before="0" w:after="0" w:line="276" w:lineRule="auto"/>
        <w:jc w:val="both"/>
        <w:rPr>
          <w:rStyle w:val="HTMLMarkup"/>
          <w:rFonts w:ascii="Arial" w:hAnsi="Arial" w:cs="Arial"/>
          <w:vanish w:val="0"/>
          <w:color w:val="auto"/>
          <w:sz w:val="20"/>
          <w:szCs w:val="20"/>
        </w:rPr>
      </w:pPr>
    </w:p>
    <w:p w14:paraId="6D3BFCFA" w14:textId="77777777" w:rsidR="00B2477C" w:rsidRPr="00F07541" w:rsidRDefault="00B2477C" w:rsidP="00F02E68">
      <w:pPr>
        <w:tabs>
          <w:tab w:val="left" w:pos="5529"/>
        </w:tabs>
        <w:spacing w:before="0" w:after="0" w:line="276" w:lineRule="auto"/>
        <w:jc w:val="both"/>
        <w:rPr>
          <w:rStyle w:val="HTMLMarkup"/>
          <w:rFonts w:ascii="Arial" w:hAnsi="Arial" w:cs="Arial"/>
          <w:vanish w:val="0"/>
          <w:color w:val="auto"/>
          <w:sz w:val="20"/>
          <w:szCs w:val="20"/>
        </w:rPr>
      </w:pPr>
    </w:p>
    <w:p w14:paraId="525E2D99" w14:textId="6D07AA1D" w:rsidR="004A1621" w:rsidRPr="00941531" w:rsidRDefault="00490347" w:rsidP="00F02E68">
      <w:pPr>
        <w:tabs>
          <w:tab w:val="left" w:pos="5529"/>
        </w:tabs>
        <w:spacing w:before="0" w:after="0" w:line="276" w:lineRule="auto"/>
        <w:jc w:val="both"/>
        <w:rPr>
          <w:rStyle w:val="HTMLMarkup"/>
          <w:rFonts w:ascii="Arial" w:hAnsi="Arial" w:cs="Arial"/>
          <w:b/>
          <w:bCs/>
          <w:vanish w:val="0"/>
          <w:color w:val="auto"/>
          <w:sz w:val="20"/>
          <w:szCs w:val="20"/>
        </w:rPr>
      </w:pPr>
      <w:r w:rsidRPr="00F07541">
        <w:rPr>
          <w:rStyle w:val="HTMLMarkup"/>
          <w:rFonts w:ascii="Arial" w:hAnsi="Arial" w:cs="Arial"/>
          <w:vanish w:val="0"/>
          <w:color w:val="auto"/>
          <w:sz w:val="20"/>
          <w:szCs w:val="20"/>
        </w:rPr>
        <w:t>Fdo:</w:t>
      </w:r>
      <w:r w:rsidR="004A1621" w:rsidRPr="00F07541">
        <w:rPr>
          <w:rStyle w:val="HTMLMarkup"/>
          <w:rFonts w:ascii="Arial" w:hAnsi="Arial" w:cs="Arial"/>
          <w:vanish w:val="0"/>
          <w:color w:val="auto"/>
          <w:sz w:val="20"/>
          <w:szCs w:val="20"/>
        </w:rPr>
        <w:t xml:space="preserve"> </w:t>
      </w:r>
      <w:r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Pr="00F07541">
        <w:rPr>
          <w:rStyle w:val="HTMLMarkup"/>
          <w:rFonts w:ascii="Arial" w:hAnsi="Arial" w:cs="Arial"/>
          <w:noProof/>
          <w:vanish w:val="0"/>
          <w:color w:val="auto"/>
          <w:sz w:val="20"/>
          <w:szCs w:val="20"/>
          <w:lang w:val="pt-PT"/>
        </w:rPr>
        <w:instrText xml:space="preserve"> FORMTEXT </w:instrText>
      </w:r>
      <w:r w:rsidRPr="00F07541">
        <w:rPr>
          <w:rStyle w:val="HTMLMarkup"/>
          <w:rFonts w:ascii="Arial" w:hAnsi="Arial" w:cs="Arial"/>
          <w:noProof/>
          <w:vanish w:val="0"/>
          <w:color w:val="auto"/>
          <w:sz w:val="20"/>
          <w:szCs w:val="20"/>
          <w:lang w:val="pt-PT"/>
        </w:rPr>
      </w:r>
      <w:r w:rsidRPr="00F07541">
        <w:rPr>
          <w:rStyle w:val="HTMLMarkup"/>
          <w:rFonts w:ascii="Arial" w:hAnsi="Arial" w:cs="Arial"/>
          <w:noProof/>
          <w:vanish w:val="0"/>
          <w:color w:val="auto"/>
          <w:sz w:val="20"/>
          <w:szCs w:val="20"/>
          <w:lang w:val="pt-PT"/>
        </w:rPr>
        <w:fldChar w:fldCharType="separate"/>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fldChar w:fldCharType="end"/>
      </w:r>
      <w:r w:rsidRPr="00F07541">
        <w:rPr>
          <w:rStyle w:val="HTMLMarkup"/>
          <w:rFonts w:ascii="Arial" w:hAnsi="Arial" w:cs="Arial"/>
          <w:noProof/>
          <w:vanish w:val="0"/>
          <w:color w:val="auto"/>
          <w:sz w:val="20"/>
          <w:szCs w:val="20"/>
          <w:lang w:val="pt-PT"/>
        </w:rPr>
        <w:tab/>
      </w:r>
      <w:r w:rsidR="004A1621" w:rsidRPr="00F07541">
        <w:rPr>
          <w:rStyle w:val="HTMLMarkup"/>
          <w:rFonts w:ascii="Arial" w:hAnsi="Arial" w:cs="Arial"/>
          <w:vanish w:val="0"/>
          <w:color w:val="auto"/>
          <w:sz w:val="20"/>
          <w:szCs w:val="20"/>
        </w:rPr>
        <w:t>Fdo:</w:t>
      </w:r>
      <w:r w:rsidRPr="00F07541">
        <w:rPr>
          <w:rStyle w:val="HTMLMarkup"/>
          <w:rFonts w:ascii="Arial" w:hAnsi="Arial" w:cs="Arial"/>
          <w:vanish w:val="0"/>
          <w:color w:val="auto"/>
          <w:sz w:val="20"/>
          <w:szCs w:val="20"/>
        </w:rPr>
        <w:t xml:space="preserve"> </w:t>
      </w:r>
      <w:r w:rsidRPr="00F07541">
        <w:rPr>
          <w:rFonts w:ascii="Arial" w:hAnsi="Arial" w:cs="Arial"/>
          <w:spacing w:val="-2"/>
          <w:sz w:val="20"/>
          <w:szCs w:val="20"/>
        </w:rPr>
        <w:t xml:space="preserve"> </w:t>
      </w:r>
      <w:sdt>
        <w:sdtPr>
          <w:rPr>
            <w:rFonts w:ascii="Arial" w:hAnsi="Arial" w:cs="Arial"/>
            <w:spacing w:val="-2"/>
            <w:sz w:val="20"/>
            <w:szCs w:val="20"/>
          </w:rPr>
          <w:alias w:val="IP2"/>
          <w:tag w:val="IP2"/>
          <w:id w:val="-1982763233"/>
          <w:placeholder>
            <w:docPart w:val="DefaultPlaceholder_-1854013440"/>
          </w:placeholder>
        </w:sdtPr>
        <w:sdtEndPr>
          <w:rPr>
            <w:rStyle w:val="HTMLMarkup"/>
            <w:noProof/>
            <w:vanish/>
            <w:color w:val="FF0000"/>
            <w:spacing w:val="0"/>
            <w:lang w:val="pt-PT"/>
          </w:rPr>
        </w:sdtEndPr>
        <w:sdtContent>
          <w:r w:rsidR="00FF4E9D">
            <w:rPr>
              <w:rStyle w:val="HTMLMarkup"/>
              <w:rFonts w:ascii="Arial" w:hAnsi="Arial" w:cs="Arial"/>
              <w:noProof/>
              <w:vanish w:val="0"/>
              <w:color w:val="auto"/>
              <w:sz w:val="20"/>
              <w:szCs w:val="20"/>
              <w:lang w:val="pt-PT"/>
            </w:rPr>
            <w:t>     </w:t>
          </w:r>
        </w:sdtContent>
      </w:sdt>
    </w:p>
    <w:p w14:paraId="02083960" w14:textId="77777777" w:rsidR="00CD6C76" w:rsidRPr="00941531" w:rsidRDefault="004A1621" w:rsidP="00F02E68">
      <w:pPr>
        <w:tabs>
          <w:tab w:val="left" w:pos="5529"/>
        </w:tabs>
        <w:spacing w:before="0" w:after="0" w:line="276" w:lineRule="auto"/>
        <w:jc w:val="both"/>
        <w:rPr>
          <w:rFonts w:ascii="Arial" w:hAnsi="Arial" w:cs="Arial"/>
          <w:b/>
          <w:bCs/>
          <w:sz w:val="20"/>
          <w:szCs w:val="20"/>
        </w:rPr>
      </w:pPr>
      <w:r w:rsidRPr="00F07541">
        <w:rPr>
          <w:rStyle w:val="HTMLMarkup"/>
          <w:rFonts w:ascii="Arial" w:hAnsi="Arial" w:cs="Arial"/>
          <w:vanish w:val="0"/>
          <w:color w:val="auto"/>
          <w:sz w:val="20"/>
          <w:szCs w:val="20"/>
        </w:rPr>
        <w:tab/>
      </w:r>
    </w:p>
    <w:p w14:paraId="10A7A86E" w14:textId="4E7F01DE" w:rsidR="00F02E68" w:rsidRDefault="004A1621" w:rsidP="00F02E68">
      <w:pPr>
        <w:tabs>
          <w:tab w:val="left" w:pos="5103"/>
          <w:tab w:val="left" w:pos="5812"/>
        </w:tabs>
        <w:spacing w:before="0" w:after="0" w:line="276" w:lineRule="auto"/>
        <w:jc w:val="both"/>
        <w:rPr>
          <w:rFonts w:ascii="Arial" w:hAnsi="Arial" w:cs="Arial"/>
          <w:b/>
          <w:bCs/>
          <w:sz w:val="16"/>
          <w:szCs w:val="16"/>
        </w:rPr>
      </w:pPr>
      <w:r w:rsidRPr="00941531">
        <w:rPr>
          <w:rFonts w:ascii="Arial" w:hAnsi="Arial" w:cs="Arial"/>
          <w:b/>
          <w:i/>
          <w:sz w:val="16"/>
          <w:szCs w:val="16"/>
        </w:rPr>
        <w:t>Nota aclaratoria</w:t>
      </w:r>
      <w:r w:rsidRPr="00941531">
        <w:rPr>
          <w:rFonts w:ascii="Arial" w:hAnsi="Arial" w:cs="Arial"/>
          <w:bCs/>
          <w:i/>
          <w:sz w:val="16"/>
          <w:szCs w:val="16"/>
        </w:rPr>
        <w:t xml:space="preserve">:  </w:t>
      </w:r>
      <w:r w:rsidR="00D52936" w:rsidRPr="00941531">
        <w:rPr>
          <w:rFonts w:ascii="Arial" w:hAnsi="Arial" w:cs="Arial"/>
          <w:bCs/>
          <w:i/>
          <w:sz w:val="16"/>
          <w:szCs w:val="16"/>
        </w:rPr>
        <w:t xml:space="preserve">El </w:t>
      </w:r>
      <w:r w:rsidR="00941531">
        <w:rPr>
          <w:rFonts w:ascii="Arial" w:hAnsi="Arial" w:cs="Arial"/>
          <w:bCs/>
          <w:i/>
          <w:sz w:val="16"/>
          <w:szCs w:val="16"/>
        </w:rPr>
        <w:t>c</w:t>
      </w:r>
      <w:r w:rsidR="00D52936" w:rsidRPr="00941531">
        <w:rPr>
          <w:rFonts w:ascii="Arial" w:hAnsi="Arial" w:cs="Arial"/>
          <w:bCs/>
          <w:i/>
          <w:sz w:val="16"/>
          <w:szCs w:val="16"/>
        </w:rPr>
        <w:t xml:space="preserve">ontrato es firmado por el Promotor del estudio, </w:t>
      </w:r>
      <w:r w:rsidR="00941531">
        <w:rPr>
          <w:rFonts w:ascii="Arial" w:hAnsi="Arial" w:cs="Arial"/>
          <w:bCs/>
          <w:i/>
          <w:sz w:val="16"/>
          <w:szCs w:val="16"/>
        </w:rPr>
        <w:t>l</w:t>
      </w:r>
      <w:r w:rsidR="00D52936" w:rsidRPr="00941531">
        <w:rPr>
          <w:rFonts w:ascii="Arial" w:hAnsi="Arial" w:cs="Arial"/>
          <w:bCs/>
          <w:i/>
          <w:sz w:val="16"/>
          <w:szCs w:val="16"/>
        </w:rPr>
        <w:t xml:space="preserve">a persona responsable del Centro donde se realiza y la de la Entidad Gestora del mismo. El Investigador Principal no es parte del contrato. No obstante, en atención a su compromiso con el desarrollo del estudio, podrá suscribir el contrato, en señal de conocimiento y aceptación del contenido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xml:space="preserve">. Al no considerarse parte del contrato económico, dicha firma no será imprescindible para el inicio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ni debe computarse a los efectos de tiempo de eficacia del contrato</w:t>
      </w:r>
      <w:r w:rsidRPr="00941531">
        <w:rPr>
          <w:rFonts w:ascii="Arial" w:hAnsi="Arial" w:cs="Arial"/>
          <w:bCs/>
          <w:i/>
          <w:sz w:val="16"/>
          <w:szCs w:val="16"/>
        </w:rPr>
        <w:t>.</w:t>
      </w:r>
      <w:r w:rsidR="00D52936" w:rsidRPr="00941531">
        <w:rPr>
          <w:rFonts w:ascii="Arial" w:hAnsi="Arial" w:cs="Arial"/>
          <w:b/>
          <w:bCs/>
          <w:sz w:val="16"/>
          <w:szCs w:val="16"/>
        </w:rPr>
        <w:t xml:space="preserve"> </w:t>
      </w:r>
    </w:p>
    <w:p w14:paraId="2394C704" w14:textId="77777777" w:rsidR="00E52AA6" w:rsidRDefault="00E52AA6">
      <w:pPr>
        <w:widowControl/>
        <w:autoSpaceDE/>
        <w:autoSpaceDN/>
        <w:spacing w:before="0" w:after="0"/>
        <w:rPr>
          <w:rFonts w:ascii="Arial" w:hAnsi="Arial" w:cs="Arial"/>
          <w:b/>
          <w:bCs/>
        </w:rPr>
      </w:pPr>
      <w:r>
        <w:rPr>
          <w:rFonts w:ascii="Arial" w:hAnsi="Arial" w:cs="Arial"/>
          <w:b/>
          <w:bCs/>
        </w:rPr>
        <w:br w:type="page"/>
      </w:r>
    </w:p>
    <w:p w14:paraId="6603F09E" w14:textId="33B78C79" w:rsidR="00941531" w:rsidRPr="00E44AB0" w:rsidRDefault="00941531" w:rsidP="00F02E68">
      <w:pPr>
        <w:tabs>
          <w:tab w:val="left" w:pos="5103"/>
          <w:tab w:val="left" w:pos="5812"/>
        </w:tabs>
        <w:spacing w:before="0" w:after="0" w:line="276" w:lineRule="auto"/>
        <w:jc w:val="center"/>
        <w:rPr>
          <w:rFonts w:ascii="Arial" w:hAnsi="Arial" w:cs="Arial"/>
          <w:b/>
          <w:bCs/>
          <w:sz w:val="16"/>
          <w:szCs w:val="16"/>
        </w:rPr>
      </w:pPr>
      <w:r w:rsidRPr="005C6742">
        <w:rPr>
          <w:rFonts w:ascii="Arial" w:hAnsi="Arial" w:cs="Arial"/>
          <w:b/>
          <w:bCs/>
        </w:rPr>
        <w:lastRenderedPageBreak/>
        <w:t>Anexo III</w:t>
      </w:r>
    </w:p>
    <w:p w14:paraId="4032C3FA" w14:textId="77777777" w:rsidR="00941531" w:rsidRDefault="00941531" w:rsidP="00F02E68">
      <w:pPr>
        <w:spacing w:before="0" w:after="0" w:line="276" w:lineRule="auto"/>
        <w:jc w:val="center"/>
        <w:rPr>
          <w:rFonts w:ascii="Arial" w:hAnsi="Arial" w:cs="Arial"/>
          <w:b/>
          <w:bCs/>
        </w:rPr>
      </w:pPr>
    </w:p>
    <w:p w14:paraId="76951AD8" w14:textId="77777777" w:rsidR="00941531" w:rsidRPr="00E61FC8" w:rsidRDefault="00941531" w:rsidP="00F02E68">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5133C62E" w14:textId="77777777" w:rsidR="00941531" w:rsidRDefault="00941531" w:rsidP="00F02E68">
      <w:pPr>
        <w:spacing w:before="0" w:after="0" w:line="276" w:lineRule="auto"/>
        <w:jc w:val="center"/>
        <w:rPr>
          <w:rFonts w:ascii="Arial" w:hAnsi="Arial" w:cs="Arial"/>
          <w:b/>
          <w:bCs/>
          <w:sz w:val="20"/>
          <w:szCs w:val="20"/>
        </w:rPr>
      </w:pPr>
      <w:r w:rsidRPr="00E61FC8">
        <w:rPr>
          <w:rFonts w:ascii="Arial" w:hAnsi="Arial" w:cs="Arial"/>
          <w:b/>
          <w:bCs/>
          <w:sz w:val="20"/>
          <w:szCs w:val="20"/>
        </w:rPr>
        <w:t xml:space="preserve">AL ESTADO Y OTROS DATOS BÁSICOS DEL </w:t>
      </w:r>
      <w:r w:rsidR="00675355">
        <w:rPr>
          <w:rFonts w:ascii="Arial" w:hAnsi="Arial" w:cs="Arial"/>
          <w:b/>
          <w:bCs/>
          <w:sz w:val="20"/>
          <w:szCs w:val="20"/>
        </w:rPr>
        <w:t>ESTUDIOS CLÍNICOS</w:t>
      </w:r>
    </w:p>
    <w:p w14:paraId="4A46BA56" w14:textId="77777777" w:rsidR="00941531" w:rsidRDefault="00941531" w:rsidP="00F02E68">
      <w:pPr>
        <w:spacing w:before="0" w:after="0" w:line="276" w:lineRule="auto"/>
        <w:jc w:val="center"/>
        <w:rPr>
          <w:rFonts w:ascii="Arial" w:hAnsi="Arial" w:cs="Arial"/>
          <w:b/>
          <w:bCs/>
          <w:sz w:val="20"/>
          <w:szCs w:val="20"/>
        </w:rPr>
      </w:pPr>
    </w:p>
    <w:p w14:paraId="1667571A" w14:textId="77777777" w:rsidR="00941531" w:rsidRDefault="00941531" w:rsidP="00F02E68">
      <w:pPr>
        <w:spacing w:before="0" w:after="0" w:line="276" w:lineRule="auto"/>
        <w:jc w:val="center"/>
        <w:rPr>
          <w:rFonts w:ascii="Arial" w:hAnsi="Arial" w:cs="Arial"/>
          <w:b/>
          <w:bCs/>
          <w:sz w:val="20"/>
          <w:szCs w:val="20"/>
        </w:rPr>
      </w:pPr>
    </w:p>
    <w:p w14:paraId="15853C77" w14:textId="3849F5F3" w:rsidR="00941531" w:rsidRDefault="00941531" w:rsidP="00F02E68">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w:t>
      </w:r>
      <w:r w:rsidR="00E72637">
        <w:rPr>
          <w:rFonts w:ascii="Arial" w:hAnsi="Arial" w:cs="Arial"/>
          <w:b/>
          <w:bCs/>
          <w:sz w:val="20"/>
          <w:szCs w:val="20"/>
        </w:rPr>
        <w:t xml:space="preserve"> </w:t>
      </w:r>
      <w:r w:rsidR="00E72637" w:rsidRPr="00E72637">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CB3D81">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Pr>
          <w:rStyle w:val="HTMLMarkup"/>
          <w:rFonts w:ascii="Arial" w:hAnsi="Arial" w:cs="Arial"/>
          <w:noProof/>
          <w:vanish w:val="0"/>
          <w:color w:val="auto"/>
          <w:sz w:val="20"/>
          <w:szCs w:val="20"/>
          <w:lang w:val="pt-PT"/>
        </w:rPr>
        <w:t>    </w:t>
      </w:r>
    </w:p>
    <w:p w14:paraId="336D67AA" w14:textId="77777777" w:rsidR="00941531" w:rsidRDefault="00941531" w:rsidP="00F02E68">
      <w:pPr>
        <w:spacing w:before="0" w:after="0" w:line="276" w:lineRule="auto"/>
        <w:jc w:val="both"/>
        <w:rPr>
          <w:rStyle w:val="HTMLMarkup"/>
          <w:rFonts w:ascii="Arial" w:hAnsi="Arial" w:cs="Arial"/>
          <w:noProof/>
          <w:vanish w:val="0"/>
          <w:color w:val="auto"/>
          <w:sz w:val="20"/>
          <w:szCs w:val="20"/>
          <w:lang w:val="pt-PT"/>
        </w:rPr>
      </w:pPr>
    </w:p>
    <w:p w14:paraId="072EB4B6" w14:textId="7CC10F5F" w:rsidR="00675355" w:rsidRDefault="00941531" w:rsidP="00F02E68">
      <w:pPr>
        <w:spacing w:before="0" w:after="0" w:line="276" w:lineRule="auto"/>
        <w:jc w:val="both"/>
        <w:rPr>
          <w:rFonts w:ascii="Arial" w:hAnsi="Arial" w:cs="Arial"/>
          <w:bCs/>
          <w:sz w:val="20"/>
          <w:szCs w:val="20"/>
          <w:lang w:val="pt-PT"/>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14"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F02E68">
      <w:pPr>
        <w:spacing w:before="0" w:after="0" w:line="276" w:lineRule="auto"/>
        <w:jc w:val="both"/>
        <w:rPr>
          <w:rFonts w:ascii="Arial" w:hAnsi="Arial" w:cs="Arial"/>
          <w:bCs/>
          <w:sz w:val="20"/>
          <w:szCs w:val="20"/>
          <w:lang w:val="pt-PT"/>
        </w:rPr>
      </w:pPr>
    </w:p>
    <w:p w14:paraId="51178E6F" w14:textId="77777777" w:rsidR="00941531" w:rsidRPr="00675355" w:rsidRDefault="00941531" w:rsidP="00F02E68">
      <w:pPr>
        <w:spacing w:before="0" w:after="0" w:line="276" w:lineRule="auto"/>
        <w:jc w:val="both"/>
        <w:rPr>
          <w:rFonts w:ascii="Arial" w:hAnsi="Arial" w:cs="Arial"/>
          <w:bCs/>
          <w:sz w:val="20"/>
          <w:szCs w:val="20"/>
        </w:rPr>
      </w:pPr>
      <w:bookmarkStart w:id="15" w:name="_Hlk216776918"/>
      <w:r w:rsidRPr="00941531">
        <w:rPr>
          <w:rFonts w:ascii="Arial" w:hAnsi="Arial" w:cs="Arial"/>
          <w:sz w:val="20"/>
          <w:szCs w:val="20"/>
          <w:lang w:val="es-ES"/>
        </w:rPr>
        <w:t xml:space="preserve">Los </w:t>
      </w:r>
      <w:r w:rsidR="00675355">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FC021D4" w14:textId="77777777" w:rsidR="00941531" w:rsidRPr="00941531" w:rsidRDefault="00941531" w:rsidP="00F02E68">
      <w:pPr>
        <w:spacing w:before="0" w:after="0" w:line="276" w:lineRule="auto"/>
        <w:jc w:val="both"/>
        <w:rPr>
          <w:rFonts w:ascii="Arial" w:hAnsi="Arial" w:cs="Arial"/>
          <w:sz w:val="20"/>
          <w:szCs w:val="20"/>
          <w:lang w:val="es-ES"/>
        </w:rPr>
      </w:pPr>
    </w:p>
    <w:p w14:paraId="58DE6BE6" w14:textId="77777777" w:rsidR="00941531" w:rsidRDefault="00941531" w:rsidP="00F02E68">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En ese sentido, la posibilidad de que determinada información relativa al </w:t>
      </w:r>
      <w:r w:rsidR="00675355">
        <w:rPr>
          <w:rFonts w:ascii="Arial" w:hAnsi="Arial" w:cs="Arial"/>
          <w:sz w:val="20"/>
          <w:szCs w:val="20"/>
          <w:lang w:val="es-ES"/>
        </w:rPr>
        <w:t>estudios</w:t>
      </w:r>
      <w:r w:rsidR="00675355" w:rsidRPr="00941531">
        <w:rPr>
          <w:rFonts w:ascii="Arial" w:hAnsi="Arial" w:cs="Arial"/>
          <w:sz w:val="20"/>
          <w:szCs w:val="20"/>
          <w:lang w:val="es-ES"/>
        </w:rPr>
        <w:t xml:space="preserve"> clínicos</w:t>
      </w:r>
      <w:r w:rsidRPr="00941531">
        <w:rPr>
          <w:rFonts w:ascii="Arial" w:hAnsi="Arial" w:cs="Arial"/>
          <w:sz w:val="20"/>
          <w:szCs w:val="20"/>
          <w:lang w:val="es-ES"/>
        </w:rPr>
        <w:t xml:space="preserve"> esté publicada en la web de la Entidad Gestora y/o la autoridad sanitaria en Andalucía favorecerá el conocimiento por parte de la sociedad del estado de los </w:t>
      </w:r>
      <w:r w:rsidR="00675355">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67DE44FF" w14:textId="77777777" w:rsidR="00941531" w:rsidRPr="00941531" w:rsidRDefault="00941531" w:rsidP="00F02E68">
      <w:pPr>
        <w:spacing w:before="0" w:after="0" w:line="276" w:lineRule="auto"/>
        <w:jc w:val="both"/>
        <w:rPr>
          <w:rFonts w:ascii="Arial" w:hAnsi="Arial" w:cs="Arial"/>
          <w:sz w:val="20"/>
          <w:szCs w:val="20"/>
          <w:lang w:val="es-ES"/>
        </w:rPr>
      </w:pPr>
    </w:p>
    <w:p w14:paraId="5509E0CC" w14:textId="77777777" w:rsidR="00941531" w:rsidRPr="00941531" w:rsidRDefault="00941531" w:rsidP="00F02E68">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7701DD1B" w14:textId="77777777" w:rsidR="00941531" w:rsidRPr="00941531" w:rsidRDefault="00941531" w:rsidP="00F02E68">
      <w:pPr>
        <w:spacing w:before="0" w:after="0" w:line="276" w:lineRule="auto"/>
        <w:jc w:val="both"/>
        <w:rPr>
          <w:rFonts w:ascii="Arial" w:hAnsi="Arial" w:cs="Arial"/>
          <w:sz w:val="20"/>
          <w:szCs w:val="20"/>
          <w:lang w:val="es-ES"/>
        </w:rPr>
      </w:pPr>
    </w:p>
    <w:p w14:paraId="1D8C3D56" w14:textId="77777777" w:rsidR="00941531" w:rsidRDefault="00941531" w:rsidP="00F02E68">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2819CEB5" w14:textId="77777777" w:rsidR="00941531" w:rsidRDefault="00941531" w:rsidP="00F02E68">
      <w:pPr>
        <w:tabs>
          <w:tab w:val="left" w:pos="5529"/>
        </w:tabs>
        <w:spacing w:before="0" w:after="0" w:line="276" w:lineRule="auto"/>
        <w:jc w:val="both"/>
        <w:rPr>
          <w:rFonts w:ascii="Arial" w:hAnsi="Arial" w:cs="Arial"/>
          <w:sz w:val="20"/>
          <w:szCs w:val="20"/>
        </w:rPr>
      </w:pPr>
    </w:p>
    <w:tbl>
      <w:tblPr>
        <w:tblW w:w="9874" w:type="dxa"/>
        <w:tblLayout w:type="fixed"/>
        <w:tblLook w:val="01E0" w:firstRow="1" w:lastRow="1" w:firstColumn="1" w:lastColumn="1" w:noHBand="0" w:noVBand="0"/>
      </w:tblPr>
      <w:tblGrid>
        <w:gridCol w:w="353"/>
        <w:gridCol w:w="9521"/>
      </w:tblGrid>
      <w:tr w:rsidR="00941531" w:rsidRPr="000E7E90" w14:paraId="74BC62BF" w14:textId="77777777" w:rsidTr="00675355">
        <w:trPr>
          <w:trHeight w:val="605"/>
        </w:trPr>
        <w:tc>
          <w:tcPr>
            <w:tcW w:w="353" w:type="dxa"/>
            <w:tcBorders>
              <w:top w:val="single" w:sz="4" w:space="0" w:color="auto"/>
              <w:left w:val="single" w:sz="4" w:space="0" w:color="auto"/>
              <w:bottom w:val="single" w:sz="4" w:space="0" w:color="auto"/>
              <w:right w:val="single" w:sz="4" w:space="0" w:color="auto"/>
            </w:tcBorders>
            <w:vAlign w:val="center"/>
          </w:tcPr>
          <w:p w14:paraId="011BADA8"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1DE1A67A" w14:textId="77777777" w:rsidR="00941531" w:rsidRPr="000E7E90" w:rsidRDefault="00941531" w:rsidP="00F02E68">
            <w:pPr>
              <w:spacing w:before="0" w:after="0" w:line="276" w:lineRule="auto"/>
              <w:jc w:val="both"/>
              <w:rPr>
                <w:rFonts w:ascii="Arial" w:hAnsi="Arial" w:cs="Arial"/>
                <w:sz w:val="20"/>
                <w:szCs w:val="20"/>
              </w:rPr>
            </w:pPr>
            <w:r w:rsidRPr="000E7E90">
              <w:rPr>
                <w:rFonts w:ascii="Arial" w:hAnsi="Arial" w:cs="Arial"/>
                <w:sz w:val="20"/>
                <w:szCs w:val="20"/>
              </w:rPr>
              <w:t>Autoriza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941531" w:rsidRPr="000E7E90" w14:paraId="04272E35" w14:textId="77777777" w:rsidTr="00675355">
        <w:trPr>
          <w:trHeight w:val="606"/>
        </w:trPr>
        <w:tc>
          <w:tcPr>
            <w:tcW w:w="353" w:type="dxa"/>
            <w:tcBorders>
              <w:top w:val="single" w:sz="4" w:space="0" w:color="auto"/>
              <w:left w:val="single" w:sz="4" w:space="0" w:color="auto"/>
              <w:bottom w:val="single" w:sz="4" w:space="0" w:color="auto"/>
              <w:right w:val="single" w:sz="4" w:space="0" w:color="auto"/>
            </w:tcBorders>
            <w:vAlign w:val="center"/>
          </w:tcPr>
          <w:p w14:paraId="7A252937"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7EAB13E5" w14:textId="77777777" w:rsidR="00941531" w:rsidRPr="00675355" w:rsidRDefault="00941531" w:rsidP="00F02E68">
            <w:pPr>
              <w:spacing w:before="0" w:after="0" w:line="276" w:lineRule="auto"/>
              <w:jc w:val="both"/>
              <w:rPr>
                <w:rFonts w:ascii="Arial" w:hAnsi="Arial" w:cs="Arial"/>
                <w:sz w:val="20"/>
                <w:szCs w:val="20"/>
              </w:rPr>
            </w:pPr>
            <w:r w:rsidRPr="000E7E90">
              <w:rPr>
                <w:rFonts w:ascii="Arial" w:hAnsi="Arial" w:cs="Arial"/>
                <w:sz w:val="20"/>
                <w:szCs w:val="20"/>
              </w:rPr>
              <w:t xml:space="preserve">No autoriza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r w:rsidR="00675355">
              <w:rPr>
                <w:rFonts w:ascii="Arial" w:hAnsi="Arial" w:cs="Arial"/>
                <w:sz w:val="20"/>
                <w:szCs w:val="20"/>
              </w:rPr>
              <w:t xml:space="preserve"> </w:t>
            </w:r>
            <w:r w:rsidRPr="000E7E90">
              <w:rPr>
                <w:rFonts w:ascii="Arial" w:hAnsi="Arial" w:cs="Arial"/>
                <w:sz w:val="20"/>
                <w:szCs w:val="20"/>
              </w:rPr>
              <w:t>información referida.</w:t>
            </w:r>
          </w:p>
        </w:tc>
      </w:tr>
      <w:bookmarkEnd w:id="14"/>
      <w:bookmarkEnd w:id="15"/>
    </w:tbl>
    <w:p w14:paraId="6E245E06" w14:textId="77777777" w:rsidR="00941531" w:rsidRPr="008F23EE" w:rsidRDefault="00941531" w:rsidP="00F02E68">
      <w:pPr>
        <w:tabs>
          <w:tab w:val="left" w:pos="5103"/>
          <w:tab w:val="left" w:pos="5812"/>
        </w:tabs>
        <w:spacing w:before="0" w:after="0" w:line="276" w:lineRule="auto"/>
        <w:jc w:val="both"/>
        <w:rPr>
          <w:rFonts w:ascii="Arial" w:hAnsi="Arial" w:cs="Arial"/>
          <w:bCs/>
          <w:i/>
          <w:sz w:val="16"/>
          <w:szCs w:val="16"/>
        </w:rPr>
      </w:pPr>
    </w:p>
    <w:p w14:paraId="043803EB" w14:textId="77777777" w:rsidR="00941531" w:rsidRDefault="00941531" w:rsidP="00F02E68">
      <w:pPr>
        <w:tabs>
          <w:tab w:val="left" w:pos="5103"/>
          <w:tab w:val="left" w:pos="5812"/>
        </w:tabs>
        <w:spacing w:before="0" w:after="0" w:line="276" w:lineRule="auto"/>
        <w:jc w:val="both"/>
        <w:rPr>
          <w:rFonts w:ascii="Arial" w:hAnsi="Arial" w:cs="Arial"/>
          <w:b/>
          <w:bCs/>
          <w:sz w:val="16"/>
          <w:szCs w:val="16"/>
        </w:rPr>
      </w:pPr>
    </w:p>
    <w:p w14:paraId="73FB0C09"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109A1E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9957688"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5F12829"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F9E694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B39FEC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AF09374"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A559D95"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18B522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8DC0AD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C97F3F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C77A7E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4571C40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387927E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AFD15C6"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A3917A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B4C7F5C"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40BEE0A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5BC9C90"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5FCF27DD"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939245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033523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BE65F4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37BB5C8" w14:textId="3D0D1C53" w:rsidR="00675355" w:rsidRPr="00F02E68" w:rsidRDefault="00E44AB0" w:rsidP="00F02E68">
      <w:pPr>
        <w:widowControl/>
        <w:autoSpaceDE/>
        <w:autoSpaceDN/>
        <w:spacing w:before="0" w:after="0" w:line="276" w:lineRule="auto"/>
        <w:jc w:val="center"/>
        <w:rPr>
          <w:rFonts w:ascii="Arial" w:hAnsi="Arial" w:cs="Arial"/>
          <w:b/>
          <w:bCs/>
          <w:sz w:val="16"/>
          <w:szCs w:val="16"/>
        </w:rPr>
      </w:pPr>
      <w:r>
        <w:rPr>
          <w:rFonts w:ascii="Arial" w:hAnsi="Arial" w:cs="Arial"/>
          <w:b/>
          <w:bCs/>
          <w:sz w:val="16"/>
          <w:szCs w:val="16"/>
        </w:rPr>
        <w:br w:type="page"/>
      </w:r>
      <w:r w:rsidR="00675355" w:rsidRPr="005C6742">
        <w:rPr>
          <w:rFonts w:ascii="Arial" w:hAnsi="Arial" w:cs="Arial"/>
          <w:b/>
          <w:bCs/>
        </w:rPr>
        <w:lastRenderedPageBreak/>
        <w:t xml:space="preserve">Anexo </w:t>
      </w:r>
      <w:r w:rsidR="00675355">
        <w:rPr>
          <w:rFonts w:ascii="Arial" w:hAnsi="Arial" w:cs="Arial"/>
          <w:b/>
          <w:bCs/>
        </w:rPr>
        <w:t>IV</w:t>
      </w:r>
    </w:p>
    <w:p w14:paraId="3BF958FA" w14:textId="77777777" w:rsidR="00675355" w:rsidRDefault="00675355" w:rsidP="00F02E68">
      <w:pPr>
        <w:spacing w:before="0" w:after="0" w:line="276" w:lineRule="auto"/>
        <w:jc w:val="center"/>
        <w:rPr>
          <w:rFonts w:ascii="Arial" w:hAnsi="Arial" w:cs="Arial"/>
          <w:b/>
          <w:bCs/>
        </w:rPr>
      </w:pPr>
    </w:p>
    <w:p w14:paraId="67D745CF" w14:textId="77777777" w:rsidR="00675355" w:rsidRDefault="00675355" w:rsidP="00F02E68">
      <w:pPr>
        <w:tabs>
          <w:tab w:val="left" w:pos="5103"/>
          <w:tab w:val="left" w:pos="5812"/>
        </w:tabs>
        <w:spacing w:before="0" w:after="0" w:line="276" w:lineRule="auto"/>
        <w:jc w:val="center"/>
        <w:rPr>
          <w:rFonts w:ascii="Arial" w:hAnsi="Arial" w:cs="Arial"/>
          <w:b/>
          <w:bCs/>
          <w:sz w:val="20"/>
          <w:szCs w:val="20"/>
        </w:rPr>
      </w:pPr>
      <w:r>
        <w:rPr>
          <w:rFonts w:ascii="Arial" w:hAnsi="Arial" w:cs="Arial"/>
          <w:b/>
          <w:bCs/>
          <w:sz w:val="20"/>
          <w:szCs w:val="20"/>
        </w:rPr>
        <w:t>ACUERDOS ADICIONALES AL MODELO DEL CONTRATO</w:t>
      </w:r>
    </w:p>
    <w:p w14:paraId="489E11FB" w14:textId="77777777" w:rsidR="00675355" w:rsidRDefault="00675355" w:rsidP="00F02E68">
      <w:pPr>
        <w:tabs>
          <w:tab w:val="left" w:pos="5103"/>
          <w:tab w:val="left" w:pos="5812"/>
        </w:tabs>
        <w:spacing w:before="0" w:after="0" w:line="276" w:lineRule="auto"/>
        <w:jc w:val="center"/>
        <w:rPr>
          <w:rFonts w:ascii="Arial" w:hAnsi="Arial" w:cs="Arial"/>
          <w:b/>
          <w:bCs/>
          <w:sz w:val="20"/>
          <w:szCs w:val="20"/>
        </w:rPr>
      </w:pPr>
    </w:p>
    <w:p w14:paraId="7324A6B8" w14:textId="01B48B40" w:rsidR="00675355" w:rsidRP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De una parte,</w:t>
      </w:r>
      <w:r>
        <w:rPr>
          <w:rFonts w:ascii="Arial" w:hAnsi="Arial" w:cs="Arial"/>
          <w:sz w:val="20"/>
          <w:szCs w:val="20"/>
          <w:lang w:val="es-ES"/>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C503F5">
            <w:rPr>
              <w:rStyle w:val="HTMLMarkup"/>
              <w:rFonts w:ascii="Arial" w:hAnsi="Arial" w:cs="Arial"/>
              <w:noProof/>
              <w:vanish w:val="0"/>
              <w:color w:val="auto"/>
              <w:sz w:val="20"/>
              <w:szCs w:val="20"/>
              <w:lang w:val="pt-PT"/>
            </w:rPr>
            <w:t>Jesús Fernández Galán</w:t>
          </w:r>
        </w:sdtContent>
      </w:sdt>
      <w:r w:rsidRPr="00675355">
        <w:rPr>
          <w:rFonts w:ascii="Arial" w:hAnsi="Arial" w:cs="Arial"/>
          <w:sz w:val="20"/>
          <w:szCs w:val="20"/>
          <w:lang w:val="es-ES"/>
        </w:rPr>
        <w:t xml:space="preserve">, como </w:t>
      </w:r>
      <w:proofErr w:type="gramStart"/>
      <w:r w:rsidRPr="00675355">
        <w:rPr>
          <w:rFonts w:ascii="Arial" w:hAnsi="Arial" w:cs="Arial"/>
          <w:sz w:val="20"/>
          <w:szCs w:val="20"/>
          <w:lang w:val="es-ES"/>
        </w:rPr>
        <w:t>Director</w:t>
      </w:r>
      <w:proofErr w:type="gramEnd"/>
      <w:r w:rsidRPr="00675355">
        <w:rPr>
          <w:rFonts w:ascii="Arial" w:hAnsi="Arial" w:cs="Arial"/>
          <w:sz w:val="20"/>
          <w:szCs w:val="20"/>
          <w:lang w:val="es-ES"/>
        </w:rPr>
        <w:t xml:space="preserve">/a Gerente del Centro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C503F5">
            <w:rPr>
              <w:rStyle w:val="HTMLMarkup"/>
              <w:rFonts w:ascii="Arial" w:hAnsi="Arial" w:cs="Arial"/>
              <w:noProof/>
              <w:vanish w:val="0"/>
              <w:color w:val="auto"/>
              <w:sz w:val="20"/>
              <w:szCs w:val="20"/>
              <w:lang w:val="pt-PT"/>
            </w:rPr>
            <w:t>Hospital Universitario Virgen de la Victoria</w:t>
          </w:r>
        </w:sdtContent>
      </w:sdt>
      <w:r w:rsidRPr="00675355">
        <w:rPr>
          <w:rFonts w:ascii="Arial" w:hAnsi="Arial" w:cs="Arial"/>
          <w:sz w:val="20"/>
          <w:szCs w:val="20"/>
          <w:lang w:val="es-ES"/>
        </w:rPr>
        <w:t>.</w:t>
      </w:r>
    </w:p>
    <w:p w14:paraId="601CC732"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4B12A7CC" w14:textId="746F6895" w:rsidR="00675355" w:rsidRP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 xml:space="preserve">De otra, </w:t>
      </w:r>
      <w:r>
        <w:rPr>
          <w:rFonts w:ascii="Arial" w:hAnsi="Arial" w:cs="Arial"/>
          <w:sz w:val="20"/>
          <w:szCs w:val="20"/>
          <w:lang w:val="es-ES"/>
        </w:rPr>
        <w:t>José Miguel Guzman de Damas</w:t>
      </w:r>
      <w:r w:rsidRPr="00675355">
        <w:rPr>
          <w:rFonts w:ascii="Arial" w:hAnsi="Arial" w:cs="Arial"/>
          <w:sz w:val="20"/>
          <w:szCs w:val="20"/>
          <w:lang w:val="es-ES"/>
        </w:rPr>
        <w:t xml:space="preserve"> como </w:t>
      </w:r>
      <w:proofErr w:type="gramStart"/>
      <w:r>
        <w:rPr>
          <w:rFonts w:ascii="Arial" w:hAnsi="Arial" w:cs="Arial"/>
          <w:sz w:val="20"/>
          <w:szCs w:val="20"/>
          <w:lang w:val="es-ES"/>
        </w:rPr>
        <w:t>Director</w:t>
      </w:r>
      <w:proofErr w:type="gramEnd"/>
      <w:r>
        <w:rPr>
          <w:rFonts w:ascii="Arial" w:hAnsi="Arial" w:cs="Arial"/>
          <w:sz w:val="20"/>
          <w:szCs w:val="20"/>
          <w:lang w:val="es-ES"/>
        </w:rPr>
        <w:t xml:space="preserve"> Gerente</w:t>
      </w:r>
      <w:r w:rsidRPr="00675355">
        <w:rPr>
          <w:rFonts w:ascii="Arial" w:hAnsi="Arial" w:cs="Arial"/>
          <w:sz w:val="20"/>
          <w:szCs w:val="20"/>
          <w:lang w:val="es-ES"/>
        </w:rPr>
        <w:t xml:space="preserve"> de la Entidad Gestora.</w:t>
      </w:r>
    </w:p>
    <w:p w14:paraId="25BC26C3" w14:textId="77777777" w:rsidR="00675355" w:rsidRPr="00675355" w:rsidRDefault="00675355" w:rsidP="00F02E68">
      <w:pPr>
        <w:spacing w:after="0" w:line="276" w:lineRule="auto"/>
        <w:jc w:val="both"/>
        <w:rPr>
          <w:rFonts w:ascii="Arial" w:hAnsi="Arial" w:cs="Arial"/>
          <w:sz w:val="20"/>
          <w:szCs w:val="20"/>
          <w:lang w:val="es-ES"/>
        </w:rPr>
      </w:pPr>
    </w:p>
    <w:p w14:paraId="3E27BEA9" w14:textId="0D206A46"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De otra,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como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de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(en adelante Promotor).</w:t>
      </w:r>
    </w:p>
    <w:p w14:paraId="15CA3F9A" w14:textId="77777777" w:rsidR="00675355" w:rsidRPr="00675355" w:rsidRDefault="00675355" w:rsidP="00F02E68">
      <w:pPr>
        <w:spacing w:after="0" w:line="276" w:lineRule="auto"/>
        <w:jc w:val="both"/>
        <w:rPr>
          <w:rFonts w:ascii="Arial" w:hAnsi="Arial" w:cs="Arial"/>
          <w:sz w:val="20"/>
          <w:szCs w:val="20"/>
          <w:lang w:val="es-ES"/>
        </w:rPr>
      </w:pPr>
    </w:p>
    <w:p w14:paraId="0AF6A122" w14:textId="192CE31A"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Y de otra,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FF4E9D">
            <w:rPr>
              <w:rStyle w:val="HTMLMarkup"/>
              <w:rFonts w:ascii="Arial" w:hAnsi="Arial" w:cs="Arial"/>
              <w:noProof/>
              <w:vanish w:val="0"/>
              <w:color w:val="auto"/>
              <w:sz w:val="20"/>
              <w:szCs w:val="20"/>
              <w:lang w:val="pt-PT"/>
            </w:rPr>
            <w:t>     </w:t>
          </w:r>
        </w:sdtContent>
      </w:sdt>
      <w:r w:rsidRPr="00675355">
        <w:rPr>
          <w:rFonts w:ascii="Arial" w:hAnsi="Arial" w:cs="Arial"/>
          <w:sz w:val="20"/>
          <w:szCs w:val="20"/>
          <w:lang w:val="es-ES"/>
        </w:rPr>
        <w:t>, como Investigador/a Principal del Estudio, en señal de conocimiento y aceptación.</w:t>
      </w:r>
    </w:p>
    <w:p w14:paraId="329052F2" w14:textId="77777777" w:rsidR="00675355" w:rsidRPr="00675355" w:rsidRDefault="00675355" w:rsidP="00F02E68">
      <w:pPr>
        <w:spacing w:after="0" w:line="276" w:lineRule="auto"/>
        <w:jc w:val="both"/>
        <w:rPr>
          <w:rFonts w:ascii="Arial" w:hAnsi="Arial" w:cs="Arial"/>
          <w:sz w:val="20"/>
          <w:szCs w:val="20"/>
          <w:lang w:val="es-ES"/>
        </w:rPr>
      </w:pPr>
    </w:p>
    <w:p w14:paraId="65CACD3A" w14:textId="77777777" w:rsidR="00675355" w:rsidRDefault="00675355" w:rsidP="00F02E68">
      <w:pPr>
        <w:spacing w:after="0" w:line="276" w:lineRule="auto"/>
        <w:jc w:val="center"/>
        <w:rPr>
          <w:rFonts w:ascii="Arial" w:hAnsi="Arial" w:cs="Arial"/>
          <w:b/>
          <w:bCs/>
          <w:sz w:val="20"/>
          <w:szCs w:val="20"/>
          <w:lang w:val="es-ES"/>
        </w:rPr>
      </w:pPr>
      <w:r w:rsidRPr="00675355">
        <w:rPr>
          <w:rFonts w:ascii="Arial" w:hAnsi="Arial" w:cs="Arial"/>
          <w:b/>
          <w:bCs/>
          <w:sz w:val="20"/>
          <w:szCs w:val="20"/>
          <w:lang w:val="es-ES"/>
        </w:rPr>
        <w:t>EXPONEN</w:t>
      </w:r>
    </w:p>
    <w:p w14:paraId="30301691" w14:textId="77777777" w:rsidR="00675355" w:rsidRPr="00675355" w:rsidRDefault="00675355" w:rsidP="00F02E68">
      <w:pPr>
        <w:spacing w:after="0" w:line="276" w:lineRule="auto"/>
        <w:jc w:val="center"/>
        <w:rPr>
          <w:rFonts w:ascii="Arial" w:hAnsi="Arial" w:cs="Arial"/>
          <w:b/>
          <w:bCs/>
          <w:sz w:val="20"/>
          <w:szCs w:val="20"/>
          <w:lang w:val="es-ES"/>
        </w:rPr>
      </w:pPr>
    </w:p>
    <w:p w14:paraId="3FDE931D" w14:textId="77777777" w:rsidR="00675355" w:rsidRPr="00675355" w:rsidRDefault="00675355" w:rsidP="00F02E68">
      <w:pPr>
        <w:spacing w:after="0" w:line="276" w:lineRule="auto"/>
        <w:jc w:val="both"/>
        <w:rPr>
          <w:rFonts w:ascii="Arial" w:hAnsi="Arial" w:cs="Arial"/>
          <w:sz w:val="20"/>
          <w:szCs w:val="20"/>
          <w:lang w:val="es-ES"/>
        </w:rPr>
      </w:pPr>
      <w:r w:rsidRPr="00E93E59">
        <w:rPr>
          <w:rFonts w:ascii="Arial" w:hAnsi="Arial" w:cs="Arial"/>
          <w:b/>
          <w:bCs/>
          <w:sz w:val="20"/>
          <w:szCs w:val="20"/>
          <w:lang w:val="es-ES"/>
        </w:rPr>
        <w:t>I.-</w:t>
      </w:r>
      <w:r w:rsidRPr="00675355">
        <w:rPr>
          <w:rFonts w:ascii="Arial" w:hAnsi="Arial" w:cs="Arial"/>
          <w:sz w:val="20"/>
          <w:szCs w:val="20"/>
          <w:lang w:val="es-ES"/>
        </w:rPr>
        <w:t xml:space="preserve"> Que el actual modelo de contrato para la realización de estudios observacionales con medicamentos fue aprobado por la Resolución de 13 de junio de 2019 de la Secretaría General de Investigación, Desarrollo e Innovación en Salud y su actualización requiere de un procedimiento que se encuentra en tramitación.</w:t>
      </w:r>
    </w:p>
    <w:p w14:paraId="58BEA297" w14:textId="77777777" w:rsidR="00675355" w:rsidRDefault="00675355" w:rsidP="00F02E68">
      <w:pPr>
        <w:spacing w:after="0" w:line="276" w:lineRule="auto"/>
        <w:jc w:val="both"/>
        <w:rPr>
          <w:rFonts w:ascii="Arial" w:hAnsi="Arial" w:cs="Arial"/>
          <w:sz w:val="20"/>
          <w:szCs w:val="20"/>
          <w:lang w:val="es-ES"/>
        </w:rPr>
      </w:pPr>
      <w:r w:rsidRPr="00E93E59">
        <w:rPr>
          <w:rFonts w:ascii="Arial" w:hAnsi="Arial" w:cs="Arial"/>
          <w:b/>
          <w:bCs/>
          <w:sz w:val="20"/>
          <w:szCs w:val="20"/>
          <w:lang w:val="es-ES"/>
        </w:rPr>
        <w:t>II.-</w:t>
      </w:r>
      <w:r w:rsidRPr="00675355">
        <w:rPr>
          <w:rFonts w:ascii="Arial" w:hAnsi="Arial" w:cs="Arial"/>
          <w:sz w:val="20"/>
          <w:szCs w:val="20"/>
          <w:lang w:val="es-ES"/>
        </w:rPr>
        <w:t xml:space="preserve"> Que los agentes implicados en la re</w:t>
      </w:r>
      <w:r>
        <w:rPr>
          <w:rFonts w:ascii="Arial" w:hAnsi="Arial" w:cs="Arial"/>
          <w:sz w:val="20"/>
          <w:szCs w:val="20"/>
          <w:lang w:val="es-ES"/>
        </w:rPr>
        <w:t>a</w:t>
      </w:r>
      <w:r w:rsidRPr="00675355">
        <w:rPr>
          <w:rFonts w:ascii="Arial" w:hAnsi="Arial" w:cs="Arial"/>
          <w:sz w:val="20"/>
          <w:szCs w:val="20"/>
          <w:lang w:val="es-ES"/>
        </w:rPr>
        <w:t>lización de este tipo de estudios en el Sistema Sanitario Público de Andalucía requieren la actualización de dicho contrato conforme a la actual normativa de aplicación, en concreto, el Real Decreto 957/2020, de 3 de noviembre, por el que se regulan los estudios observacionales con medicamentos de uso humano, que entró en vigor en fecha 2 de enero de 2021.</w:t>
      </w:r>
    </w:p>
    <w:p w14:paraId="247059A4" w14:textId="77777777" w:rsidR="00675355" w:rsidRPr="00675355" w:rsidRDefault="00675355" w:rsidP="00F02E68">
      <w:pPr>
        <w:spacing w:after="0" w:line="276" w:lineRule="auto"/>
        <w:jc w:val="both"/>
        <w:rPr>
          <w:rFonts w:ascii="Arial" w:hAnsi="Arial" w:cs="Arial"/>
          <w:sz w:val="20"/>
          <w:szCs w:val="20"/>
          <w:lang w:val="es-ES"/>
        </w:rPr>
      </w:pPr>
    </w:p>
    <w:p w14:paraId="590A6C9E" w14:textId="1D5279E7" w:rsidR="00086359"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De conformidad con lo anteriorme</w:t>
      </w:r>
      <w:r w:rsidR="00E93E59">
        <w:rPr>
          <w:rFonts w:ascii="Arial" w:hAnsi="Arial" w:cs="Arial"/>
          <w:sz w:val="20"/>
          <w:szCs w:val="20"/>
          <w:lang w:val="es-ES"/>
        </w:rPr>
        <w:t>n</w:t>
      </w:r>
      <w:r w:rsidRPr="00675355">
        <w:rPr>
          <w:rFonts w:ascii="Arial" w:hAnsi="Arial" w:cs="Arial"/>
          <w:sz w:val="20"/>
          <w:szCs w:val="20"/>
          <w:lang w:val="es-ES"/>
        </w:rPr>
        <w:t>te expuesto, las partes</w:t>
      </w:r>
    </w:p>
    <w:p w14:paraId="1B185D4C" w14:textId="77777777" w:rsidR="00F02E68" w:rsidRPr="00675355" w:rsidRDefault="00F02E68" w:rsidP="00F02E68">
      <w:pPr>
        <w:spacing w:after="0" w:line="276" w:lineRule="auto"/>
        <w:jc w:val="both"/>
        <w:rPr>
          <w:rFonts w:ascii="Arial" w:hAnsi="Arial" w:cs="Arial"/>
          <w:sz w:val="20"/>
          <w:szCs w:val="20"/>
          <w:lang w:val="es-ES"/>
        </w:rPr>
      </w:pPr>
    </w:p>
    <w:p w14:paraId="12BA280D" w14:textId="5168AF35" w:rsidR="00086359" w:rsidRDefault="00675355" w:rsidP="00F02E68">
      <w:pPr>
        <w:spacing w:after="0" w:line="276" w:lineRule="auto"/>
        <w:jc w:val="center"/>
        <w:rPr>
          <w:rFonts w:ascii="Arial" w:hAnsi="Arial" w:cs="Arial"/>
          <w:b/>
          <w:bCs/>
          <w:sz w:val="20"/>
          <w:szCs w:val="20"/>
          <w:lang w:val="es-ES"/>
        </w:rPr>
      </w:pPr>
      <w:r>
        <w:rPr>
          <w:rFonts w:ascii="Arial" w:hAnsi="Arial" w:cs="Arial"/>
          <w:b/>
          <w:bCs/>
          <w:sz w:val="20"/>
          <w:szCs w:val="20"/>
          <w:lang w:val="es-ES"/>
        </w:rPr>
        <w:t>DECLARAN</w:t>
      </w:r>
    </w:p>
    <w:p w14:paraId="31264557" w14:textId="77777777" w:rsidR="00F02E68" w:rsidRPr="00086359" w:rsidRDefault="00F02E68" w:rsidP="00F02E68">
      <w:pPr>
        <w:spacing w:after="0" w:line="276" w:lineRule="auto"/>
        <w:jc w:val="center"/>
        <w:rPr>
          <w:rFonts w:ascii="Arial" w:hAnsi="Arial" w:cs="Arial"/>
          <w:b/>
          <w:bCs/>
          <w:sz w:val="20"/>
          <w:szCs w:val="20"/>
          <w:lang w:val="es-ES"/>
        </w:rPr>
      </w:pPr>
    </w:p>
    <w:p w14:paraId="04EC155D" w14:textId="77777777" w:rsidR="00675355" w:rsidRPr="00675355" w:rsidRDefault="00675355" w:rsidP="00F02E68">
      <w:pPr>
        <w:tabs>
          <w:tab w:val="left" w:pos="8504"/>
        </w:tabs>
        <w:spacing w:after="0" w:line="276" w:lineRule="auto"/>
        <w:ind w:right="-1"/>
        <w:jc w:val="both"/>
        <w:textAlignment w:val="baseline"/>
        <w:rPr>
          <w:rFonts w:ascii="Arial" w:hAnsi="Arial" w:cs="Arial"/>
          <w:sz w:val="20"/>
          <w:szCs w:val="20"/>
          <w:lang w:val="es-ES"/>
        </w:rPr>
      </w:pPr>
      <w:r>
        <w:rPr>
          <w:rFonts w:ascii="Arial" w:hAnsi="Arial" w:cs="Arial"/>
          <w:b/>
          <w:bCs/>
          <w:sz w:val="20"/>
          <w:szCs w:val="20"/>
          <w:lang w:val="es-ES"/>
        </w:rPr>
        <w:t>PRIMERO</w:t>
      </w:r>
      <w:r w:rsidRPr="00675355">
        <w:rPr>
          <w:rFonts w:ascii="Arial" w:hAnsi="Arial" w:cs="Arial"/>
          <w:b/>
          <w:bCs/>
          <w:sz w:val="20"/>
          <w:szCs w:val="20"/>
          <w:lang w:val="es-ES"/>
        </w:rPr>
        <w:t>:</w:t>
      </w:r>
      <w:r w:rsidRPr="00675355">
        <w:rPr>
          <w:rFonts w:ascii="Arial" w:hAnsi="Arial" w:cs="Arial"/>
          <w:sz w:val="20"/>
          <w:szCs w:val="20"/>
          <w:lang w:val="es-ES"/>
        </w:rPr>
        <w:t xml:space="preserve"> Que las partes desean concretar los siguientes aspectos:</w:t>
      </w:r>
    </w:p>
    <w:p w14:paraId="6FFC4B9A" w14:textId="77777777" w:rsidR="00675355" w:rsidRPr="00675355" w:rsidRDefault="00675355" w:rsidP="00F02E68">
      <w:pPr>
        <w:tabs>
          <w:tab w:val="left" w:pos="8504"/>
        </w:tabs>
        <w:spacing w:after="0" w:line="276" w:lineRule="auto"/>
        <w:ind w:right="-1"/>
        <w:jc w:val="both"/>
        <w:textAlignment w:val="baseline"/>
        <w:rPr>
          <w:rFonts w:ascii="Arial" w:hAnsi="Arial" w:cs="Arial"/>
          <w:sz w:val="20"/>
          <w:szCs w:val="20"/>
          <w:lang w:val="es-ES"/>
        </w:rPr>
      </w:pPr>
    </w:p>
    <w:p w14:paraId="3CED4357" w14:textId="77777777" w:rsidR="00675355" w:rsidRPr="00675355" w:rsidRDefault="00675355" w:rsidP="00F02E6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incluidas en el modelo de contrato para la realización de estudios posautorización de tipo observacional a la Orden SAS 3470/2009, de 16 de diciembre, por la que se publican las directrices sobre estudios posautorización de tipo observacional para medicamentos de uso humano, publicada en el BOE núm. 310, de 25 de diciembre de 2009, se entenderán realizadas a estudios observacionales con medicamentos conforme al contenido del Real Decreto 957/2020, de 3 de noviembre, por el que se regulan los estudios observacionales con medicamentos de uso humano, publicado en el BOE núm. 310, de 26 de noviembre de 2020, no aplicando, por tanto, la clasificación de estudios aludida en dicho modelo de contrato.</w:t>
      </w:r>
    </w:p>
    <w:p w14:paraId="753D25C3" w14:textId="77777777" w:rsidR="00675355" w:rsidRPr="00675355" w:rsidRDefault="00675355" w:rsidP="00F02E68">
      <w:pPr>
        <w:pStyle w:val="Prrafodelista"/>
        <w:widowControl w:val="0"/>
        <w:spacing w:line="276" w:lineRule="auto"/>
        <w:jc w:val="both"/>
        <w:textAlignment w:val="baseline"/>
        <w:rPr>
          <w:rFonts w:ascii="Arial" w:eastAsia="Times New Roman" w:hAnsi="Arial" w:cs="Arial"/>
          <w:sz w:val="20"/>
          <w:szCs w:val="20"/>
          <w:lang w:eastAsia="es-ES"/>
        </w:rPr>
      </w:pPr>
    </w:p>
    <w:p w14:paraId="45DE9CC8" w14:textId="77777777" w:rsidR="00675355" w:rsidRPr="00675355" w:rsidRDefault="00675355" w:rsidP="00F02E68">
      <w:pPr>
        <w:pStyle w:val="Prrafodelista"/>
        <w:widowControl w:val="0"/>
        <w:spacing w:line="276" w:lineRule="auto"/>
        <w:ind w:left="0"/>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En ese sentido, se aclara expresamente que los artículos referidos en el citado modelo a la normativa previa serán sustituidos por los que regulen la materia en cuestión, a título enunciativo, no exhaustivo:</w:t>
      </w:r>
    </w:p>
    <w:p w14:paraId="083170B6" w14:textId="77777777" w:rsidR="00675355" w:rsidRPr="00675355" w:rsidRDefault="00675355" w:rsidP="00F02E68">
      <w:pPr>
        <w:pStyle w:val="Prrafodelista"/>
        <w:widowControl w:val="0"/>
        <w:spacing w:line="276" w:lineRule="auto"/>
        <w:jc w:val="both"/>
        <w:textAlignment w:val="baseline"/>
        <w:rPr>
          <w:rFonts w:ascii="Arial" w:eastAsia="Times New Roman" w:hAnsi="Arial" w:cs="Arial"/>
          <w:sz w:val="20"/>
          <w:szCs w:val="20"/>
          <w:lang w:eastAsia="es-ES"/>
        </w:rPr>
      </w:pPr>
    </w:p>
    <w:p w14:paraId="6BBDB79A"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segunda, sobre obligaciones de las partes, apartado B), al artículo 9 del Real Decreto 957/2020, de 3 de noviembre</w:t>
      </w:r>
      <w:r w:rsidRPr="00675355" w:rsidDel="00E96DF3">
        <w:rPr>
          <w:rFonts w:ascii="Arial" w:eastAsia="Times New Roman" w:hAnsi="Arial" w:cs="Arial"/>
          <w:sz w:val="20"/>
          <w:szCs w:val="20"/>
          <w:lang w:eastAsia="es-ES"/>
        </w:rPr>
        <w:t>.</w:t>
      </w:r>
    </w:p>
    <w:p w14:paraId="683985B4" w14:textId="77777777" w:rsidR="00675355" w:rsidRPr="00675355" w:rsidRDefault="00675355" w:rsidP="00F02E68">
      <w:pPr>
        <w:pStyle w:val="Prrafodelista"/>
        <w:widowControl w:val="0"/>
        <w:spacing w:line="276" w:lineRule="auto"/>
        <w:ind w:left="1440"/>
        <w:jc w:val="both"/>
        <w:textAlignment w:val="baseline"/>
        <w:rPr>
          <w:rFonts w:ascii="Arial" w:eastAsia="Times New Roman" w:hAnsi="Arial" w:cs="Arial"/>
          <w:sz w:val="20"/>
          <w:szCs w:val="20"/>
          <w:lang w:eastAsia="es-ES"/>
        </w:rPr>
      </w:pPr>
    </w:p>
    <w:p w14:paraId="01CB46DA"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tercera: apartado 3, relativa a la compensación al equipo investigador, al artículo 7, apartado 3, del Real Decreto 957/2020, de 3 de noviembre.</w:t>
      </w:r>
    </w:p>
    <w:p w14:paraId="6E69C15B"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6A2BA7AF"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décima, sobre publicación de resultados, al artículo 6, apartado 3, y al artículo 9, apartado j), del Real Decreto 957/2020, de 3 de noviembre.</w:t>
      </w:r>
    </w:p>
    <w:p w14:paraId="27CCDD6F"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7957C4A3" w14:textId="77777777" w:rsidR="00675355" w:rsidRPr="00675355" w:rsidRDefault="00675355" w:rsidP="00F02E6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menciones relativas al Decreto 439/2010, de 14 de diciembre, por el que se regulan los órganos de ética asistencial y de la investigación biomédica en Andalucía, se entenderán realizadas al Decreto 8/2020, de 30 de enero, por el que se regulan los órganos de ética asistencial y de la investigación biomédica en Andalucía.</w:t>
      </w:r>
    </w:p>
    <w:p w14:paraId="371F8ED6"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50B777B1" w14:textId="77777777" w:rsidR="00675355" w:rsidRPr="00675355" w:rsidRDefault="00675355" w:rsidP="00F02E68">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a la normativa española de protección de datos se entenderán realizadas, de forma expresa, a la Ley Orgánica 3/2018, de 5 de diciembre, de Protección de Datos Personales y garantía de los derechos digitales.</w:t>
      </w:r>
    </w:p>
    <w:p w14:paraId="297793E0" w14:textId="77777777" w:rsidR="00675355" w:rsidRPr="00675355" w:rsidRDefault="00675355" w:rsidP="00F02E68">
      <w:pPr>
        <w:pStyle w:val="Prrafodelista"/>
        <w:spacing w:line="276" w:lineRule="auto"/>
        <w:rPr>
          <w:rFonts w:ascii="Arial" w:eastAsia="Times New Roman" w:hAnsi="Arial" w:cs="Arial"/>
          <w:sz w:val="20"/>
          <w:szCs w:val="20"/>
          <w:lang w:eastAsia="es-ES"/>
        </w:rPr>
      </w:pPr>
    </w:p>
    <w:p w14:paraId="5D74D0BE" w14:textId="29F1F0BE" w:rsid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b/>
          <w:bCs/>
          <w:sz w:val="20"/>
          <w:szCs w:val="20"/>
          <w:lang w:val="es-ES"/>
        </w:rPr>
        <w:t>SEGUNDO</w:t>
      </w:r>
      <w:r>
        <w:rPr>
          <w:rFonts w:ascii="Arial" w:hAnsi="Arial" w:cs="Arial"/>
          <w:sz w:val="20"/>
          <w:szCs w:val="20"/>
          <w:lang w:val="es-ES"/>
        </w:rPr>
        <w:t>:</w:t>
      </w:r>
      <w:r w:rsidRPr="00675355">
        <w:rPr>
          <w:rFonts w:ascii="Arial" w:hAnsi="Arial" w:cs="Arial"/>
          <w:sz w:val="20"/>
          <w:szCs w:val="20"/>
          <w:lang w:val="es-ES"/>
        </w:rPr>
        <w:t xml:space="preserve"> El presente Anexo será utilizado por las partes en tanto no sea publicada la Resolución de la Secretaría General de Salud Pública e I+D+i en Salud en virtud de la cual se apruebe el nuevo modelo de contrato para la realización de estudios observacionales con medicamentos en el Sistema Sanitario Público de Andalucía.</w:t>
      </w:r>
    </w:p>
    <w:p w14:paraId="1B2CD99E" w14:textId="77777777" w:rsidR="00CB3D81" w:rsidRPr="00675355" w:rsidRDefault="00CB3D81" w:rsidP="00F02E68">
      <w:pPr>
        <w:spacing w:after="0" w:line="276" w:lineRule="auto"/>
        <w:jc w:val="both"/>
        <w:textAlignment w:val="baseline"/>
        <w:rPr>
          <w:rFonts w:ascii="Arial" w:hAnsi="Arial" w:cs="Arial"/>
          <w:sz w:val="20"/>
          <w:szCs w:val="20"/>
          <w:lang w:val="es-ES"/>
        </w:rPr>
      </w:pPr>
    </w:p>
    <w:p w14:paraId="6578FFA2" w14:textId="77777777"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Y, en prueba de conformidad con el contenido íntegro de este documento, las partes intervinientes lo firman digitalmente en la fecha indicada en la firma electrónica</w:t>
      </w:r>
      <w:r>
        <w:rPr>
          <w:rFonts w:ascii="Arial" w:hAnsi="Arial" w:cs="Arial"/>
          <w:sz w:val="20"/>
          <w:szCs w:val="20"/>
          <w:lang w:val="es-ES"/>
        </w:rPr>
        <w:t>.</w:t>
      </w:r>
    </w:p>
    <w:p w14:paraId="0D659FDB" w14:textId="77777777" w:rsidR="00675355" w:rsidRPr="00941531" w:rsidRDefault="00675355" w:rsidP="00F02E68">
      <w:pPr>
        <w:tabs>
          <w:tab w:val="left" w:pos="5103"/>
          <w:tab w:val="left" w:pos="5812"/>
        </w:tabs>
        <w:spacing w:before="0" w:after="0" w:line="276" w:lineRule="auto"/>
        <w:jc w:val="both"/>
        <w:rPr>
          <w:rFonts w:ascii="Arial" w:hAnsi="Arial" w:cs="Arial"/>
          <w:b/>
          <w:bCs/>
          <w:sz w:val="16"/>
          <w:szCs w:val="16"/>
        </w:rPr>
      </w:pPr>
    </w:p>
    <w:sectPr w:rsidR="00675355" w:rsidRPr="00941531" w:rsidSect="00B97566">
      <w:headerReference w:type="default" r:id="rId10"/>
      <w:footerReference w:type="even" r:id="rId11"/>
      <w:footerReference w:type="default" r:id="rId12"/>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455E" w14:textId="77777777" w:rsidR="00170959" w:rsidRDefault="00170959">
      <w:r>
        <w:separator/>
      </w:r>
    </w:p>
  </w:endnote>
  <w:endnote w:type="continuationSeparator" w:id="0">
    <w:p w14:paraId="463570DD" w14:textId="77777777" w:rsidR="00170959" w:rsidRDefault="0017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593B" w14:textId="77777777" w:rsidR="00170959" w:rsidRDefault="00170959">
      <w:r>
        <w:separator/>
      </w:r>
    </w:p>
  </w:footnote>
  <w:footnote w:type="continuationSeparator" w:id="0">
    <w:p w14:paraId="5C8257DB" w14:textId="77777777" w:rsidR="00170959" w:rsidRDefault="00170959">
      <w:r>
        <w:continuationSeparator/>
      </w:r>
    </w:p>
  </w:footnote>
  <w:footnote w:id="1">
    <w:p w14:paraId="724AA8A5" w14:textId="77777777" w:rsidR="00544F81" w:rsidRPr="00ED13D7" w:rsidRDefault="00544F81">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78725F" w:rsidRPr="0078725F" w14:paraId="220190A6" w14:textId="77777777" w:rsidTr="0078725F">
      <w:trPr>
        <w:trHeight w:val="1378"/>
      </w:trPr>
      <w:tc>
        <w:tcPr>
          <w:tcW w:w="6062" w:type="dxa"/>
          <w:hideMark/>
        </w:tcPr>
        <w:p w14:paraId="026A9EB3" w14:textId="13A5A457" w:rsidR="0078725F" w:rsidRPr="0078725F" w:rsidRDefault="0078725F" w:rsidP="0078725F">
          <w:pPr>
            <w:rPr>
              <w:rFonts w:ascii="Calibri" w:eastAsia="Calibri" w:hAnsi="Calibri"/>
              <w:noProof/>
              <w:sz w:val="22"/>
              <w:szCs w:val="22"/>
            </w:rPr>
          </w:pPr>
          <w:r w:rsidRPr="0078725F">
            <w:rPr>
              <w:rFonts w:ascii="Calibri" w:eastAsia="Calibri" w:hAnsi="Calibri"/>
              <w:noProof/>
              <w:sz w:val="22"/>
              <w:szCs w:val="22"/>
            </w:rPr>
            <w:drawing>
              <wp:anchor distT="0" distB="0" distL="114300" distR="114300" simplePos="0" relativeHeight="251657216" behindDoc="0" locked="0" layoutInCell="1" allowOverlap="1" wp14:anchorId="1CDAD5B4" wp14:editId="41777CAF">
                <wp:simplePos x="0" y="0"/>
                <wp:positionH relativeFrom="margin">
                  <wp:posOffset>-68580</wp:posOffset>
                </wp:positionH>
                <wp:positionV relativeFrom="margin">
                  <wp:posOffset>264795</wp:posOffset>
                </wp:positionV>
                <wp:extent cx="3562985" cy="772795"/>
                <wp:effectExtent l="0" t="0" r="0" b="0"/>
                <wp:wrapSquare wrapText="bothSides"/>
                <wp:docPr id="763833969"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33969"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bookmarkStart w:id="16" w:name="_Hlk145932252"/>
        </w:p>
      </w:tc>
      <w:tc>
        <w:tcPr>
          <w:tcW w:w="3827" w:type="dxa"/>
        </w:tcPr>
        <w:p w14:paraId="4F56DD11" w14:textId="7254CB3E" w:rsidR="0078725F" w:rsidRPr="0078725F" w:rsidRDefault="0078725F" w:rsidP="0078725F">
          <w:pPr>
            <w:rPr>
              <w:rFonts w:ascii="Calibri" w:eastAsia="Calibri" w:hAnsi="Calibri"/>
              <w:noProof/>
              <w:sz w:val="22"/>
              <w:szCs w:val="22"/>
              <w:lang w:val="es-ES"/>
            </w:rPr>
          </w:pPr>
          <w:r w:rsidRPr="0078725F">
            <w:rPr>
              <w:rFonts w:ascii="Calibri" w:eastAsia="Calibri" w:hAnsi="Calibri"/>
              <w:noProof/>
              <w:sz w:val="22"/>
              <w:szCs w:val="22"/>
              <w:lang w:val="es-ES"/>
            </w:rPr>
            <w:drawing>
              <wp:anchor distT="0" distB="0" distL="114300" distR="114300" simplePos="0" relativeHeight="251658240" behindDoc="0" locked="0" layoutInCell="1" allowOverlap="1" wp14:anchorId="12452A0B" wp14:editId="1FF7215D">
                <wp:simplePos x="0" y="0"/>
                <wp:positionH relativeFrom="margin">
                  <wp:posOffset>513715</wp:posOffset>
                </wp:positionH>
                <wp:positionV relativeFrom="margin">
                  <wp:posOffset>12700</wp:posOffset>
                </wp:positionV>
                <wp:extent cx="1602740" cy="1200785"/>
                <wp:effectExtent l="0" t="0" r="0" b="0"/>
                <wp:wrapSquare wrapText="bothSides"/>
                <wp:docPr id="835018371"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18371"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78725F">
            <w:rPr>
              <w:rFonts w:ascii="Calibri" w:eastAsia="Calibri" w:hAnsi="Calibri"/>
              <w:noProof/>
              <w:sz w:val="22"/>
              <w:szCs w:val="22"/>
              <w:lang w:val="es-ES"/>
            </w:rPr>
            <w:t xml:space="preserve">   </w:t>
          </w:r>
        </w:p>
        <w:p w14:paraId="526BBD2E" w14:textId="77777777" w:rsidR="0078725F" w:rsidRPr="0078725F" w:rsidRDefault="0078725F" w:rsidP="0078725F">
          <w:pPr>
            <w:rPr>
              <w:rFonts w:ascii="Calibri" w:eastAsia="Calibri" w:hAnsi="Calibri"/>
              <w:noProof/>
              <w:sz w:val="22"/>
              <w:szCs w:val="22"/>
              <w:lang w:val="es-ES"/>
            </w:rPr>
          </w:pPr>
        </w:p>
        <w:p w14:paraId="0A455CB0" w14:textId="77777777" w:rsidR="0078725F" w:rsidRPr="0078725F" w:rsidRDefault="0078725F" w:rsidP="0078725F">
          <w:pPr>
            <w:rPr>
              <w:rFonts w:ascii="Calibri" w:eastAsia="Calibri" w:hAnsi="Calibri"/>
              <w:noProof/>
              <w:sz w:val="22"/>
              <w:szCs w:val="22"/>
              <w:lang w:val="es-ES"/>
            </w:rPr>
          </w:pPr>
        </w:p>
      </w:tc>
      <w:bookmarkEnd w:id="16"/>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B7B2C"/>
    <w:multiLevelType w:val="hybridMultilevel"/>
    <w:tmpl w:val="E0281742"/>
    <w:lvl w:ilvl="0" w:tplc="648E3C3A">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1E6964CE"/>
    <w:multiLevelType w:val="hybridMultilevel"/>
    <w:tmpl w:val="68FCF236"/>
    <w:lvl w:ilvl="0" w:tplc="8CD2D9E6">
      <w:start w:val="1"/>
      <w:numFmt w:val="lowerLetter"/>
      <w:lvlText w:val="%1)"/>
      <w:lvlJc w:val="left"/>
      <w:pPr>
        <w:ind w:left="720" w:hanging="360"/>
      </w:pPr>
      <w:rPr>
        <w:i w:val="0"/>
        <w:iCs/>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B06C00"/>
    <w:multiLevelType w:val="hybridMultilevel"/>
    <w:tmpl w:val="084458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A90659"/>
    <w:multiLevelType w:val="hybridMultilevel"/>
    <w:tmpl w:val="68FCF236"/>
    <w:lvl w:ilvl="0" w:tplc="FFFFFFFF">
      <w:start w:val="1"/>
      <w:numFmt w:val="lowerLetter"/>
      <w:lvlText w:val="%1)"/>
      <w:lvlJc w:val="left"/>
      <w:pPr>
        <w:ind w:left="720" w:hanging="360"/>
      </w:pPr>
      <w:rPr>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7" w15:restartNumberingAfterBreak="0">
    <w:nsid w:val="3A917FE2"/>
    <w:multiLevelType w:val="hybridMultilevel"/>
    <w:tmpl w:val="BBE00120"/>
    <w:lvl w:ilvl="0" w:tplc="253A6EBA">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9"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E22464"/>
    <w:multiLevelType w:val="multilevel"/>
    <w:tmpl w:val="D332C6E2"/>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15691"/>
    <w:multiLevelType w:val="hybridMultilevel"/>
    <w:tmpl w:val="9A26225A"/>
    <w:lvl w:ilvl="0" w:tplc="0C0A0001">
      <w:start w:val="1"/>
      <w:numFmt w:val="bullet"/>
      <w:lvlText w:val=""/>
      <w:lvlJc w:val="left"/>
      <w:pPr>
        <w:tabs>
          <w:tab w:val="num" w:pos="1353"/>
        </w:tabs>
        <w:ind w:left="1353" w:hanging="360"/>
      </w:pPr>
      <w:rPr>
        <w:rFonts w:ascii="Symbol" w:hAnsi="Symbol"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3"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786"/>
        </w:tabs>
        <w:ind w:left="786"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7"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8" w15:restartNumberingAfterBreak="0">
    <w:nsid w:val="739E48FC"/>
    <w:multiLevelType w:val="hybridMultilevel"/>
    <w:tmpl w:val="5D8C1664"/>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34320E"/>
    <w:multiLevelType w:val="hybridMultilevel"/>
    <w:tmpl w:val="EF5E8FDA"/>
    <w:lvl w:ilvl="0" w:tplc="0C0A0017">
      <w:start w:val="1"/>
      <w:numFmt w:val="lowerLetter"/>
      <w:lvlText w:val="%1)"/>
      <w:lvlJc w:val="left"/>
      <w:pPr>
        <w:ind w:left="775" w:hanging="360"/>
      </w:p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num w:numId="1" w16cid:durableId="1084061365">
    <w:abstractNumId w:val="13"/>
  </w:num>
  <w:num w:numId="2" w16cid:durableId="1328291853">
    <w:abstractNumId w:val="12"/>
  </w:num>
  <w:num w:numId="3" w16cid:durableId="1154175387">
    <w:abstractNumId w:val="15"/>
  </w:num>
  <w:num w:numId="4" w16cid:durableId="2027901141">
    <w:abstractNumId w:val="10"/>
  </w:num>
  <w:num w:numId="5" w16cid:durableId="980578740">
    <w:abstractNumId w:val="8"/>
  </w:num>
  <w:num w:numId="6" w16cid:durableId="1404523890">
    <w:abstractNumId w:val="16"/>
  </w:num>
  <w:num w:numId="7" w16cid:durableId="684021216">
    <w:abstractNumId w:val="9"/>
  </w:num>
  <w:num w:numId="8" w16cid:durableId="951665671">
    <w:abstractNumId w:val="0"/>
  </w:num>
  <w:num w:numId="9" w16cid:durableId="2114012428">
    <w:abstractNumId w:val="4"/>
  </w:num>
  <w:num w:numId="10" w16cid:durableId="625501437">
    <w:abstractNumId w:val="17"/>
  </w:num>
  <w:num w:numId="11" w16cid:durableId="33584111">
    <w:abstractNumId w:val="6"/>
  </w:num>
  <w:num w:numId="12" w16cid:durableId="723913008">
    <w:abstractNumId w:val="1"/>
  </w:num>
  <w:num w:numId="13" w16cid:durableId="1144663238">
    <w:abstractNumId w:val="19"/>
  </w:num>
  <w:num w:numId="14" w16cid:durableId="1160653639">
    <w:abstractNumId w:val="14"/>
  </w:num>
  <w:num w:numId="15" w16cid:durableId="1806850965">
    <w:abstractNumId w:val="3"/>
  </w:num>
  <w:num w:numId="16" w16cid:durableId="1549343730">
    <w:abstractNumId w:val="7"/>
  </w:num>
  <w:num w:numId="17" w16cid:durableId="1778988959">
    <w:abstractNumId w:val="2"/>
  </w:num>
  <w:num w:numId="18" w16cid:durableId="1090080403">
    <w:abstractNumId w:val="5"/>
  </w:num>
  <w:num w:numId="19" w16cid:durableId="1147433103">
    <w:abstractNumId w:val="11"/>
  </w:num>
  <w:num w:numId="20" w16cid:durableId="78049279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HmtE+bOcRHzQS0Hz7S37rKqp9J8SbdbSVIUmuFBmVaMOVE0R+JQ3gbKLabPyX70u+iMrqCYm3InfLevc+T/g==" w:salt="gpu39VtPOUl/efLNTk+Xo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151F5"/>
    <w:rsid w:val="0002576B"/>
    <w:rsid w:val="00041600"/>
    <w:rsid w:val="00042C9F"/>
    <w:rsid w:val="00042EFD"/>
    <w:rsid w:val="00074FF4"/>
    <w:rsid w:val="00085DBF"/>
    <w:rsid w:val="00086359"/>
    <w:rsid w:val="00093416"/>
    <w:rsid w:val="000A3E50"/>
    <w:rsid w:val="000A71F6"/>
    <w:rsid w:val="000C0164"/>
    <w:rsid w:val="000D46CD"/>
    <w:rsid w:val="000E1AA5"/>
    <w:rsid w:val="000E4D83"/>
    <w:rsid w:val="000F604E"/>
    <w:rsid w:val="000F6A74"/>
    <w:rsid w:val="00102588"/>
    <w:rsid w:val="001160D5"/>
    <w:rsid w:val="00117D77"/>
    <w:rsid w:val="001316FE"/>
    <w:rsid w:val="001421B4"/>
    <w:rsid w:val="00146D31"/>
    <w:rsid w:val="00162103"/>
    <w:rsid w:val="00167B54"/>
    <w:rsid w:val="00170959"/>
    <w:rsid w:val="001867B1"/>
    <w:rsid w:val="001939C7"/>
    <w:rsid w:val="001E08A0"/>
    <w:rsid w:val="001E58BA"/>
    <w:rsid w:val="001E7066"/>
    <w:rsid w:val="001F6C14"/>
    <w:rsid w:val="002019B6"/>
    <w:rsid w:val="00205CB2"/>
    <w:rsid w:val="0024319F"/>
    <w:rsid w:val="00252CAD"/>
    <w:rsid w:val="00265FAE"/>
    <w:rsid w:val="00285197"/>
    <w:rsid w:val="002B33DD"/>
    <w:rsid w:val="002D25E0"/>
    <w:rsid w:val="002D3C49"/>
    <w:rsid w:val="002E5551"/>
    <w:rsid w:val="002F04EE"/>
    <w:rsid w:val="002F5E1D"/>
    <w:rsid w:val="002F5F4F"/>
    <w:rsid w:val="00300F5A"/>
    <w:rsid w:val="003045FF"/>
    <w:rsid w:val="00313867"/>
    <w:rsid w:val="003160D3"/>
    <w:rsid w:val="00323CB6"/>
    <w:rsid w:val="00337A42"/>
    <w:rsid w:val="0034548D"/>
    <w:rsid w:val="00350052"/>
    <w:rsid w:val="00364ACB"/>
    <w:rsid w:val="00380BCE"/>
    <w:rsid w:val="00386C85"/>
    <w:rsid w:val="00393C0B"/>
    <w:rsid w:val="003B5D90"/>
    <w:rsid w:val="003B6E43"/>
    <w:rsid w:val="003D04CC"/>
    <w:rsid w:val="003D66EA"/>
    <w:rsid w:val="00400CA5"/>
    <w:rsid w:val="00400E9C"/>
    <w:rsid w:val="00417086"/>
    <w:rsid w:val="00434193"/>
    <w:rsid w:val="004442BB"/>
    <w:rsid w:val="004445AB"/>
    <w:rsid w:val="004512BF"/>
    <w:rsid w:val="004642F7"/>
    <w:rsid w:val="00473A00"/>
    <w:rsid w:val="00484311"/>
    <w:rsid w:val="00490347"/>
    <w:rsid w:val="00495612"/>
    <w:rsid w:val="004A0738"/>
    <w:rsid w:val="004A1621"/>
    <w:rsid w:val="004C3025"/>
    <w:rsid w:val="004C5730"/>
    <w:rsid w:val="004E6DCA"/>
    <w:rsid w:val="004E7E53"/>
    <w:rsid w:val="004F3439"/>
    <w:rsid w:val="004F3968"/>
    <w:rsid w:val="004F40C9"/>
    <w:rsid w:val="004F7112"/>
    <w:rsid w:val="00517F0D"/>
    <w:rsid w:val="0052630C"/>
    <w:rsid w:val="00532E29"/>
    <w:rsid w:val="00544F81"/>
    <w:rsid w:val="00547B18"/>
    <w:rsid w:val="00553E5D"/>
    <w:rsid w:val="0057145B"/>
    <w:rsid w:val="00573A36"/>
    <w:rsid w:val="005916A1"/>
    <w:rsid w:val="00593B3C"/>
    <w:rsid w:val="005A1111"/>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87321"/>
    <w:rsid w:val="006C383B"/>
    <w:rsid w:val="006E674F"/>
    <w:rsid w:val="0072205D"/>
    <w:rsid w:val="00722E2D"/>
    <w:rsid w:val="00727128"/>
    <w:rsid w:val="007501E0"/>
    <w:rsid w:val="00770C98"/>
    <w:rsid w:val="00774A2A"/>
    <w:rsid w:val="007806C1"/>
    <w:rsid w:val="00780B01"/>
    <w:rsid w:val="0078725F"/>
    <w:rsid w:val="00792781"/>
    <w:rsid w:val="007938BD"/>
    <w:rsid w:val="007A123B"/>
    <w:rsid w:val="007A4F6C"/>
    <w:rsid w:val="007B710A"/>
    <w:rsid w:val="007D43A3"/>
    <w:rsid w:val="007E1D6E"/>
    <w:rsid w:val="007F389F"/>
    <w:rsid w:val="007F5B9D"/>
    <w:rsid w:val="007F633E"/>
    <w:rsid w:val="008036FE"/>
    <w:rsid w:val="00804CA8"/>
    <w:rsid w:val="00806C45"/>
    <w:rsid w:val="00807673"/>
    <w:rsid w:val="008144BE"/>
    <w:rsid w:val="0081690E"/>
    <w:rsid w:val="00817CE9"/>
    <w:rsid w:val="00861FDE"/>
    <w:rsid w:val="00866B8E"/>
    <w:rsid w:val="00883F19"/>
    <w:rsid w:val="00892881"/>
    <w:rsid w:val="008A4226"/>
    <w:rsid w:val="008B2952"/>
    <w:rsid w:val="008B67C0"/>
    <w:rsid w:val="008B75F1"/>
    <w:rsid w:val="008C4A29"/>
    <w:rsid w:val="008D5263"/>
    <w:rsid w:val="008D55BE"/>
    <w:rsid w:val="008E3A05"/>
    <w:rsid w:val="008F0FC9"/>
    <w:rsid w:val="009174EF"/>
    <w:rsid w:val="00921B7F"/>
    <w:rsid w:val="0092317E"/>
    <w:rsid w:val="009336DA"/>
    <w:rsid w:val="00937D82"/>
    <w:rsid w:val="00941531"/>
    <w:rsid w:val="00954BBD"/>
    <w:rsid w:val="00956E9C"/>
    <w:rsid w:val="00960026"/>
    <w:rsid w:val="009712C8"/>
    <w:rsid w:val="00975F81"/>
    <w:rsid w:val="009868C8"/>
    <w:rsid w:val="009B0539"/>
    <w:rsid w:val="009D7F9F"/>
    <w:rsid w:val="009E61E9"/>
    <w:rsid w:val="009F0A2A"/>
    <w:rsid w:val="00A0555F"/>
    <w:rsid w:val="00A05F74"/>
    <w:rsid w:val="00A07251"/>
    <w:rsid w:val="00A307CF"/>
    <w:rsid w:val="00A31139"/>
    <w:rsid w:val="00A3732B"/>
    <w:rsid w:val="00A43545"/>
    <w:rsid w:val="00A50A28"/>
    <w:rsid w:val="00A52E59"/>
    <w:rsid w:val="00A54F53"/>
    <w:rsid w:val="00A57BAA"/>
    <w:rsid w:val="00A72A2C"/>
    <w:rsid w:val="00A736D8"/>
    <w:rsid w:val="00A76983"/>
    <w:rsid w:val="00A80F70"/>
    <w:rsid w:val="00A81A6B"/>
    <w:rsid w:val="00A833D6"/>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477C"/>
    <w:rsid w:val="00B252CD"/>
    <w:rsid w:val="00B2554C"/>
    <w:rsid w:val="00B34957"/>
    <w:rsid w:val="00B515FA"/>
    <w:rsid w:val="00B529CB"/>
    <w:rsid w:val="00B729AF"/>
    <w:rsid w:val="00B80BF2"/>
    <w:rsid w:val="00B97566"/>
    <w:rsid w:val="00BA067E"/>
    <w:rsid w:val="00BC41C5"/>
    <w:rsid w:val="00BE7013"/>
    <w:rsid w:val="00BF6A81"/>
    <w:rsid w:val="00BF7A18"/>
    <w:rsid w:val="00C020FE"/>
    <w:rsid w:val="00C1600C"/>
    <w:rsid w:val="00C16683"/>
    <w:rsid w:val="00C16E45"/>
    <w:rsid w:val="00C21306"/>
    <w:rsid w:val="00C42155"/>
    <w:rsid w:val="00C503F5"/>
    <w:rsid w:val="00C721EA"/>
    <w:rsid w:val="00C7451A"/>
    <w:rsid w:val="00C801FC"/>
    <w:rsid w:val="00C85136"/>
    <w:rsid w:val="00C947C4"/>
    <w:rsid w:val="00CB1AF8"/>
    <w:rsid w:val="00CB3D81"/>
    <w:rsid w:val="00CB779A"/>
    <w:rsid w:val="00CD3270"/>
    <w:rsid w:val="00CD6C76"/>
    <w:rsid w:val="00CE0E06"/>
    <w:rsid w:val="00CE19DD"/>
    <w:rsid w:val="00CF0027"/>
    <w:rsid w:val="00D06D69"/>
    <w:rsid w:val="00D12391"/>
    <w:rsid w:val="00D24786"/>
    <w:rsid w:val="00D52936"/>
    <w:rsid w:val="00D57A29"/>
    <w:rsid w:val="00D643DF"/>
    <w:rsid w:val="00D65CB0"/>
    <w:rsid w:val="00D71E8D"/>
    <w:rsid w:val="00D87FF2"/>
    <w:rsid w:val="00DA1749"/>
    <w:rsid w:val="00DB02F1"/>
    <w:rsid w:val="00DC64A9"/>
    <w:rsid w:val="00DC712E"/>
    <w:rsid w:val="00DD1819"/>
    <w:rsid w:val="00DD2902"/>
    <w:rsid w:val="00E00746"/>
    <w:rsid w:val="00E1228B"/>
    <w:rsid w:val="00E12521"/>
    <w:rsid w:val="00E12B07"/>
    <w:rsid w:val="00E155F3"/>
    <w:rsid w:val="00E26442"/>
    <w:rsid w:val="00E362E3"/>
    <w:rsid w:val="00E43C65"/>
    <w:rsid w:val="00E44AB0"/>
    <w:rsid w:val="00E45E98"/>
    <w:rsid w:val="00E51C39"/>
    <w:rsid w:val="00E52AA6"/>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2E68"/>
    <w:rsid w:val="00F07541"/>
    <w:rsid w:val="00F4409F"/>
    <w:rsid w:val="00F53357"/>
    <w:rsid w:val="00F63506"/>
    <w:rsid w:val="00F700DF"/>
    <w:rsid w:val="00F8287C"/>
    <w:rsid w:val="00F83D1A"/>
    <w:rsid w:val="00F93F8E"/>
    <w:rsid w:val="00FD6879"/>
    <w:rsid w:val="00FE2DF9"/>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 w:type="paragraph" w:customStyle="1" w:styleId="Cabecera-Consejera">
    <w:name w:val="Cabecera - Consejería"/>
    <w:next w:val="Cabecera-Centrodirectivo"/>
    <w:autoRedefine/>
    <w:qFormat/>
    <w:rsid w:val="000D46CD"/>
    <w:rPr>
      <w:rFonts w:ascii="Source Sans Pro SemiBold" w:eastAsia="Noto Sans HK Medium" w:hAnsi="Source Sans Pro SemiBold"/>
      <w:sz w:val="18"/>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_ProteccionDatos@ibima.e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E5049"/>
    <w:rsid w:val="001C07C4"/>
    <w:rsid w:val="001E1B09"/>
    <w:rsid w:val="00300C93"/>
    <w:rsid w:val="00300F5A"/>
    <w:rsid w:val="00303432"/>
    <w:rsid w:val="00323CB6"/>
    <w:rsid w:val="003C18B4"/>
    <w:rsid w:val="003C2128"/>
    <w:rsid w:val="004E26A1"/>
    <w:rsid w:val="004E6DCA"/>
    <w:rsid w:val="00523329"/>
    <w:rsid w:val="0052789D"/>
    <w:rsid w:val="0053554A"/>
    <w:rsid w:val="00543EE5"/>
    <w:rsid w:val="0057145B"/>
    <w:rsid w:val="005916A1"/>
    <w:rsid w:val="005C74A7"/>
    <w:rsid w:val="005E20A7"/>
    <w:rsid w:val="00807673"/>
    <w:rsid w:val="00813383"/>
    <w:rsid w:val="008149AC"/>
    <w:rsid w:val="008B085B"/>
    <w:rsid w:val="009615B5"/>
    <w:rsid w:val="00A76983"/>
    <w:rsid w:val="00A833D6"/>
    <w:rsid w:val="00B04D8E"/>
    <w:rsid w:val="00B2146E"/>
    <w:rsid w:val="00B515FA"/>
    <w:rsid w:val="00BE1204"/>
    <w:rsid w:val="00BE7013"/>
    <w:rsid w:val="00C80C47"/>
    <w:rsid w:val="00DD016A"/>
    <w:rsid w:val="00DD5B0C"/>
    <w:rsid w:val="00DF2EB3"/>
    <w:rsid w:val="00F23FE6"/>
    <w:rsid w:val="00F53357"/>
    <w:rsid w:val="00F93F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0</TotalTime>
  <Pages>17</Pages>
  <Words>7675</Words>
  <Characters>42214</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49790</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2026-02-16T08:57:00Z</dcterms:created>
  <dcterms:modified xsi:type="dcterms:W3CDTF">2026-02-16T08:57:00Z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